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4A2E9" w14:textId="6ADCFEE6" w:rsidR="00816216" w:rsidRPr="00745D1A" w:rsidRDefault="001A0C11" w:rsidP="001A0C11">
      <w:pPr>
        <w:pStyle w:val="a5"/>
        <w:pBdr>
          <w:bottom w:val="single" w:sz="12" w:space="5" w:color="4F81BD" w:themeColor="accent1"/>
        </w:pBdr>
        <w:tabs>
          <w:tab w:val="center" w:pos="4968"/>
        </w:tabs>
        <w:bidi/>
        <w:rPr>
          <w:rFonts w:ascii="Tahoma" w:hAnsi="Tahoma" w:cs="Tahoma"/>
          <w:color w:val="4F81BD" w:themeColor="accent1"/>
          <w:sz w:val="48"/>
          <w:szCs w:val="18"/>
          <w:rtl/>
          <w:lang w:bidi="he-IL"/>
        </w:rPr>
      </w:pPr>
      <w:bookmarkStart w:id="0" w:name="_Hlk107958824"/>
      <w:r w:rsidRPr="00745D1A">
        <w:rPr>
          <w:rFonts w:ascii="Tahoma" w:hAnsi="Tahoma" w:cs="Tahoma" w:hint="cs"/>
          <w:b/>
          <w:bCs/>
          <w:color w:val="4F81BD" w:themeColor="accent1"/>
          <w:sz w:val="96"/>
          <w:szCs w:val="28"/>
          <w:rtl/>
          <w:lang w:bidi="he-IL"/>
        </w:rPr>
        <w:t>חדוה דיין</w:t>
      </w:r>
      <w:r w:rsidR="00C667A0" w:rsidRPr="00745D1A">
        <w:rPr>
          <w:rFonts w:ascii="Tahoma" w:hAnsi="Tahoma" w:cs="Tahoma"/>
          <w:bCs/>
          <w:color w:val="4F81BD" w:themeColor="accent1"/>
          <w:kern w:val="0"/>
          <w:sz w:val="20"/>
          <w:szCs w:val="20"/>
          <w:lang w:bidi="he-IL"/>
        </w:rPr>
        <w:tab/>
      </w:r>
      <w:r w:rsidR="002A048B" w:rsidRPr="00745D1A">
        <w:rPr>
          <w:rFonts w:ascii="Tahoma" w:hAnsi="Tahoma" w:cs="Tahoma"/>
          <w:bCs/>
          <w:color w:val="4F81BD" w:themeColor="accent1"/>
          <w:kern w:val="0"/>
          <w:sz w:val="20"/>
          <w:szCs w:val="20"/>
          <w:rtl/>
          <w:lang w:bidi="he-IL"/>
        </w:rPr>
        <w:tab/>
      </w:r>
    </w:p>
    <w:p w14:paraId="6D4EA161" w14:textId="7D27A9CF" w:rsidR="00BE3930" w:rsidRPr="00745D1A" w:rsidRDefault="00BE3930" w:rsidP="003D5328">
      <w:pPr>
        <w:bidi/>
        <w:rPr>
          <w:rFonts w:ascii="Tahoma" w:eastAsiaTheme="majorEastAsia" w:hAnsi="Tahoma" w:cs="Tahoma"/>
          <w:bCs/>
          <w:color w:val="4F81BD" w:themeColor="accent1"/>
          <w:sz w:val="20"/>
          <w:szCs w:val="20"/>
          <w:rtl/>
          <w:lang w:bidi="he-IL"/>
        </w:rPr>
      </w:pPr>
      <w:r w:rsidRPr="00745D1A">
        <w:rPr>
          <w:rFonts w:ascii="Tahoma" w:hAnsi="Tahoma"/>
          <w:noProof/>
          <w:color w:val="4F81BD" w:themeColor="accent1"/>
          <w:sz w:val="24"/>
          <w:szCs w:val="24"/>
          <w:rtl/>
          <w:lang w:eastAsia="en-US" w:bidi="he-IL"/>
        </w:rPr>
        <mc:AlternateContent>
          <mc:Choice Requires="wps">
            <w:drawing>
              <wp:inline distT="0" distB="0" distL="0" distR="0" wp14:anchorId="6D44C0DE" wp14:editId="20D937A9">
                <wp:extent cx="109728" cy="109728"/>
                <wp:effectExtent l="0" t="0" r="24130" b="24130"/>
                <wp:docPr id="55" name="סמל טלפון" descr="סמל טלפון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9728" cy="109728"/>
                        </a:xfrm>
                        <a:custGeom>
                          <a:avLst/>
                          <a:gdLst>
                            <a:gd name="T0" fmla="*/ 477 w 2552"/>
                            <a:gd name="T1" fmla="*/ 11 h 2616"/>
                            <a:gd name="T2" fmla="*/ 580 w 2552"/>
                            <a:gd name="T3" fmla="*/ 77 h 2616"/>
                            <a:gd name="T4" fmla="*/ 742 w 2552"/>
                            <a:gd name="T5" fmla="*/ 241 h 2616"/>
                            <a:gd name="T6" fmla="*/ 854 w 2552"/>
                            <a:gd name="T7" fmla="*/ 356 h 2616"/>
                            <a:gd name="T8" fmla="*/ 900 w 2552"/>
                            <a:gd name="T9" fmla="*/ 449 h 2616"/>
                            <a:gd name="T10" fmla="*/ 892 w 2552"/>
                            <a:gd name="T11" fmla="*/ 540 h 2616"/>
                            <a:gd name="T12" fmla="*/ 830 w 2552"/>
                            <a:gd name="T13" fmla="*/ 629 h 2616"/>
                            <a:gd name="T14" fmla="*/ 727 w 2552"/>
                            <a:gd name="T15" fmla="*/ 723 h 2616"/>
                            <a:gd name="T16" fmla="*/ 669 w 2552"/>
                            <a:gd name="T17" fmla="*/ 823 h 2616"/>
                            <a:gd name="T18" fmla="*/ 663 w 2552"/>
                            <a:gd name="T19" fmla="*/ 925 h 2616"/>
                            <a:gd name="T20" fmla="*/ 707 w 2552"/>
                            <a:gd name="T21" fmla="*/ 1027 h 2616"/>
                            <a:gd name="T22" fmla="*/ 918 w 2552"/>
                            <a:gd name="T23" fmla="*/ 1253 h 2616"/>
                            <a:gd name="T24" fmla="*/ 1402 w 2552"/>
                            <a:gd name="T25" fmla="*/ 1718 h 2616"/>
                            <a:gd name="T26" fmla="*/ 1630 w 2552"/>
                            <a:gd name="T27" fmla="*/ 1918 h 2616"/>
                            <a:gd name="T28" fmla="*/ 1727 w 2552"/>
                            <a:gd name="T29" fmla="*/ 1946 h 2616"/>
                            <a:gd name="T30" fmla="*/ 1823 w 2552"/>
                            <a:gd name="T31" fmla="*/ 1921 h 2616"/>
                            <a:gd name="T32" fmla="*/ 1914 w 2552"/>
                            <a:gd name="T33" fmla="*/ 1836 h 2616"/>
                            <a:gd name="T34" fmla="*/ 2018 w 2552"/>
                            <a:gd name="T35" fmla="*/ 1737 h 2616"/>
                            <a:gd name="T36" fmla="*/ 2121 w 2552"/>
                            <a:gd name="T37" fmla="*/ 1703 h 2616"/>
                            <a:gd name="T38" fmla="*/ 2222 w 2552"/>
                            <a:gd name="T39" fmla="*/ 1728 h 2616"/>
                            <a:gd name="T40" fmla="*/ 2320 w 2552"/>
                            <a:gd name="T41" fmla="*/ 1810 h 2616"/>
                            <a:gd name="T42" fmla="*/ 2529 w 2552"/>
                            <a:gd name="T43" fmla="*/ 2061 h 2616"/>
                            <a:gd name="T44" fmla="*/ 2552 w 2552"/>
                            <a:gd name="T45" fmla="*/ 2149 h 2616"/>
                            <a:gd name="T46" fmla="*/ 2538 w 2552"/>
                            <a:gd name="T47" fmla="*/ 2228 h 2616"/>
                            <a:gd name="T48" fmla="*/ 2506 w 2552"/>
                            <a:gd name="T49" fmla="*/ 2287 h 2616"/>
                            <a:gd name="T50" fmla="*/ 2475 w 2552"/>
                            <a:gd name="T51" fmla="*/ 2321 h 2616"/>
                            <a:gd name="T52" fmla="*/ 2458 w 2552"/>
                            <a:gd name="T53" fmla="*/ 2336 h 2616"/>
                            <a:gd name="T54" fmla="*/ 2412 w 2552"/>
                            <a:gd name="T55" fmla="*/ 2374 h 2616"/>
                            <a:gd name="T56" fmla="*/ 2347 w 2552"/>
                            <a:gd name="T57" fmla="*/ 2426 h 2616"/>
                            <a:gd name="T58" fmla="*/ 2269 w 2552"/>
                            <a:gd name="T59" fmla="*/ 2482 h 2616"/>
                            <a:gd name="T60" fmla="*/ 2187 w 2552"/>
                            <a:gd name="T61" fmla="*/ 2532 h 2616"/>
                            <a:gd name="T62" fmla="*/ 2109 w 2552"/>
                            <a:gd name="T63" fmla="*/ 2567 h 2616"/>
                            <a:gd name="T64" fmla="*/ 1964 w 2552"/>
                            <a:gd name="T65" fmla="*/ 2605 h 2616"/>
                            <a:gd name="T66" fmla="*/ 1848 w 2552"/>
                            <a:gd name="T67" fmla="*/ 2616 h 2616"/>
                            <a:gd name="T68" fmla="*/ 1752 w 2552"/>
                            <a:gd name="T69" fmla="*/ 2606 h 2616"/>
                            <a:gd name="T70" fmla="*/ 1668 w 2552"/>
                            <a:gd name="T71" fmla="*/ 2581 h 2616"/>
                            <a:gd name="T72" fmla="*/ 1589 w 2552"/>
                            <a:gd name="T73" fmla="*/ 2544 h 2616"/>
                            <a:gd name="T74" fmla="*/ 1439 w 2552"/>
                            <a:gd name="T75" fmla="*/ 2469 h 2616"/>
                            <a:gd name="T76" fmla="*/ 1167 w 2552"/>
                            <a:gd name="T77" fmla="*/ 2314 h 2616"/>
                            <a:gd name="T78" fmla="*/ 916 w 2552"/>
                            <a:gd name="T79" fmla="*/ 2146 h 2616"/>
                            <a:gd name="T80" fmla="*/ 689 w 2552"/>
                            <a:gd name="T81" fmla="*/ 1959 h 2616"/>
                            <a:gd name="T82" fmla="*/ 488 w 2552"/>
                            <a:gd name="T83" fmla="*/ 1751 h 2616"/>
                            <a:gd name="T84" fmla="*/ 314 w 2552"/>
                            <a:gd name="T85" fmla="*/ 1520 h 2616"/>
                            <a:gd name="T86" fmla="*/ 170 w 2552"/>
                            <a:gd name="T87" fmla="*/ 1261 h 2616"/>
                            <a:gd name="T88" fmla="*/ 59 w 2552"/>
                            <a:gd name="T89" fmla="*/ 972 h 2616"/>
                            <a:gd name="T90" fmla="*/ 4 w 2552"/>
                            <a:gd name="T91" fmla="*/ 734 h 2616"/>
                            <a:gd name="T92" fmla="*/ 11 w 2552"/>
                            <a:gd name="T93" fmla="*/ 543 h 2616"/>
                            <a:gd name="T94" fmla="*/ 63 w 2552"/>
                            <a:gd name="T95" fmla="*/ 365 h 2616"/>
                            <a:gd name="T96" fmla="*/ 160 w 2552"/>
                            <a:gd name="T97" fmla="*/ 197 h 2616"/>
                            <a:gd name="T98" fmla="*/ 279 w 2552"/>
                            <a:gd name="T99" fmla="*/ 61 h 2616"/>
                            <a:gd name="T100" fmla="*/ 377 w 2552"/>
                            <a:gd name="T101" fmla="*/ 6 h 26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52" h="2616">
                              <a:moveTo>
                                <a:pt x="410" y="0"/>
                              </a:moveTo>
                              <a:lnTo>
                                <a:pt x="443" y="2"/>
                              </a:lnTo>
                              <a:lnTo>
                                <a:pt x="477" y="11"/>
                              </a:lnTo>
                              <a:lnTo>
                                <a:pt x="511" y="26"/>
                              </a:lnTo>
                              <a:lnTo>
                                <a:pt x="545" y="48"/>
                              </a:lnTo>
                              <a:lnTo>
                                <a:pt x="580" y="77"/>
                              </a:lnTo>
                              <a:lnTo>
                                <a:pt x="634" y="132"/>
                              </a:lnTo>
                              <a:lnTo>
                                <a:pt x="688" y="186"/>
                              </a:lnTo>
                              <a:lnTo>
                                <a:pt x="742" y="241"/>
                              </a:lnTo>
                              <a:lnTo>
                                <a:pt x="798" y="294"/>
                              </a:lnTo>
                              <a:lnTo>
                                <a:pt x="829" y="324"/>
                              </a:lnTo>
                              <a:lnTo>
                                <a:pt x="854" y="356"/>
                              </a:lnTo>
                              <a:lnTo>
                                <a:pt x="875" y="387"/>
                              </a:lnTo>
                              <a:lnTo>
                                <a:pt x="890" y="418"/>
                              </a:lnTo>
                              <a:lnTo>
                                <a:pt x="900" y="449"/>
                              </a:lnTo>
                              <a:lnTo>
                                <a:pt x="904" y="480"/>
                              </a:lnTo>
                              <a:lnTo>
                                <a:pt x="901" y="510"/>
                              </a:lnTo>
                              <a:lnTo>
                                <a:pt x="892" y="540"/>
                              </a:lnTo>
                              <a:lnTo>
                                <a:pt x="878" y="571"/>
                              </a:lnTo>
                              <a:lnTo>
                                <a:pt x="857" y="600"/>
                              </a:lnTo>
                              <a:lnTo>
                                <a:pt x="830" y="629"/>
                              </a:lnTo>
                              <a:lnTo>
                                <a:pt x="797" y="658"/>
                              </a:lnTo>
                              <a:lnTo>
                                <a:pt x="758" y="690"/>
                              </a:lnTo>
                              <a:lnTo>
                                <a:pt x="727" y="723"/>
                              </a:lnTo>
                              <a:lnTo>
                                <a:pt x="702" y="755"/>
                              </a:lnTo>
                              <a:lnTo>
                                <a:pt x="683" y="789"/>
                              </a:lnTo>
                              <a:lnTo>
                                <a:pt x="669" y="823"/>
                              </a:lnTo>
                              <a:lnTo>
                                <a:pt x="661" y="856"/>
                              </a:lnTo>
                              <a:lnTo>
                                <a:pt x="659" y="890"/>
                              </a:lnTo>
                              <a:lnTo>
                                <a:pt x="663" y="925"/>
                              </a:lnTo>
                              <a:lnTo>
                                <a:pt x="672" y="959"/>
                              </a:lnTo>
                              <a:lnTo>
                                <a:pt x="687" y="992"/>
                              </a:lnTo>
                              <a:lnTo>
                                <a:pt x="707" y="1027"/>
                              </a:lnTo>
                              <a:lnTo>
                                <a:pt x="731" y="1060"/>
                              </a:lnTo>
                              <a:lnTo>
                                <a:pt x="760" y="1093"/>
                              </a:lnTo>
                              <a:lnTo>
                                <a:pt x="918" y="1253"/>
                              </a:lnTo>
                              <a:lnTo>
                                <a:pt x="1077" y="1409"/>
                              </a:lnTo>
                              <a:lnTo>
                                <a:pt x="1239" y="1565"/>
                              </a:lnTo>
                              <a:lnTo>
                                <a:pt x="1402" y="1718"/>
                              </a:lnTo>
                              <a:lnTo>
                                <a:pt x="1566" y="1870"/>
                              </a:lnTo>
                              <a:lnTo>
                                <a:pt x="1598" y="1897"/>
                              </a:lnTo>
                              <a:lnTo>
                                <a:pt x="1630" y="1918"/>
                              </a:lnTo>
                              <a:lnTo>
                                <a:pt x="1662" y="1933"/>
                              </a:lnTo>
                              <a:lnTo>
                                <a:pt x="1695" y="1943"/>
                              </a:lnTo>
                              <a:lnTo>
                                <a:pt x="1727" y="1946"/>
                              </a:lnTo>
                              <a:lnTo>
                                <a:pt x="1759" y="1944"/>
                              </a:lnTo>
                              <a:lnTo>
                                <a:pt x="1792" y="1936"/>
                              </a:lnTo>
                              <a:lnTo>
                                <a:pt x="1823" y="1921"/>
                              </a:lnTo>
                              <a:lnTo>
                                <a:pt x="1854" y="1899"/>
                              </a:lnTo>
                              <a:lnTo>
                                <a:pt x="1884" y="1871"/>
                              </a:lnTo>
                              <a:lnTo>
                                <a:pt x="1914" y="1836"/>
                              </a:lnTo>
                              <a:lnTo>
                                <a:pt x="1948" y="1796"/>
                              </a:lnTo>
                              <a:lnTo>
                                <a:pt x="1982" y="1763"/>
                              </a:lnTo>
                              <a:lnTo>
                                <a:pt x="2018" y="1737"/>
                              </a:lnTo>
                              <a:lnTo>
                                <a:pt x="2052" y="1719"/>
                              </a:lnTo>
                              <a:lnTo>
                                <a:pt x="2086" y="1708"/>
                              </a:lnTo>
                              <a:lnTo>
                                <a:pt x="2121" y="1703"/>
                              </a:lnTo>
                              <a:lnTo>
                                <a:pt x="2155" y="1705"/>
                              </a:lnTo>
                              <a:lnTo>
                                <a:pt x="2189" y="1714"/>
                              </a:lnTo>
                              <a:lnTo>
                                <a:pt x="2222" y="1728"/>
                              </a:lnTo>
                              <a:lnTo>
                                <a:pt x="2256" y="1749"/>
                              </a:lnTo>
                              <a:lnTo>
                                <a:pt x="2288" y="1776"/>
                              </a:lnTo>
                              <a:lnTo>
                                <a:pt x="2320" y="1810"/>
                              </a:lnTo>
                              <a:lnTo>
                                <a:pt x="2353" y="1848"/>
                              </a:lnTo>
                              <a:lnTo>
                                <a:pt x="2509" y="2031"/>
                              </a:lnTo>
                              <a:lnTo>
                                <a:pt x="2529" y="2061"/>
                              </a:lnTo>
                              <a:lnTo>
                                <a:pt x="2542" y="2090"/>
                              </a:lnTo>
                              <a:lnTo>
                                <a:pt x="2550" y="2121"/>
                              </a:lnTo>
                              <a:lnTo>
                                <a:pt x="2552" y="2149"/>
                              </a:lnTo>
                              <a:lnTo>
                                <a:pt x="2551" y="2176"/>
                              </a:lnTo>
                              <a:lnTo>
                                <a:pt x="2546" y="2202"/>
                              </a:lnTo>
                              <a:lnTo>
                                <a:pt x="2538" y="2228"/>
                              </a:lnTo>
                              <a:lnTo>
                                <a:pt x="2528" y="2250"/>
                              </a:lnTo>
                              <a:lnTo>
                                <a:pt x="2517" y="2270"/>
                              </a:lnTo>
                              <a:lnTo>
                                <a:pt x="2506" y="2287"/>
                              </a:lnTo>
                              <a:lnTo>
                                <a:pt x="2494" y="2302"/>
                              </a:lnTo>
                              <a:lnTo>
                                <a:pt x="2484" y="2313"/>
                              </a:lnTo>
                              <a:lnTo>
                                <a:pt x="2475" y="2321"/>
                              </a:lnTo>
                              <a:lnTo>
                                <a:pt x="2473" y="2322"/>
                              </a:lnTo>
                              <a:lnTo>
                                <a:pt x="2467" y="2327"/>
                              </a:lnTo>
                              <a:lnTo>
                                <a:pt x="2458" y="2336"/>
                              </a:lnTo>
                              <a:lnTo>
                                <a:pt x="2445" y="2347"/>
                              </a:lnTo>
                              <a:lnTo>
                                <a:pt x="2430" y="2360"/>
                              </a:lnTo>
                              <a:lnTo>
                                <a:pt x="2412" y="2374"/>
                              </a:lnTo>
                              <a:lnTo>
                                <a:pt x="2392" y="2390"/>
                              </a:lnTo>
                              <a:lnTo>
                                <a:pt x="2371" y="2408"/>
                              </a:lnTo>
                              <a:lnTo>
                                <a:pt x="2347" y="2426"/>
                              </a:lnTo>
                              <a:lnTo>
                                <a:pt x="2322" y="2444"/>
                              </a:lnTo>
                              <a:lnTo>
                                <a:pt x="2296" y="2464"/>
                              </a:lnTo>
                              <a:lnTo>
                                <a:pt x="2269" y="2482"/>
                              </a:lnTo>
                              <a:lnTo>
                                <a:pt x="2243" y="2500"/>
                              </a:lnTo>
                              <a:lnTo>
                                <a:pt x="2214" y="2517"/>
                              </a:lnTo>
                              <a:lnTo>
                                <a:pt x="2187" y="2532"/>
                              </a:lnTo>
                              <a:lnTo>
                                <a:pt x="2161" y="2546"/>
                              </a:lnTo>
                              <a:lnTo>
                                <a:pt x="2135" y="2558"/>
                              </a:lnTo>
                              <a:lnTo>
                                <a:pt x="2109" y="2567"/>
                              </a:lnTo>
                              <a:lnTo>
                                <a:pt x="2058" y="2583"/>
                              </a:lnTo>
                              <a:lnTo>
                                <a:pt x="2010" y="2595"/>
                              </a:lnTo>
                              <a:lnTo>
                                <a:pt x="1964" y="2605"/>
                              </a:lnTo>
                              <a:lnTo>
                                <a:pt x="1923" y="2611"/>
                              </a:lnTo>
                              <a:lnTo>
                                <a:pt x="1884" y="2615"/>
                              </a:lnTo>
                              <a:lnTo>
                                <a:pt x="1848" y="2616"/>
                              </a:lnTo>
                              <a:lnTo>
                                <a:pt x="1814" y="2615"/>
                              </a:lnTo>
                              <a:lnTo>
                                <a:pt x="1782" y="2611"/>
                              </a:lnTo>
                              <a:lnTo>
                                <a:pt x="1752" y="2606"/>
                              </a:lnTo>
                              <a:lnTo>
                                <a:pt x="1723" y="2599"/>
                              </a:lnTo>
                              <a:lnTo>
                                <a:pt x="1695" y="2591"/>
                              </a:lnTo>
                              <a:lnTo>
                                <a:pt x="1668" y="2581"/>
                              </a:lnTo>
                              <a:lnTo>
                                <a:pt x="1641" y="2570"/>
                              </a:lnTo>
                              <a:lnTo>
                                <a:pt x="1615" y="2558"/>
                              </a:lnTo>
                              <a:lnTo>
                                <a:pt x="1589" y="2544"/>
                              </a:lnTo>
                              <a:lnTo>
                                <a:pt x="1561" y="2531"/>
                              </a:lnTo>
                              <a:lnTo>
                                <a:pt x="1534" y="2517"/>
                              </a:lnTo>
                              <a:lnTo>
                                <a:pt x="1439" y="2469"/>
                              </a:lnTo>
                              <a:lnTo>
                                <a:pt x="1347" y="2418"/>
                              </a:lnTo>
                              <a:lnTo>
                                <a:pt x="1256" y="2367"/>
                              </a:lnTo>
                              <a:lnTo>
                                <a:pt x="1167" y="2314"/>
                              </a:lnTo>
                              <a:lnTo>
                                <a:pt x="1081" y="2260"/>
                              </a:lnTo>
                              <a:lnTo>
                                <a:pt x="997" y="2203"/>
                              </a:lnTo>
                              <a:lnTo>
                                <a:pt x="916" y="2146"/>
                              </a:lnTo>
                              <a:lnTo>
                                <a:pt x="838" y="2085"/>
                              </a:lnTo>
                              <a:lnTo>
                                <a:pt x="762" y="2024"/>
                              </a:lnTo>
                              <a:lnTo>
                                <a:pt x="689" y="1959"/>
                              </a:lnTo>
                              <a:lnTo>
                                <a:pt x="619" y="1893"/>
                              </a:lnTo>
                              <a:lnTo>
                                <a:pt x="551" y="1823"/>
                              </a:lnTo>
                              <a:lnTo>
                                <a:pt x="488" y="1751"/>
                              </a:lnTo>
                              <a:lnTo>
                                <a:pt x="426" y="1677"/>
                              </a:lnTo>
                              <a:lnTo>
                                <a:pt x="369" y="1600"/>
                              </a:lnTo>
                              <a:lnTo>
                                <a:pt x="314" y="1520"/>
                              </a:lnTo>
                              <a:lnTo>
                                <a:pt x="263" y="1436"/>
                              </a:lnTo>
                              <a:lnTo>
                                <a:pt x="214" y="1351"/>
                              </a:lnTo>
                              <a:lnTo>
                                <a:pt x="170" y="1261"/>
                              </a:lnTo>
                              <a:lnTo>
                                <a:pt x="130" y="1168"/>
                              </a:lnTo>
                              <a:lnTo>
                                <a:pt x="92" y="1072"/>
                              </a:lnTo>
                              <a:lnTo>
                                <a:pt x="59" y="972"/>
                              </a:lnTo>
                              <a:lnTo>
                                <a:pt x="29" y="868"/>
                              </a:lnTo>
                              <a:lnTo>
                                <a:pt x="14" y="801"/>
                              </a:lnTo>
                              <a:lnTo>
                                <a:pt x="4" y="734"/>
                              </a:lnTo>
                              <a:lnTo>
                                <a:pt x="0" y="669"/>
                              </a:lnTo>
                              <a:lnTo>
                                <a:pt x="2" y="606"/>
                              </a:lnTo>
                              <a:lnTo>
                                <a:pt x="11" y="543"/>
                              </a:lnTo>
                              <a:lnTo>
                                <a:pt x="23" y="483"/>
                              </a:lnTo>
                              <a:lnTo>
                                <a:pt x="41" y="423"/>
                              </a:lnTo>
                              <a:lnTo>
                                <a:pt x="63" y="365"/>
                              </a:lnTo>
                              <a:lnTo>
                                <a:pt x="91" y="307"/>
                              </a:lnTo>
                              <a:lnTo>
                                <a:pt x="124" y="252"/>
                              </a:lnTo>
                              <a:lnTo>
                                <a:pt x="160" y="197"/>
                              </a:lnTo>
                              <a:lnTo>
                                <a:pt x="201" y="144"/>
                              </a:lnTo>
                              <a:lnTo>
                                <a:pt x="247" y="92"/>
                              </a:lnTo>
                              <a:lnTo>
                                <a:pt x="279" y="61"/>
                              </a:lnTo>
                              <a:lnTo>
                                <a:pt x="311" y="36"/>
                              </a:lnTo>
                              <a:lnTo>
                                <a:pt x="345" y="18"/>
                              </a:lnTo>
                              <a:lnTo>
                                <a:pt x="377" y="6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C6100C" id="סמל טלפון" o:spid="_x0000_s1026" alt="סמל טלפון" style="width:8.65pt;height:8.6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365f91 [2404]" strokecolor="#365f91 [2404]" strokeweight="0">
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<w10:wrap anchorx="page"/>
                <w10:anchorlock/>
              </v:shape>
            </w:pict>
          </mc:Fallback>
        </mc:AlternateContent>
      </w:r>
      <w:r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 </w:t>
      </w:r>
      <w:r w:rsidR="0044719A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1A0C11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>0534100148</w:t>
      </w:r>
      <w:r w:rsidR="003D5328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 |</w:t>
      </w:r>
      <w:r w:rsidR="00ED4F47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3D5328" w:rsidRPr="00745D1A">
        <w:rPr>
          <w:rFonts w:ascii="Tahoma" w:hAnsi="Tahoma"/>
          <w:noProof/>
          <w:color w:val="4F81BD" w:themeColor="accent1"/>
          <w:sz w:val="24"/>
          <w:szCs w:val="24"/>
          <w:rtl/>
          <w:lang w:eastAsia="en-US" w:bidi="he-IL"/>
        </w:rPr>
        <mc:AlternateContent>
          <mc:Choice Requires="wps">
            <w:drawing>
              <wp:inline distT="0" distB="0" distL="0" distR="0" wp14:anchorId="08C9839B" wp14:editId="19F36725">
                <wp:extent cx="118872" cy="118872"/>
                <wp:effectExtent l="0" t="0" r="14605" b="14605"/>
                <wp:docPr id="54" name="סמל כתובת" descr="סמל כתובת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872" cy="118872"/>
                        </a:xfrm>
                        <a:custGeom>
                          <a:avLst/>
                          <a:gdLst>
                            <a:gd name="T0" fmla="*/ 1493 w 2846"/>
                            <a:gd name="T1" fmla="*/ 23 h 2833"/>
                            <a:gd name="T2" fmla="*/ 1607 w 2846"/>
                            <a:gd name="T3" fmla="*/ 115 h 2833"/>
                            <a:gd name="T4" fmla="*/ 1757 w 2846"/>
                            <a:gd name="T5" fmla="*/ 256 h 2833"/>
                            <a:gd name="T6" fmla="*/ 1931 w 2846"/>
                            <a:gd name="T7" fmla="*/ 422 h 2833"/>
                            <a:gd name="T8" fmla="*/ 2118 w 2846"/>
                            <a:gd name="T9" fmla="*/ 603 h 2833"/>
                            <a:gd name="T10" fmla="*/ 2306 w 2846"/>
                            <a:gd name="T11" fmla="*/ 787 h 2833"/>
                            <a:gd name="T12" fmla="*/ 2482 w 2846"/>
                            <a:gd name="T13" fmla="*/ 960 h 2833"/>
                            <a:gd name="T14" fmla="*/ 2637 w 2846"/>
                            <a:gd name="T15" fmla="*/ 1113 h 2833"/>
                            <a:gd name="T16" fmla="*/ 2757 w 2846"/>
                            <a:gd name="T17" fmla="*/ 1234 h 2833"/>
                            <a:gd name="T18" fmla="*/ 2829 w 2846"/>
                            <a:gd name="T19" fmla="*/ 1310 h 2833"/>
                            <a:gd name="T20" fmla="*/ 2757 w 2846"/>
                            <a:gd name="T21" fmla="*/ 1334 h 2833"/>
                            <a:gd name="T22" fmla="*/ 2584 w 2846"/>
                            <a:gd name="T23" fmla="*/ 1340 h 2833"/>
                            <a:gd name="T24" fmla="*/ 2467 w 2846"/>
                            <a:gd name="T25" fmla="*/ 1345 h 2833"/>
                            <a:gd name="T26" fmla="*/ 2467 w 2846"/>
                            <a:gd name="T27" fmla="*/ 2566 h 2833"/>
                            <a:gd name="T28" fmla="*/ 2448 w 2846"/>
                            <a:gd name="T29" fmla="*/ 2716 h 2833"/>
                            <a:gd name="T30" fmla="*/ 2383 w 2846"/>
                            <a:gd name="T31" fmla="*/ 2796 h 2833"/>
                            <a:gd name="T32" fmla="*/ 2256 w 2846"/>
                            <a:gd name="T33" fmla="*/ 2830 h 2833"/>
                            <a:gd name="T34" fmla="*/ 2157 w 2846"/>
                            <a:gd name="T35" fmla="*/ 2833 h 2833"/>
                            <a:gd name="T36" fmla="*/ 2039 w 2846"/>
                            <a:gd name="T37" fmla="*/ 2830 h 2833"/>
                            <a:gd name="T38" fmla="*/ 1925 w 2846"/>
                            <a:gd name="T39" fmla="*/ 2822 h 2833"/>
                            <a:gd name="T40" fmla="*/ 1858 w 2846"/>
                            <a:gd name="T41" fmla="*/ 2769 h 2833"/>
                            <a:gd name="T42" fmla="*/ 1831 w 2846"/>
                            <a:gd name="T43" fmla="*/ 2639 h 2833"/>
                            <a:gd name="T44" fmla="*/ 1825 w 2846"/>
                            <a:gd name="T45" fmla="*/ 2460 h 2833"/>
                            <a:gd name="T46" fmla="*/ 1822 w 2846"/>
                            <a:gd name="T47" fmla="*/ 2273 h 2833"/>
                            <a:gd name="T48" fmla="*/ 1821 w 2846"/>
                            <a:gd name="T49" fmla="*/ 2076 h 2833"/>
                            <a:gd name="T50" fmla="*/ 1821 w 2846"/>
                            <a:gd name="T51" fmla="*/ 1908 h 2833"/>
                            <a:gd name="T52" fmla="*/ 1822 w 2846"/>
                            <a:gd name="T53" fmla="*/ 1807 h 2833"/>
                            <a:gd name="T54" fmla="*/ 1811 w 2846"/>
                            <a:gd name="T55" fmla="*/ 1707 h 2833"/>
                            <a:gd name="T56" fmla="*/ 1750 w 2846"/>
                            <a:gd name="T57" fmla="*/ 1631 h 2833"/>
                            <a:gd name="T58" fmla="*/ 1651 w 2846"/>
                            <a:gd name="T59" fmla="*/ 1592 h 2833"/>
                            <a:gd name="T60" fmla="*/ 1529 w 2846"/>
                            <a:gd name="T61" fmla="*/ 1579 h 2833"/>
                            <a:gd name="T62" fmla="*/ 1398 w 2846"/>
                            <a:gd name="T63" fmla="*/ 1577 h 2833"/>
                            <a:gd name="T64" fmla="*/ 1253 w 2846"/>
                            <a:gd name="T65" fmla="*/ 1586 h 2833"/>
                            <a:gd name="T66" fmla="*/ 1129 w 2846"/>
                            <a:gd name="T67" fmla="*/ 1617 h 2833"/>
                            <a:gd name="T68" fmla="*/ 1041 w 2846"/>
                            <a:gd name="T69" fmla="*/ 1678 h 2833"/>
                            <a:gd name="T70" fmla="*/ 1010 w 2846"/>
                            <a:gd name="T71" fmla="*/ 1778 h 2833"/>
                            <a:gd name="T72" fmla="*/ 1011 w 2846"/>
                            <a:gd name="T73" fmla="*/ 2427 h 2833"/>
                            <a:gd name="T74" fmla="*/ 1009 w 2846"/>
                            <a:gd name="T75" fmla="*/ 2697 h 2833"/>
                            <a:gd name="T76" fmla="*/ 959 w 2846"/>
                            <a:gd name="T77" fmla="*/ 2783 h 2833"/>
                            <a:gd name="T78" fmla="*/ 845 w 2846"/>
                            <a:gd name="T79" fmla="*/ 2822 h 2833"/>
                            <a:gd name="T80" fmla="*/ 562 w 2846"/>
                            <a:gd name="T81" fmla="*/ 2828 h 2833"/>
                            <a:gd name="T82" fmla="*/ 444 w 2846"/>
                            <a:gd name="T83" fmla="*/ 2793 h 2833"/>
                            <a:gd name="T84" fmla="*/ 380 w 2846"/>
                            <a:gd name="T85" fmla="*/ 2703 h 2833"/>
                            <a:gd name="T86" fmla="*/ 372 w 2846"/>
                            <a:gd name="T87" fmla="*/ 2285 h 2833"/>
                            <a:gd name="T88" fmla="*/ 370 w 2846"/>
                            <a:gd name="T89" fmla="*/ 1351 h 2833"/>
                            <a:gd name="T90" fmla="*/ 308 w 2846"/>
                            <a:gd name="T91" fmla="*/ 1352 h 2833"/>
                            <a:gd name="T92" fmla="*/ 191 w 2846"/>
                            <a:gd name="T93" fmla="*/ 1353 h 2833"/>
                            <a:gd name="T94" fmla="*/ 73 w 2846"/>
                            <a:gd name="T95" fmla="*/ 1352 h 2833"/>
                            <a:gd name="T96" fmla="*/ 4 w 2846"/>
                            <a:gd name="T97" fmla="*/ 1352 h 2833"/>
                            <a:gd name="T98" fmla="*/ 26 w 2846"/>
                            <a:gd name="T99" fmla="*/ 1319 h 2833"/>
                            <a:gd name="T100" fmla="*/ 109 w 2846"/>
                            <a:gd name="T101" fmla="*/ 1230 h 2833"/>
                            <a:gd name="T102" fmla="*/ 236 w 2846"/>
                            <a:gd name="T103" fmla="*/ 1097 h 2833"/>
                            <a:gd name="T104" fmla="*/ 394 w 2846"/>
                            <a:gd name="T105" fmla="*/ 934 h 2833"/>
                            <a:gd name="T106" fmla="*/ 574 w 2846"/>
                            <a:gd name="T107" fmla="*/ 753 h 2833"/>
                            <a:gd name="T108" fmla="*/ 762 w 2846"/>
                            <a:gd name="T109" fmla="*/ 566 h 2833"/>
                            <a:gd name="T110" fmla="*/ 946 w 2846"/>
                            <a:gd name="T111" fmla="*/ 383 h 2833"/>
                            <a:gd name="T112" fmla="*/ 1116 w 2846"/>
                            <a:gd name="T113" fmla="*/ 218 h 2833"/>
                            <a:gd name="T114" fmla="*/ 1257 w 2846"/>
                            <a:gd name="T115" fmla="*/ 81 h 2833"/>
                            <a:gd name="T116" fmla="*/ 1367 w 2846"/>
                            <a:gd name="T117" fmla="*/ 7 h 28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846" h="2833">
                              <a:moveTo>
                                <a:pt x="1418" y="0"/>
                              </a:moveTo>
                              <a:lnTo>
                                <a:pt x="1443" y="3"/>
                              </a:lnTo>
                              <a:lnTo>
                                <a:pt x="1468" y="11"/>
                              </a:lnTo>
                              <a:lnTo>
                                <a:pt x="1493" y="23"/>
                              </a:lnTo>
                              <a:lnTo>
                                <a:pt x="1520" y="39"/>
                              </a:lnTo>
                              <a:lnTo>
                                <a:pt x="1547" y="60"/>
                              </a:lnTo>
                              <a:lnTo>
                                <a:pt x="1575" y="85"/>
                              </a:lnTo>
                              <a:lnTo>
                                <a:pt x="1607" y="115"/>
                              </a:lnTo>
                              <a:lnTo>
                                <a:pt x="1642" y="147"/>
                              </a:lnTo>
                              <a:lnTo>
                                <a:pt x="1678" y="181"/>
                              </a:lnTo>
                              <a:lnTo>
                                <a:pt x="1717" y="218"/>
                              </a:lnTo>
                              <a:lnTo>
                                <a:pt x="1757" y="256"/>
                              </a:lnTo>
                              <a:lnTo>
                                <a:pt x="1799" y="295"/>
                              </a:lnTo>
                              <a:lnTo>
                                <a:pt x="1842" y="337"/>
                              </a:lnTo>
                              <a:lnTo>
                                <a:pt x="1886" y="379"/>
                              </a:lnTo>
                              <a:lnTo>
                                <a:pt x="1931" y="422"/>
                              </a:lnTo>
                              <a:lnTo>
                                <a:pt x="1977" y="467"/>
                              </a:lnTo>
                              <a:lnTo>
                                <a:pt x="2024" y="512"/>
                              </a:lnTo>
                              <a:lnTo>
                                <a:pt x="2071" y="558"/>
                              </a:lnTo>
                              <a:lnTo>
                                <a:pt x="2118" y="603"/>
                              </a:lnTo>
                              <a:lnTo>
                                <a:pt x="2165" y="649"/>
                              </a:lnTo>
                              <a:lnTo>
                                <a:pt x="2213" y="695"/>
                              </a:lnTo>
                              <a:lnTo>
                                <a:pt x="2259" y="741"/>
                              </a:lnTo>
                              <a:lnTo>
                                <a:pt x="2306" y="787"/>
                              </a:lnTo>
                              <a:lnTo>
                                <a:pt x="2351" y="831"/>
                              </a:lnTo>
                              <a:lnTo>
                                <a:pt x="2397" y="875"/>
                              </a:lnTo>
                              <a:lnTo>
                                <a:pt x="2440" y="918"/>
                              </a:lnTo>
                              <a:lnTo>
                                <a:pt x="2482" y="960"/>
                              </a:lnTo>
                              <a:lnTo>
                                <a:pt x="2524" y="1001"/>
                              </a:lnTo>
                              <a:lnTo>
                                <a:pt x="2563" y="1040"/>
                              </a:lnTo>
                              <a:lnTo>
                                <a:pt x="2601" y="1077"/>
                              </a:lnTo>
                              <a:lnTo>
                                <a:pt x="2637" y="1113"/>
                              </a:lnTo>
                              <a:lnTo>
                                <a:pt x="2671" y="1147"/>
                              </a:lnTo>
                              <a:lnTo>
                                <a:pt x="2702" y="1178"/>
                              </a:lnTo>
                              <a:lnTo>
                                <a:pt x="2731" y="1207"/>
                              </a:lnTo>
                              <a:lnTo>
                                <a:pt x="2757" y="1234"/>
                              </a:lnTo>
                              <a:lnTo>
                                <a:pt x="2780" y="1257"/>
                              </a:lnTo>
                              <a:lnTo>
                                <a:pt x="2800" y="1278"/>
                              </a:lnTo>
                              <a:lnTo>
                                <a:pt x="2816" y="1296"/>
                              </a:lnTo>
                              <a:lnTo>
                                <a:pt x="2829" y="1310"/>
                              </a:lnTo>
                              <a:lnTo>
                                <a:pt x="2839" y="1321"/>
                              </a:lnTo>
                              <a:lnTo>
                                <a:pt x="2846" y="1329"/>
                              </a:lnTo>
                              <a:lnTo>
                                <a:pt x="2801" y="1332"/>
                              </a:lnTo>
                              <a:lnTo>
                                <a:pt x="2757" y="1334"/>
                              </a:lnTo>
                              <a:lnTo>
                                <a:pt x="2711" y="1336"/>
                              </a:lnTo>
                              <a:lnTo>
                                <a:pt x="2667" y="1338"/>
                              </a:lnTo>
                              <a:lnTo>
                                <a:pt x="2625" y="1339"/>
                              </a:lnTo>
                              <a:lnTo>
                                <a:pt x="2584" y="1340"/>
                              </a:lnTo>
                              <a:lnTo>
                                <a:pt x="2548" y="1341"/>
                              </a:lnTo>
                              <a:lnTo>
                                <a:pt x="2515" y="1342"/>
                              </a:lnTo>
                              <a:lnTo>
                                <a:pt x="2488" y="1343"/>
                              </a:lnTo>
                              <a:lnTo>
                                <a:pt x="2467" y="1345"/>
                              </a:lnTo>
                              <a:lnTo>
                                <a:pt x="2467" y="1478"/>
                              </a:lnTo>
                              <a:lnTo>
                                <a:pt x="2467" y="1613"/>
                              </a:lnTo>
                              <a:lnTo>
                                <a:pt x="2467" y="2513"/>
                              </a:lnTo>
                              <a:lnTo>
                                <a:pt x="2467" y="2566"/>
                              </a:lnTo>
                              <a:lnTo>
                                <a:pt x="2465" y="2611"/>
                              </a:lnTo>
                              <a:lnTo>
                                <a:pt x="2462" y="2651"/>
                              </a:lnTo>
                              <a:lnTo>
                                <a:pt x="2456" y="2686"/>
                              </a:lnTo>
                              <a:lnTo>
                                <a:pt x="2448" y="2716"/>
                              </a:lnTo>
                              <a:lnTo>
                                <a:pt x="2437" y="2741"/>
                              </a:lnTo>
                              <a:lnTo>
                                <a:pt x="2422" y="2763"/>
                              </a:lnTo>
                              <a:lnTo>
                                <a:pt x="2405" y="2781"/>
                              </a:lnTo>
                              <a:lnTo>
                                <a:pt x="2383" y="2796"/>
                              </a:lnTo>
                              <a:lnTo>
                                <a:pt x="2358" y="2808"/>
                              </a:lnTo>
                              <a:lnTo>
                                <a:pt x="2328" y="2817"/>
                              </a:lnTo>
                              <a:lnTo>
                                <a:pt x="2295" y="2824"/>
                              </a:lnTo>
                              <a:lnTo>
                                <a:pt x="2256" y="2830"/>
                              </a:lnTo>
                              <a:lnTo>
                                <a:pt x="2238" y="2832"/>
                              </a:lnTo>
                              <a:lnTo>
                                <a:pt x="2215" y="2833"/>
                              </a:lnTo>
                              <a:lnTo>
                                <a:pt x="2188" y="2833"/>
                              </a:lnTo>
                              <a:lnTo>
                                <a:pt x="2157" y="2833"/>
                              </a:lnTo>
                              <a:lnTo>
                                <a:pt x="2126" y="2832"/>
                              </a:lnTo>
                              <a:lnTo>
                                <a:pt x="2095" y="2831"/>
                              </a:lnTo>
                              <a:lnTo>
                                <a:pt x="2066" y="2831"/>
                              </a:lnTo>
                              <a:lnTo>
                                <a:pt x="2039" y="2830"/>
                              </a:lnTo>
                              <a:lnTo>
                                <a:pt x="2018" y="2830"/>
                              </a:lnTo>
                              <a:lnTo>
                                <a:pt x="1983" y="2829"/>
                              </a:lnTo>
                              <a:lnTo>
                                <a:pt x="1951" y="2827"/>
                              </a:lnTo>
                              <a:lnTo>
                                <a:pt x="1925" y="2822"/>
                              </a:lnTo>
                              <a:lnTo>
                                <a:pt x="1903" y="2814"/>
                              </a:lnTo>
                              <a:lnTo>
                                <a:pt x="1885" y="2803"/>
                              </a:lnTo>
                              <a:lnTo>
                                <a:pt x="1870" y="2788"/>
                              </a:lnTo>
                              <a:lnTo>
                                <a:pt x="1858" y="2769"/>
                              </a:lnTo>
                              <a:lnTo>
                                <a:pt x="1848" y="2744"/>
                              </a:lnTo>
                              <a:lnTo>
                                <a:pt x="1840" y="2715"/>
                              </a:lnTo>
                              <a:lnTo>
                                <a:pt x="1835" y="2680"/>
                              </a:lnTo>
                              <a:lnTo>
                                <a:pt x="1831" y="2639"/>
                              </a:lnTo>
                              <a:lnTo>
                                <a:pt x="1828" y="2591"/>
                              </a:lnTo>
                              <a:lnTo>
                                <a:pt x="1826" y="2536"/>
                              </a:lnTo>
                              <a:lnTo>
                                <a:pt x="1825" y="2500"/>
                              </a:lnTo>
                              <a:lnTo>
                                <a:pt x="1825" y="2460"/>
                              </a:lnTo>
                              <a:lnTo>
                                <a:pt x="1824" y="2416"/>
                              </a:lnTo>
                              <a:lnTo>
                                <a:pt x="1823" y="2370"/>
                              </a:lnTo>
                              <a:lnTo>
                                <a:pt x="1823" y="2323"/>
                              </a:lnTo>
                              <a:lnTo>
                                <a:pt x="1822" y="2273"/>
                              </a:lnTo>
                              <a:lnTo>
                                <a:pt x="1822" y="2224"/>
                              </a:lnTo>
                              <a:lnTo>
                                <a:pt x="1821" y="2173"/>
                              </a:lnTo>
                              <a:lnTo>
                                <a:pt x="1821" y="2124"/>
                              </a:lnTo>
                              <a:lnTo>
                                <a:pt x="1821" y="2076"/>
                              </a:lnTo>
                              <a:lnTo>
                                <a:pt x="1821" y="2030"/>
                              </a:lnTo>
                              <a:lnTo>
                                <a:pt x="1821" y="1985"/>
                              </a:lnTo>
                              <a:lnTo>
                                <a:pt x="1821" y="1945"/>
                              </a:lnTo>
                              <a:lnTo>
                                <a:pt x="1821" y="1908"/>
                              </a:lnTo>
                              <a:lnTo>
                                <a:pt x="1821" y="1874"/>
                              </a:lnTo>
                              <a:lnTo>
                                <a:pt x="1821" y="1846"/>
                              </a:lnTo>
                              <a:lnTo>
                                <a:pt x="1821" y="1823"/>
                              </a:lnTo>
                              <a:lnTo>
                                <a:pt x="1822" y="1807"/>
                              </a:lnTo>
                              <a:lnTo>
                                <a:pt x="1822" y="1797"/>
                              </a:lnTo>
                              <a:lnTo>
                                <a:pt x="1822" y="1763"/>
                              </a:lnTo>
                              <a:lnTo>
                                <a:pt x="1818" y="1733"/>
                              </a:lnTo>
                              <a:lnTo>
                                <a:pt x="1811" y="1707"/>
                              </a:lnTo>
                              <a:lnTo>
                                <a:pt x="1800" y="1684"/>
                              </a:lnTo>
                              <a:lnTo>
                                <a:pt x="1786" y="1664"/>
                              </a:lnTo>
                              <a:lnTo>
                                <a:pt x="1769" y="1646"/>
                              </a:lnTo>
                              <a:lnTo>
                                <a:pt x="1750" y="1631"/>
                              </a:lnTo>
                              <a:lnTo>
                                <a:pt x="1728" y="1618"/>
                              </a:lnTo>
                              <a:lnTo>
                                <a:pt x="1704" y="1608"/>
                              </a:lnTo>
                              <a:lnTo>
                                <a:pt x="1678" y="1599"/>
                              </a:lnTo>
                              <a:lnTo>
                                <a:pt x="1651" y="1592"/>
                              </a:lnTo>
                              <a:lnTo>
                                <a:pt x="1622" y="1587"/>
                              </a:lnTo>
                              <a:lnTo>
                                <a:pt x="1591" y="1583"/>
                              </a:lnTo>
                              <a:lnTo>
                                <a:pt x="1561" y="1581"/>
                              </a:lnTo>
                              <a:lnTo>
                                <a:pt x="1529" y="1579"/>
                              </a:lnTo>
                              <a:lnTo>
                                <a:pt x="1496" y="1578"/>
                              </a:lnTo>
                              <a:lnTo>
                                <a:pt x="1463" y="1577"/>
                              </a:lnTo>
                              <a:lnTo>
                                <a:pt x="1431" y="1577"/>
                              </a:lnTo>
                              <a:lnTo>
                                <a:pt x="1398" y="1577"/>
                              </a:lnTo>
                              <a:lnTo>
                                <a:pt x="1361" y="1578"/>
                              </a:lnTo>
                              <a:lnTo>
                                <a:pt x="1324" y="1579"/>
                              </a:lnTo>
                              <a:lnTo>
                                <a:pt x="1289" y="1582"/>
                              </a:lnTo>
                              <a:lnTo>
                                <a:pt x="1253" y="1586"/>
                              </a:lnTo>
                              <a:lnTo>
                                <a:pt x="1220" y="1591"/>
                              </a:lnTo>
                              <a:lnTo>
                                <a:pt x="1188" y="1598"/>
                              </a:lnTo>
                              <a:lnTo>
                                <a:pt x="1157" y="1606"/>
                              </a:lnTo>
                              <a:lnTo>
                                <a:pt x="1129" y="1617"/>
                              </a:lnTo>
                              <a:lnTo>
                                <a:pt x="1103" y="1629"/>
                              </a:lnTo>
                              <a:lnTo>
                                <a:pt x="1080" y="1643"/>
                              </a:lnTo>
                              <a:lnTo>
                                <a:pt x="1058" y="1660"/>
                              </a:lnTo>
                              <a:lnTo>
                                <a:pt x="1041" y="1678"/>
                              </a:lnTo>
                              <a:lnTo>
                                <a:pt x="1028" y="1699"/>
                              </a:lnTo>
                              <a:lnTo>
                                <a:pt x="1018" y="1723"/>
                              </a:lnTo>
                              <a:lnTo>
                                <a:pt x="1012" y="1748"/>
                              </a:lnTo>
                              <a:lnTo>
                                <a:pt x="1010" y="1778"/>
                              </a:lnTo>
                              <a:lnTo>
                                <a:pt x="1012" y="1940"/>
                              </a:lnTo>
                              <a:lnTo>
                                <a:pt x="1011" y="2103"/>
                              </a:lnTo>
                              <a:lnTo>
                                <a:pt x="1010" y="2265"/>
                              </a:lnTo>
                              <a:lnTo>
                                <a:pt x="1011" y="2427"/>
                              </a:lnTo>
                              <a:lnTo>
                                <a:pt x="1015" y="2590"/>
                              </a:lnTo>
                              <a:lnTo>
                                <a:pt x="1015" y="2630"/>
                              </a:lnTo>
                              <a:lnTo>
                                <a:pt x="1013" y="2666"/>
                              </a:lnTo>
                              <a:lnTo>
                                <a:pt x="1009" y="2697"/>
                              </a:lnTo>
                              <a:lnTo>
                                <a:pt x="1001" y="2723"/>
                              </a:lnTo>
                              <a:lnTo>
                                <a:pt x="990" y="2746"/>
                              </a:lnTo>
                              <a:lnTo>
                                <a:pt x="976" y="2767"/>
                              </a:lnTo>
                              <a:lnTo>
                                <a:pt x="959" y="2783"/>
                              </a:lnTo>
                              <a:lnTo>
                                <a:pt x="936" y="2796"/>
                              </a:lnTo>
                              <a:lnTo>
                                <a:pt x="910" y="2807"/>
                              </a:lnTo>
                              <a:lnTo>
                                <a:pt x="880" y="2815"/>
                              </a:lnTo>
                              <a:lnTo>
                                <a:pt x="845" y="2822"/>
                              </a:lnTo>
                              <a:lnTo>
                                <a:pt x="804" y="2826"/>
                              </a:lnTo>
                              <a:lnTo>
                                <a:pt x="760" y="2829"/>
                              </a:lnTo>
                              <a:lnTo>
                                <a:pt x="600" y="2829"/>
                              </a:lnTo>
                              <a:lnTo>
                                <a:pt x="562" y="2828"/>
                              </a:lnTo>
                              <a:lnTo>
                                <a:pt x="528" y="2824"/>
                              </a:lnTo>
                              <a:lnTo>
                                <a:pt x="496" y="2817"/>
                              </a:lnTo>
                              <a:lnTo>
                                <a:pt x="468" y="2806"/>
                              </a:lnTo>
                              <a:lnTo>
                                <a:pt x="444" y="2793"/>
                              </a:lnTo>
                              <a:lnTo>
                                <a:pt x="423" y="2776"/>
                              </a:lnTo>
                              <a:lnTo>
                                <a:pt x="406" y="2755"/>
                              </a:lnTo>
                              <a:lnTo>
                                <a:pt x="391" y="2731"/>
                              </a:lnTo>
                              <a:lnTo>
                                <a:pt x="380" y="2703"/>
                              </a:lnTo>
                              <a:lnTo>
                                <a:pt x="373" y="2672"/>
                              </a:lnTo>
                              <a:lnTo>
                                <a:pt x="369" y="2636"/>
                              </a:lnTo>
                              <a:lnTo>
                                <a:pt x="368" y="2596"/>
                              </a:lnTo>
                              <a:lnTo>
                                <a:pt x="372" y="2285"/>
                              </a:lnTo>
                              <a:lnTo>
                                <a:pt x="372" y="1973"/>
                              </a:lnTo>
                              <a:lnTo>
                                <a:pt x="371" y="1662"/>
                              </a:lnTo>
                              <a:lnTo>
                                <a:pt x="371" y="1350"/>
                              </a:lnTo>
                              <a:lnTo>
                                <a:pt x="370" y="1351"/>
                              </a:lnTo>
                              <a:lnTo>
                                <a:pt x="362" y="1351"/>
                              </a:lnTo>
                              <a:lnTo>
                                <a:pt x="348" y="1352"/>
                              </a:lnTo>
                              <a:lnTo>
                                <a:pt x="330" y="1352"/>
                              </a:lnTo>
                              <a:lnTo>
                                <a:pt x="308" y="1352"/>
                              </a:lnTo>
                              <a:lnTo>
                                <a:pt x="281" y="1353"/>
                              </a:lnTo>
                              <a:lnTo>
                                <a:pt x="252" y="1353"/>
                              </a:lnTo>
                              <a:lnTo>
                                <a:pt x="222" y="1353"/>
                              </a:lnTo>
                              <a:lnTo>
                                <a:pt x="191" y="1353"/>
                              </a:lnTo>
                              <a:lnTo>
                                <a:pt x="159" y="1353"/>
                              </a:lnTo>
                              <a:lnTo>
                                <a:pt x="129" y="1352"/>
                              </a:lnTo>
                              <a:lnTo>
                                <a:pt x="100" y="1352"/>
                              </a:lnTo>
                              <a:lnTo>
                                <a:pt x="73" y="1352"/>
                              </a:lnTo>
                              <a:lnTo>
                                <a:pt x="48" y="1352"/>
                              </a:lnTo>
                              <a:lnTo>
                                <a:pt x="29" y="1352"/>
                              </a:lnTo>
                              <a:lnTo>
                                <a:pt x="13" y="1352"/>
                              </a:lnTo>
                              <a:lnTo>
                                <a:pt x="4" y="1352"/>
                              </a:lnTo>
                              <a:lnTo>
                                <a:pt x="0" y="1352"/>
                              </a:lnTo>
                              <a:lnTo>
                                <a:pt x="5" y="1345"/>
                              </a:lnTo>
                              <a:lnTo>
                                <a:pt x="14" y="1334"/>
                              </a:lnTo>
                              <a:lnTo>
                                <a:pt x="26" y="1319"/>
                              </a:lnTo>
                              <a:lnTo>
                                <a:pt x="42" y="1301"/>
                              </a:lnTo>
                              <a:lnTo>
                                <a:pt x="61" y="1280"/>
                              </a:lnTo>
                              <a:lnTo>
                                <a:pt x="84" y="1256"/>
                              </a:lnTo>
                              <a:lnTo>
                                <a:pt x="109" y="1230"/>
                              </a:lnTo>
                              <a:lnTo>
                                <a:pt x="137" y="1199"/>
                              </a:lnTo>
                              <a:lnTo>
                                <a:pt x="167" y="1168"/>
                              </a:lnTo>
                              <a:lnTo>
                                <a:pt x="201" y="1134"/>
                              </a:lnTo>
                              <a:lnTo>
                                <a:pt x="236" y="1097"/>
                              </a:lnTo>
                              <a:lnTo>
                                <a:pt x="272" y="1059"/>
                              </a:lnTo>
                              <a:lnTo>
                                <a:pt x="312" y="1019"/>
                              </a:lnTo>
                              <a:lnTo>
                                <a:pt x="352" y="977"/>
                              </a:lnTo>
                              <a:lnTo>
                                <a:pt x="394" y="934"/>
                              </a:lnTo>
                              <a:lnTo>
                                <a:pt x="438" y="891"/>
                              </a:lnTo>
                              <a:lnTo>
                                <a:pt x="482" y="845"/>
                              </a:lnTo>
                              <a:lnTo>
                                <a:pt x="528" y="800"/>
                              </a:lnTo>
                              <a:lnTo>
                                <a:pt x="574" y="753"/>
                              </a:lnTo>
                              <a:lnTo>
                                <a:pt x="621" y="706"/>
                              </a:lnTo>
                              <a:lnTo>
                                <a:pt x="668" y="660"/>
                              </a:lnTo>
                              <a:lnTo>
                                <a:pt x="714" y="612"/>
                              </a:lnTo>
                              <a:lnTo>
                                <a:pt x="762" y="566"/>
                              </a:lnTo>
                              <a:lnTo>
                                <a:pt x="809" y="518"/>
                              </a:lnTo>
                              <a:lnTo>
                                <a:pt x="856" y="473"/>
                              </a:lnTo>
                              <a:lnTo>
                                <a:pt x="901" y="427"/>
                              </a:lnTo>
                              <a:lnTo>
                                <a:pt x="946" y="383"/>
                              </a:lnTo>
                              <a:lnTo>
                                <a:pt x="991" y="340"/>
                              </a:lnTo>
                              <a:lnTo>
                                <a:pt x="1033" y="297"/>
                              </a:lnTo>
                              <a:lnTo>
                                <a:pt x="1076" y="257"/>
                              </a:lnTo>
                              <a:lnTo>
                                <a:pt x="1116" y="218"/>
                              </a:lnTo>
                              <a:lnTo>
                                <a:pt x="1154" y="180"/>
                              </a:lnTo>
                              <a:lnTo>
                                <a:pt x="1191" y="145"/>
                              </a:lnTo>
                              <a:lnTo>
                                <a:pt x="1225" y="112"/>
                              </a:lnTo>
                              <a:lnTo>
                                <a:pt x="1257" y="81"/>
                              </a:lnTo>
                              <a:lnTo>
                                <a:pt x="1287" y="55"/>
                              </a:lnTo>
                              <a:lnTo>
                                <a:pt x="1315" y="34"/>
                              </a:lnTo>
                              <a:lnTo>
                                <a:pt x="1342" y="18"/>
                              </a:lnTo>
                              <a:lnTo>
                                <a:pt x="1367" y="7"/>
                              </a:lnTo>
                              <a:lnTo>
                                <a:pt x="1392" y="1"/>
                              </a:lnTo>
                              <a:lnTo>
                                <a:pt x="141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AC8BAE" id="סמל כתובת" o:spid="_x0000_s1026" alt="סמל כתובת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365f91 [2404]" strokecolor="#365f91 [2404]" strokeweight="0">
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<w10:wrap anchorx="page"/>
                <w10:anchorlock/>
              </v:shape>
            </w:pict>
          </mc:Fallback>
        </mc:AlternateContent>
      </w:r>
      <w:r w:rsidR="0044719A" w:rsidRPr="00745D1A">
        <w:rPr>
          <w:rFonts w:ascii="Tahoma" w:eastAsiaTheme="majorEastAsia" w:hAnsi="Tahoma" w:cs="Tahoma"/>
          <w:bCs/>
          <w:color w:val="4F81BD" w:themeColor="accent1"/>
          <w:sz w:val="20"/>
          <w:szCs w:val="20"/>
          <w:lang w:bidi="he-IL"/>
        </w:rPr>
        <w:t xml:space="preserve"> </w:t>
      </w:r>
      <w:r w:rsidR="003D5328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1A0C11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>חצב 7 רכסים</w:t>
      </w:r>
      <w:r w:rsidR="003D5328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ED4F47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3D5328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44719A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>|</w:t>
      </w:r>
      <w:r w:rsidR="003D5328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44719A" w:rsidRPr="00745D1A">
        <w:rPr>
          <w:rFonts w:ascii="Tahoma" w:eastAsiaTheme="majorEastAsia" w:hAnsi="Tahoma" w:cs="Tahoma" w:hint="cs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44719A" w:rsidRPr="00745D1A">
        <w:rPr>
          <w:rFonts w:ascii="Tahoma" w:eastAsiaTheme="majorEastAsia" w:hAnsi="Tahoma" w:cs="Tahoma"/>
          <w:b/>
          <w:color w:val="4F81BD" w:themeColor="accent1"/>
          <w:sz w:val="20"/>
          <w:szCs w:val="20"/>
          <w:lang w:bidi="he-IL"/>
        </w:rPr>
        <w:t xml:space="preserve"> </w:t>
      </w:r>
      <w:r w:rsidR="001A0C11" w:rsidRPr="00745D1A">
        <w:rPr>
          <w:rFonts w:ascii="Tahoma" w:eastAsiaTheme="majorEastAsia" w:hAnsi="Tahoma" w:cs="Tahoma"/>
          <w:b/>
          <w:color w:val="4F81BD" w:themeColor="accent1"/>
          <w:sz w:val="20"/>
          <w:szCs w:val="20"/>
          <w:u w:val="single"/>
          <w:lang w:bidi="he-IL"/>
        </w:rPr>
        <w:t>hedvad2000@gmail.com</w:t>
      </w:r>
      <w:r w:rsidR="0044719A" w:rsidRPr="00745D1A">
        <w:rPr>
          <w:rFonts w:ascii="Tahoma" w:eastAsiaTheme="majorEastAsia" w:hAnsi="Tahoma" w:cs="Tahoma"/>
          <w:b/>
          <w:color w:val="4F81BD" w:themeColor="accent1"/>
          <w:sz w:val="20"/>
          <w:szCs w:val="20"/>
          <w:lang w:bidi="he-IL"/>
        </w:rPr>
        <w:t xml:space="preserve"> </w:t>
      </w:r>
      <w:r w:rsidR="0044719A" w:rsidRPr="00745D1A">
        <w:rPr>
          <w:rFonts w:ascii="Tahoma" w:hAnsi="Tahoma"/>
          <w:noProof/>
          <w:color w:val="4F81BD" w:themeColor="accent1"/>
          <w:sz w:val="24"/>
          <w:szCs w:val="24"/>
          <w:rtl/>
          <w:lang w:eastAsia="en-US" w:bidi="he-IL"/>
        </w:rPr>
        <mc:AlternateContent>
          <mc:Choice Requires="wps">
            <w:drawing>
              <wp:inline distT="0" distB="0" distL="0" distR="0" wp14:anchorId="30F2952E" wp14:editId="48392131">
                <wp:extent cx="137160" cy="91440"/>
                <wp:effectExtent l="0" t="0" r="0" b="3810"/>
                <wp:docPr id="56" name="צורה חופשית 5" descr="סמל דואר אלקטרונ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37160" cy="91440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888F12" id="צורה חופשית 5" o:spid="_x0000_s1026" alt="סמל דואר אלקטרוני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" path="m108,21r,l60,58,12,21v-1,-1,-1,-2,,-3c13,16,14,16,16,17l60,51,104,17v1,-1,3,-1,4,1c109,19,109,20,108,21r,xm114,r,l6,c3,,,3,,6l,74v,3,3,6,6,6l114,80v3,,6,-3,6,-6l120,6c120,3,117,,114,xe" fillcolor="#365f91 [2404]" stroked="f" strokeweight="0">
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<o:lock v:ext="edit" aspectratio="t" verticies="t"/>
                <w10:wrap anchorx="page"/>
                <w10:anchorlock/>
              </v:shape>
            </w:pict>
          </mc:Fallback>
        </mc:AlternateContent>
      </w:r>
    </w:p>
    <w:p w14:paraId="15C2C855" w14:textId="77777777" w:rsidR="001A0C11" w:rsidRPr="00BE3930" w:rsidRDefault="001A0C11" w:rsidP="001A0C11">
      <w:pPr>
        <w:bidi/>
        <w:rPr>
          <w:rFonts w:ascii="Tahoma" w:eastAsiaTheme="majorEastAsia" w:hAnsi="Tahoma" w:cs="Tahoma"/>
          <w:bCs/>
          <w:color w:val="0070C0"/>
          <w:sz w:val="20"/>
          <w:szCs w:val="20"/>
          <w:rtl/>
          <w:lang w:bidi="he-IL"/>
        </w:rPr>
      </w:pPr>
    </w:p>
    <w:p w14:paraId="2B1FF5E6" w14:textId="72658A64" w:rsidR="0030510D" w:rsidRPr="00745D1A" w:rsidRDefault="0030510D" w:rsidP="0030510D">
      <w:pPr>
        <w:pStyle w:val="1"/>
        <w:bidi/>
        <w:spacing w:before="0"/>
        <w:jc w:val="both"/>
        <w:rPr>
          <w:rFonts w:ascii="Tahoma" w:hAnsi="Tahoma" w:cs="Tahoma"/>
          <w:b w:val="0"/>
          <w:bCs/>
          <w:color w:val="4F81BD" w:themeColor="accent1"/>
          <w:sz w:val="20"/>
          <w:szCs w:val="20"/>
          <w:lang w:bidi="he-IL"/>
        </w:rPr>
      </w:pPr>
      <w:proofErr w:type="spellStart"/>
      <w:r w:rsidRPr="00745D1A">
        <w:rPr>
          <w:rFonts w:ascii="Tahoma" w:hAnsi="Tahoma" w:cs="Tahoma" w:hint="cs"/>
          <w:b w:val="0"/>
          <w:bCs/>
          <w:color w:val="4F81BD" w:themeColor="accent1"/>
          <w:sz w:val="20"/>
          <w:szCs w:val="20"/>
          <w:rtl/>
          <w:lang w:bidi="he-IL"/>
        </w:rPr>
        <w:t>נסיון</w:t>
      </w:r>
      <w:proofErr w:type="spellEnd"/>
      <w:r w:rsidRPr="00745D1A">
        <w:rPr>
          <w:rFonts w:ascii="Tahoma" w:hAnsi="Tahoma" w:cs="Tahoma" w:hint="cs"/>
          <w:b w:val="0"/>
          <w:bCs/>
          <w:color w:val="4F81BD" w:themeColor="accent1"/>
          <w:sz w:val="20"/>
          <w:szCs w:val="20"/>
          <w:rtl/>
          <w:lang w:bidi="he-IL"/>
        </w:rPr>
        <w:t xml:space="preserve"> </w:t>
      </w:r>
      <w:r w:rsidR="001A0C11" w:rsidRPr="00745D1A">
        <w:rPr>
          <w:rFonts w:ascii="Tahoma" w:hAnsi="Tahoma" w:cs="Tahoma" w:hint="cs"/>
          <w:b w:val="0"/>
          <w:bCs/>
          <w:color w:val="4F81BD" w:themeColor="accent1"/>
          <w:sz w:val="20"/>
          <w:szCs w:val="20"/>
          <w:rtl/>
          <w:lang w:bidi="he-IL"/>
        </w:rPr>
        <w:t>תעסוקתי</w:t>
      </w:r>
      <w:r w:rsidRPr="00745D1A">
        <w:rPr>
          <w:rFonts w:ascii="Tahoma" w:hAnsi="Tahoma" w:cs="Tahoma"/>
          <w:b w:val="0"/>
          <w:bCs/>
          <w:color w:val="4F81BD" w:themeColor="accent1"/>
          <w:sz w:val="20"/>
          <w:szCs w:val="20"/>
          <w:rtl/>
          <w:lang w:bidi="he-IL"/>
        </w:rPr>
        <w:t>: _____________________________________________________________</w:t>
      </w:r>
    </w:p>
    <w:p w14:paraId="5F64D3FD" w14:textId="2DA34E83" w:rsidR="00BE10F5" w:rsidRPr="00EC07C1" w:rsidRDefault="001A0C11" w:rsidP="0030510D">
      <w:pPr>
        <w:bidi/>
        <w:rPr>
          <w:rFonts w:ascii="Tahoma" w:hAnsi="Tahoma" w:cs="Tahoma"/>
          <w:sz w:val="20"/>
          <w:szCs w:val="20"/>
          <w:lang w:bidi="he-IL"/>
        </w:rPr>
      </w:pPr>
      <w:r w:rsidRPr="00745D1A">
        <w:rPr>
          <w:rFonts w:ascii="Tahoma" w:eastAsiaTheme="majorEastAsia" w:hAnsi="Tahoma" w:cs="Tahoma" w:hint="cs"/>
          <w:b/>
          <w:bCs/>
          <w:color w:val="auto"/>
          <w:sz w:val="20"/>
          <w:szCs w:val="20"/>
          <w:u w:val="single"/>
          <w:rtl/>
          <w:lang w:bidi="he-IL"/>
        </w:rPr>
        <w:t>2022</w:t>
      </w:r>
      <w:r>
        <w:rPr>
          <w:rFonts w:ascii="Tahoma" w:hAnsi="Tahoma" w:cs="Tahoma" w:hint="cs"/>
          <w:sz w:val="20"/>
          <w:szCs w:val="20"/>
          <w:rtl/>
          <w:lang w:bidi="he-IL"/>
        </w:rPr>
        <w:t>: סייעת אישית לילד מתקשה בביה"ס "ביחד"+ מילויי מקום בהוראה.</w:t>
      </w:r>
    </w:p>
    <w:p w14:paraId="3A25814E" w14:textId="6D07C357" w:rsidR="00BE10F5" w:rsidRDefault="001A0C11" w:rsidP="006C79CB">
      <w:pPr>
        <w:bidi/>
        <w:rPr>
          <w:rFonts w:ascii="Tahoma" w:hAnsi="Tahoma" w:cs="Tahoma"/>
          <w:sz w:val="20"/>
          <w:szCs w:val="20"/>
          <w:rtl/>
          <w:lang w:bidi="he-IL"/>
        </w:rPr>
      </w:pPr>
      <w:r w:rsidRPr="00745D1A">
        <w:rPr>
          <w:rFonts w:ascii="Tahoma" w:eastAsiaTheme="majorEastAsia" w:hAnsi="Tahoma" w:cs="Tahoma" w:hint="cs"/>
          <w:b/>
          <w:bCs/>
          <w:color w:val="auto"/>
          <w:sz w:val="20"/>
          <w:szCs w:val="20"/>
          <w:u w:val="single"/>
          <w:rtl/>
          <w:lang w:bidi="he-IL"/>
        </w:rPr>
        <w:t>2020-2021</w:t>
      </w:r>
      <w:r>
        <w:rPr>
          <w:rFonts w:ascii="Tahoma" w:hAnsi="Tahoma" w:cs="Tahoma" w:hint="cs"/>
          <w:sz w:val="20"/>
          <w:szCs w:val="20"/>
          <w:rtl/>
          <w:lang w:bidi="he-IL"/>
        </w:rPr>
        <w:t>: מילויי מקום בגנים וצהרונים.</w:t>
      </w:r>
    </w:p>
    <w:p w14:paraId="04AB386A" w14:textId="5DDDD2F2" w:rsidR="001A0C11" w:rsidRPr="00EC07C1" w:rsidRDefault="001A0C11" w:rsidP="001A0C11">
      <w:pPr>
        <w:bidi/>
        <w:rPr>
          <w:rFonts w:ascii="Tahoma" w:hAnsi="Tahoma" w:cs="Tahoma"/>
          <w:sz w:val="20"/>
          <w:szCs w:val="20"/>
          <w:rtl/>
          <w:lang w:bidi="he-IL"/>
        </w:rPr>
      </w:pPr>
      <w:r w:rsidRPr="00745D1A">
        <w:rPr>
          <w:rFonts w:ascii="Tahoma" w:eastAsiaTheme="majorEastAsia" w:hAnsi="Tahoma" w:cs="Tahoma" w:hint="cs"/>
          <w:b/>
          <w:bCs/>
          <w:color w:val="auto"/>
          <w:sz w:val="20"/>
          <w:szCs w:val="20"/>
          <w:u w:val="single"/>
          <w:rtl/>
          <w:lang w:bidi="he-IL"/>
        </w:rPr>
        <w:t>2021</w:t>
      </w:r>
      <w:r>
        <w:rPr>
          <w:rFonts w:ascii="Tahoma" w:hAnsi="Tahoma" w:cs="Tahoma" w:hint="cs"/>
          <w:sz w:val="20"/>
          <w:szCs w:val="20"/>
          <w:rtl/>
          <w:lang w:bidi="he-IL"/>
        </w:rPr>
        <w:t>: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עבודה</w:t>
      </w:r>
      <w:proofErr w:type="spellEnd"/>
      <w:r>
        <w:rPr>
          <w:rFonts w:hint="cs"/>
          <w:rtl/>
        </w:rPr>
        <w:t xml:space="preserve">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בבי</w:t>
      </w:r>
      <w:r>
        <w:rPr>
          <w:rFonts w:hint="cs"/>
          <w:rtl/>
        </w:rPr>
        <w:t>"</w:t>
      </w:r>
      <w:r w:rsidRPr="001A0C11">
        <w:rPr>
          <w:rFonts w:ascii="Tahoma" w:hAnsi="Tahoma" w:cs="Tahoma" w:hint="cs"/>
          <w:sz w:val="20"/>
          <w:szCs w:val="20"/>
          <w:rtl/>
        </w:rPr>
        <w:t>ס</w:t>
      </w:r>
      <w:proofErr w:type="spellEnd"/>
      <w:r>
        <w:rPr>
          <w:rFonts w:hint="cs"/>
          <w:rtl/>
        </w:rPr>
        <w:t xml:space="preserve">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חוכמת</w:t>
      </w:r>
      <w:proofErr w:type="spellEnd"/>
      <w:r>
        <w:rPr>
          <w:rFonts w:hint="cs"/>
          <w:rtl/>
        </w:rPr>
        <w:t xml:space="preserve"> </w:t>
      </w:r>
      <w:r w:rsidRPr="001A0C11">
        <w:rPr>
          <w:rFonts w:ascii="Tahoma" w:hAnsi="Tahoma" w:cs="Tahoma" w:hint="cs"/>
          <w:sz w:val="20"/>
          <w:szCs w:val="20"/>
          <w:rtl/>
        </w:rPr>
        <w:t>ישראל-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התנהגות</w:t>
      </w:r>
      <w:proofErr w:type="spellEnd"/>
      <w:r>
        <w:rPr>
          <w:rFonts w:hint="cs"/>
          <w:rtl/>
        </w:rPr>
        <w:t xml:space="preserve">,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ובגני</w:t>
      </w:r>
      <w:proofErr w:type="spellEnd"/>
      <w:r>
        <w:rPr>
          <w:rFonts w:hint="cs"/>
          <w:rtl/>
        </w:rPr>
        <w:t xml:space="preserve">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שפה</w:t>
      </w:r>
      <w:proofErr w:type="spellEnd"/>
      <w:r>
        <w:rPr>
          <w:rFonts w:hint="cs"/>
          <w:rtl/>
        </w:rPr>
        <w:t xml:space="preserve">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לילדים</w:t>
      </w:r>
      <w:proofErr w:type="spellEnd"/>
      <w:r>
        <w:rPr>
          <w:rFonts w:hint="cs"/>
          <w:rtl/>
        </w:rPr>
        <w:t xml:space="preserve"> </w:t>
      </w:r>
      <w:proofErr w:type="spellStart"/>
      <w:r w:rsidRPr="001A0C11">
        <w:rPr>
          <w:rFonts w:ascii="Tahoma" w:hAnsi="Tahoma" w:cs="Tahoma" w:hint="cs"/>
          <w:sz w:val="20"/>
          <w:szCs w:val="20"/>
          <w:rtl/>
        </w:rPr>
        <w:t>מיוחדים</w:t>
      </w:r>
      <w:proofErr w:type="spellEnd"/>
      <w:r>
        <w:rPr>
          <w:rFonts w:ascii="Tahoma" w:hAnsi="Tahoma" w:cs="Tahoma" w:hint="cs"/>
          <w:sz w:val="20"/>
          <w:szCs w:val="20"/>
          <w:rtl/>
          <w:lang w:bidi="he-IL"/>
        </w:rPr>
        <w:t>.</w:t>
      </w:r>
    </w:p>
    <w:p w14:paraId="1AE483D4" w14:textId="21F26EF3" w:rsidR="00C667A0" w:rsidRPr="00EC07C1" w:rsidRDefault="001A0C11" w:rsidP="006C79CB">
      <w:pPr>
        <w:bidi/>
        <w:rPr>
          <w:rFonts w:ascii="Tahoma" w:hAnsi="Tahoma" w:cs="Tahoma"/>
          <w:b/>
          <w:bCs/>
          <w:sz w:val="20"/>
          <w:szCs w:val="20"/>
          <w:rtl/>
          <w:lang w:bidi="he-IL"/>
        </w:rPr>
      </w:pPr>
      <w:r w:rsidRPr="00745D1A">
        <w:rPr>
          <w:rFonts w:ascii="Tahoma" w:eastAsiaTheme="majorEastAsia" w:hAnsi="Tahoma" w:cs="Tahoma" w:hint="cs"/>
          <w:b/>
          <w:bCs/>
          <w:color w:val="auto"/>
          <w:sz w:val="20"/>
          <w:szCs w:val="20"/>
          <w:u w:val="single"/>
          <w:rtl/>
          <w:lang w:bidi="he-IL"/>
        </w:rPr>
        <w:t>2021</w:t>
      </w:r>
      <w:r>
        <w:rPr>
          <w:rFonts w:ascii="Tahoma" w:hAnsi="Tahoma" w:cs="Tahoma" w:hint="cs"/>
          <w:sz w:val="20"/>
          <w:szCs w:val="20"/>
          <w:rtl/>
          <w:lang w:bidi="he-IL"/>
        </w:rPr>
        <w:t>:עבודה במוסדות תשב"ר כסייעת רפואית</w:t>
      </w:r>
      <w:r>
        <w:rPr>
          <w:rFonts w:ascii="Tahoma" w:hAnsi="Tahoma" w:cs="Tahoma" w:hint="cs"/>
          <w:b/>
          <w:bCs/>
          <w:sz w:val="20"/>
          <w:szCs w:val="20"/>
          <w:rtl/>
          <w:lang w:bidi="he-IL"/>
        </w:rPr>
        <w:t>.</w:t>
      </w:r>
    </w:p>
    <w:p w14:paraId="1473F8EC" w14:textId="6C01DF86" w:rsidR="0030510D" w:rsidRPr="00745D1A" w:rsidRDefault="001A0C11" w:rsidP="0030510D">
      <w:pPr>
        <w:pStyle w:val="1"/>
        <w:bidi/>
        <w:spacing w:before="0"/>
        <w:jc w:val="both"/>
        <w:rPr>
          <w:rFonts w:ascii="Tahoma" w:hAnsi="Tahoma" w:cs="Tahoma"/>
          <w:b w:val="0"/>
          <w:bCs/>
          <w:color w:val="4F81BD" w:themeColor="accent1"/>
          <w:sz w:val="20"/>
          <w:szCs w:val="20"/>
          <w:lang w:bidi="he-IL"/>
        </w:rPr>
      </w:pPr>
      <w:r w:rsidRPr="00745D1A">
        <w:rPr>
          <w:rFonts w:ascii="Tahoma" w:hAnsi="Tahoma" w:cs="Tahoma" w:hint="cs"/>
          <w:b w:val="0"/>
          <w:bCs/>
          <w:color w:val="4F81BD" w:themeColor="accent1"/>
          <w:sz w:val="20"/>
          <w:szCs w:val="20"/>
          <w:rtl/>
          <w:lang w:bidi="he-IL"/>
        </w:rPr>
        <w:t>השכלה</w:t>
      </w:r>
      <w:r w:rsidR="0030510D" w:rsidRPr="00745D1A">
        <w:rPr>
          <w:rFonts w:ascii="Tahoma" w:hAnsi="Tahoma" w:cs="Tahoma"/>
          <w:b w:val="0"/>
          <w:bCs/>
          <w:color w:val="4F81BD" w:themeColor="accent1"/>
          <w:sz w:val="20"/>
          <w:szCs w:val="20"/>
          <w:rtl/>
          <w:lang w:bidi="he-IL"/>
        </w:rPr>
        <w:t>: ______________________________________________________________</w:t>
      </w:r>
    </w:p>
    <w:p w14:paraId="2FC45138" w14:textId="6C971C5E" w:rsidR="001A0C11" w:rsidRDefault="001A0C11" w:rsidP="001A0C11">
      <w:pPr>
        <w:pStyle w:val="3"/>
        <w:bidi/>
        <w:spacing w:line="360" w:lineRule="auto"/>
        <w:rPr>
          <w:rFonts w:ascii="Tahoma" w:hAnsi="Tahoma" w:cs="Tahoma"/>
          <w:color w:val="auto"/>
          <w:sz w:val="20"/>
          <w:szCs w:val="20"/>
          <w:rtl/>
          <w:lang w:bidi="he-IL"/>
        </w:rPr>
      </w:pPr>
      <w:r w:rsidRPr="00EC07C1">
        <w:rPr>
          <w:rFonts w:ascii="Tahoma" w:hAnsi="Tahoma" w:cs="Tahoma"/>
          <w:b/>
          <w:bCs/>
          <w:color w:val="auto"/>
          <w:sz w:val="20"/>
          <w:szCs w:val="20"/>
          <w:u w:val="single"/>
          <w:rtl/>
          <w:lang w:bidi="he-IL"/>
        </w:rPr>
        <w:t>2020-2021:</w:t>
      </w:r>
      <w:r>
        <w:rPr>
          <w:rFonts w:ascii="Tahoma" w:hAnsi="Tahoma" w:cs="Tahoma" w:hint="cs"/>
          <w:caps/>
          <w:color w:val="auto"/>
          <w:sz w:val="20"/>
          <w:szCs w:val="20"/>
          <w:rtl/>
          <w:lang w:bidi="he-IL"/>
        </w:rPr>
        <w:t>לימודי הוראה וחינוך מיוחד</w:t>
      </w:r>
      <w:r w:rsidRPr="00EC07C1">
        <w:rPr>
          <w:rFonts w:ascii="Tahoma" w:hAnsi="Tahoma" w:cs="Tahoma" w:hint="cs"/>
          <w:caps/>
          <w:color w:val="auto"/>
          <w:sz w:val="20"/>
          <w:szCs w:val="20"/>
          <w:rtl/>
          <w:lang w:bidi="he-IL"/>
        </w:rPr>
        <w:t xml:space="preserve"> |</w:t>
      </w:r>
      <w:r w:rsidRPr="00EC07C1">
        <w:rPr>
          <w:rFonts w:ascii="Tahom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>
        <w:rPr>
          <w:rFonts w:ascii="Tahoma" w:hAnsi="Tahoma" w:cs="Tahoma" w:hint="cs"/>
          <w:color w:val="auto"/>
          <w:sz w:val="20"/>
          <w:szCs w:val="20"/>
          <w:rtl/>
          <w:lang w:bidi="he-IL"/>
        </w:rPr>
        <w:t>סמינר רכסים שע"י מרכז בית יעקב.</w:t>
      </w:r>
    </w:p>
    <w:p w14:paraId="4963E240" w14:textId="77777777" w:rsidR="001A0C11" w:rsidRPr="001A0C11" w:rsidRDefault="001A0C11" w:rsidP="001A0C11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 w:rsidRP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הלימודים כוללים:</w:t>
      </w:r>
    </w:p>
    <w:p w14:paraId="7612FCB9" w14:textId="6DD8A239" w:rsidR="001A0C11" w:rsidRDefault="001A0C11" w:rsidP="001A0C11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 w:rsidRP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-קורס ניתוח התנהגות</w:t>
      </w: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2AD4686F" w14:textId="455CEA4D" w:rsidR="00CC570B" w:rsidRDefault="00CC570B" w:rsidP="00CC570B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-קורס נוירו פדגוגיה.( ויסות חושי)</w:t>
      </w:r>
    </w:p>
    <w:p w14:paraId="18955CF9" w14:textId="2B533494" w:rsidR="00CC570B" w:rsidRPr="001A0C11" w:rsidRDefault="00CC570B" w:rsidP="00CC570B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-קורס במוגנות.</w:t>
      </w:r>
    </w:p>
    <w:p w14:paraId="68EEFAAD" w14:textId="2DA91DE9" w:rsidR="001A0C11" w:rsidRPr="001A0C11" w:rsidRDefault="001A0C11" w:rsidP="001A0C11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 w:rsidRP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-קורס עזרה ראשונה</w:t>
      </w: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6CEF148F" w14:textId="3D6BC304" w:rsidR="001A0C11" w:rsidRPr="001A0C11" w:rsidRDefault="001A0C11" w:rsidP="001A0C11">
      <w:pPr>
        <w:bidi/>
        <w:spacing w:after="0" w:line="360" w:lineRule="auto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 w:rsidRP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-קורס ניהול כיתה</w:t>
      </w: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77FB112B" w14:textId="77777777" w:rsidR="001A0C1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 w:rsidRPr="00EC07C1">
        <w:rPr>
          <w:rFonts w:ascii="Tahoma" w:eastAsiaTheme="majorEastAsia" w:hAnsi="Tahoma" w:cs="Tahoma"/>
          <w:b/>
          <w:bCs/>
          <w:color w:val="auto"/>
          <w:sz w:val="20"/>
          <w:szCs w:val="20"/>
          <w:u w:val="single"/>
          <w:rtl/>
          <w:lang w:bidi="he-IL"/>
        </w:rPr>
        <w:t>2016-2019</w:t>
      </w:r>
      <w:r w:rsidRPr="00EC07C1">
        <w:rPr>
          <w:rFonts w:ascii="Segoe UI Light" w:eastAsia="Calibri" w:hAnsi="Segoe UI Light" w:cs="Times New Roman"/>
          <w:b/>
          <w:bCs/>
          <w:color w:val="000000"/>
          <w:rtl/>
          <w:lang w:eastAsia="en-US" w:bidi="he-IL"/>
        </w:rPr>
        <w:t xml:space="preserve">: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לימודים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proofErr w:type="spellStart"/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תיכוניים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+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מבחני</w:t>
      </w:r>
      <w:proofErr w:type="spellEnd"/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חוץ</w:t>
      </w: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 xml:space="preserve"> (בגרות בהיסטוריה ומדעים והתמחות בניהול משאבי אנוש)</w:t>
      </w:r>
    </w:p>
    <w:p w14:paraId="5C76BAC9" w14:textId="578A841C" w:rsidR="001A0C11" w:rsidRPr="00EC07C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lang w:bidi="he-IL"/>
        </w:rPr>
      </w:pP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|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תיכון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בית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יעקב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רכסים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.</w:t>
      </w:r>
    </w:p>
    <w:p w14:paraId="5D4549BE" w14:textId="663DCBC1" w:rsidR="00A675C0" w:rsidRPr="00745D1A" w:rsidRDefault="001A0C11" w:rsidP="006C79CB">
      <w:pPr>
        <w:pStyle w:val="1"/>
        <w:bidi/>
        <w:spacing w:before="0"/>
        <w:jc w:val="both"/>
        <w:rPr>
          <w:rFonts w:ascii="Tahoma" w:hAnsi="Tahoma" w:cs="Tahoma"/>
          <w:b w:val="0"/>
          <w:bCs/>
          <w:color w:val="4F81BD" w:themeColor="accent1"/>
          <w:sz w:val="20"/>
          <w:szCs w:val="20"/>
          <w:lang w:bidi="he-IL"/>
        </w:rPr>
      </w:pPr>
      <w:r w:rsidRPr="00745D1A">
        <w:rPr>
          <w:rFonts w:ascii="Tahoma" w:hAnsi="Tahoma" w:cs="Tahoma" w:hint="cs"/>
          <w:b w:val="0"/>
          <w:bCs/>
          <w:color w:val="4F81BD" w:themeColor="accent1"/>
          <w:sz w:val="20"/>
          <w:szCs w:val="20"/>
          <w:rtl/>
          <w:lang w:bidi="he-IL"/>
        </w:rPr>
        <w:t>ידע מקצועי</w:t>
      </w:r>
      <w:r w:rsidR="00A675C0" w:rsidRPr="00745D1A">
        <w:rPr>
          <w:rFonts w:ascii="Tahoma" w:hAnsi="Tahoma" w:cs="Tahoma"/>
          <w:b w:val="0"/>
          <w:bCs/>
          <w:color w:val="4F81BD" w:themeColor="accent1"/>
          <w:sz w:val="20"/>
          <w:szCs w:val="20"/>
          <w:rtl/>
          <w:lang w:bidi="he-IL"/>
        </w:rPr>
        <w:t>: __________________________________</w:t>
      </w:r>
      <w:r w:rsidR="0030510D" w:rsidRPr="00745D1A">
        <w:rPr>
          <w:rFonts w:ascii="Tahoma" w:hAnsi="Tahoma" w:cs="Tahoma"/>
          <w:b w:val="0"/>
          <w:bCs/>
          <w:color w:val="4F81BD" w:themeColor="accent1"/>
          <w:sz w:val="20"/>
          <w:szCs w:val="20"/>
          <w:rtl/>
          <w:lang w:bidi="he-IL"/>
        </w:rPr>
        <w:t>_______________________________</w:t>
      </w:r>
    </w:p>
    <w:p w14:paraId="7C0CD733" w14:textId="77777777" w:rsidR="001A0C11" w:rsidRPr="00EC07C1" w:rsidRDefault="001A0C11" w:rsidP="001A0C11">
      <w:pPr>
        <w:bidi/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</w:pPr>
      <w:r w:rsidRPr="00EC07C1">
        <w:rPr>
          <w:rFonts w:ascii="Tahoma" w:hAnsi="Tahoma" w:cs="Tahoma"/>
          <w:b/>
          <w:bCs/>
          <w:sz w:val="20"/>
          <w:szCs w:val="20"/>
          <w:u w:val="single"/>
          <w:rtl/>
          <w:lang w:bidi="he-IL"/>
        </w:rPr>
        <w:t>יישומי מחשב:</w:t>
      </w:r>
    </w:p>
    <w:p w14:paraId="15C0346F" w14:textId="3863BEC8" w:rsidR="0030510D" w:rsidRPr="001A0C11" w:rsidRDefault="001A0C11" w:rsidP="001A0C11">
      <w:pPr>
        <w:bidi/>
        <w:rPr>
          <w:rFonts w:ascii="Tahoma" w:hAnsi="Tahoma" w:cs="Tahoma"/>
          <w:sz w:val="20"/>
          <w:szCs w:val="20"/>
          <w:rtl/>
          <w:lang w:bidi="he-IL"/>
        </w:rPr>
      </w:pPr>
      <w:r w:rsidRPr="00EC07C1">
        <w:rPr>
          <w:rFonts w:ascii="Tahoma" w:hAnsi="Tahoma" w:cs="Tahoma"/>
          <w:sz w:val="20"/>
          <w:szCs w:val="20"/>
          <w:rtl/>
          <w:lang w:bidi="he-IL"/>
        </w:rPr>
        <w:t xml:space="preserve">שליטה בתוכנות </w:t>
      </w:r>
      <w:r w:rsidRPr="00EC07C1">
        <w:rPr>
          <w:rFonts w:ascii="Tahoma" w:hAnsi="Tahoma" w:cs="Tahoma"/>
          <w:sz w:val="20"/>
          <w:szCs w:val="20"/>
          <w:lang w:bidi="he-IL"/>
        </w:rPr>
        <w:t>office</w:t>
      </w:r>
      <w:r w:rsidRPr="00EC07C1">
        <w:rPr>
          <w:rFonts w:ascii="Tahoma" w:hAnsi="Tahoma" w:cs="Tahoma"/>
          <w:sz w:val="20"/>
          <w:szCs w:val="20"/>
          <w:rtl/>
          <w:lang w:bidi="he-IL"/>
        </w:rPr>
        <w:t>:</w:t>
      </w:r>
      <w:r w:rsidRPr="00EC07C1">
        <w:rPr>
          <w:rFonts w:ascii="Tahoma" w:hAnsi="Tahoma" w:cs="Tahoma"/>
          <w:sz w:val="20"/>
          <w:szCs w:val="20"/>
          <w:lang w:bidi="he-IL"/>
        </w:rPr>
        <w:t xml:space="preserve"> excel ,  word </w:t>
      </w:r>
      <w:r w:rsidRPr="00EC07C1">
        <w:rPr>
          <w:rFonts w:ascii="Tahoma" w:hAnsi="Tahoma" w:cs="Tahoma"/>
          <w:sz w:val="20"/>
          <w:szCs w:val="20"/>
          <w:rtl/>
          <w:lang w:bidi="he-IL"/>
        </w:rPr>
        <w:t>מתקדם,</w:t>
      </w:r>
      <w:r w:rsidRPr="00EC07C1">
        <w:rPr>
          <w:rFonts w:ascii="Tahoma" w:hAnsi="Tahoma" w:cs="Tahoma"/>
          <w:sz w:val="20"/>
          <w:szCs w:val="20"/>
          <w:lang w:bidi="he-IL"/>
        </w:rPr>
        <w:t xml:space="preserve"> power point, publisher</w:t>
      </w:r>
      <w:r w:rsidRPr="00EC07C1">
        <w:rPr>
          <w:rFonts w:ascii="Tahoma" w:hAnsi="Tahoma" w:cs="Tahoma"/>
          <w:sz w:val="20"/>
          <w:szCs w:val="20"/>
          <w:rtl/>
          <w:lang w:bidi="he-IL"/>
        </w:rPr>
        <w:t>ועוד...</w:t>
      </w:r>
    </w:p>
    <w:p w14:paraId="7FE0356A" w14:textId="37515115" w:rsidR="00EC07C1" w:rsidRPr="00745D1A" w:rsidRDefault="00EC07C1" w:rsidP="0030510D">
      <w:pPr>
        <w:pStyle w:val="1"/>
        <w:bidi/>
        <w:spacing w:before="0"/>
        <w:jc w:val="both"/>
        <w:rPr>
          <w:rFonts w:ascii="Tahoma" w:hAnsi="Tahoma" w:cs="Tahoma"/>
          <w:bCs/>
          <w:color w:val="4F81BD" w:themeColor="accent1"/>
          <w:sz w:val="20"/>
          <w:szCs w:val="20"/>
          <w:lang w:bidi="he-IL"/>
        </w:rPr>
      </w:pPr>
      <w:r w:rsidRPr="00745D1A">
        <w:rPr>
          <w:rFonts w:ascii="Tahoma" w:hAnsi="Tahoma" w:cs="Tahoma" w:hint="cs"/>
          <w:bCs/>
          <w:color w:val="4F81BD" w:themeColor="accent1"/>
          <w:sz w:val="20"/>
          <w:szCs w:val="20"/>
          <w:rtl/>
          <w:lang w:bidi="he-IL"/>
        </w:rPr>
        <w:t>שפות</w:t>
      </w:r>
      <w:r w:rsidRPr="00745D1A">
        <w:rPr>
          <w:rFonts w:ascii="Tahoma" w:hAnsi="Tahoma" w:cs="Tahoma"/>
          <w:bCs/>
          <w:color w:val="4F81BD" w:themeColor="accent1"/>
          <w:sz w:val="20"/>
          <w:szCs w:val="20"/>
          <w:rtl/>
          <w:lang w:bidi="he-IL"/>
        </w:rPr>
        <w:t>:_____________________________________</w:t>
      </w:r>
      <w:r w:rsidR="0030510D" w:rsidRPr="00745D1A">
        <w:rPr>
          <w:rFonts w:ascii="Tahoma" w:hAnsi="Tahoma" w:cs="Tahoma"/>
          <w:bCs/>
          <w:color w:val="4F81BD" w:themeColor="accent1"/>
          <w:sz w:val="20"/>
          <w:szCs w:val="20"/>
          <w:rtl/>
          <w:lang w:bidi="he-IL"/>
        </w:rPr>
        <w:t>_______________________________</w:t>
      </w:r>
    </w:p>
    <w:p w14:paraId="576E1E17" w14:textId="77777777" w:rsidR="00EC07C1" w:rsidRPr="00EC07C1" w:rsidRDefault="00EC07C1" w:rsidP="00EC07C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lang w:bidi="he-IL"/>
        </w:rPr>
      </w:pP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עברית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-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שפת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אם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,  </w:t>
      </w:r>
    </w:p>
    <w:p w14:paraId="3685387D" w14:textId="6A253F6D" w:rsidR="00EC07C1" w:rsidRPr="00EC07C1" w:rsidRDefault="00EC07C1" w:rsidP="00EC07C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lang w:bidi="he-IL"/>
        </w:rPr>
      </w:pP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אנגלית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-</w:t>
      </w:r>
      <w:r w:rsid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 xml:space="preserve">קריאה  וכתיבה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ברמה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טובה</w:t>
      </w:r>
      <w:r w:rsidR="001A0C1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16E09EF3" w14:textId="1C670D2A" w:rsidR="00EC07C1" w:rsidRPr="00745D1A" w:rsidRDefault="001A0C11" w:rsidP="00EC07C1">
      <w:pPr>
        <w:pStyle w:val="1"/>
        <w:bidi/>
        <w:spacing w:before="0"/>
        <w:jc w:val="both"/>
        <w:rPr>
          <w:rFonts w:ascii="Tahoma" w:hAnsi="Tahoma" w:cs="Tahoma"/>
          <w:bCs/>
          <w:color w:val="4F81BD" w:themeColor="accent1"/>
          <w:sz w:val="20"/>
          <w:szCs w:val="20"/>
          <w:lang w:bidi="he-IL"/>
        </w:rPr>
      </w:pPr>
      <w:r w:rsidRPr="00745D1A">
        <w:rPr>
          <w:rFonts w:ascii="Tahoma" w:hAnsi="Tahoma" w:cs="Tahoma" w:hint="cs"/>
          <w:bCs/>
          <w:color w:val="4F81BD" w:themeColor="accent1"/>
          <w:sz w:val="20"/>
          <w:szCs w:val="20"/>
          <w:rtl/>
          <w:lang w:bidi="he-IL"/>
        </w:rPr>
        <w:t>כישורים אישיים</w:t>
      </w:r>
      <w:r w:rsidR="00EC07C1" w:rsidRPr="00745D1A">
        <w:rPr>
          <w:rFonts w:ascii="Tahoma" w:hAnsi="Tahoma" w:cs="Tahoma"/>
          <w:bCs/>
          <w:color w:val="4F81BD" w:themeColor="accent1"/>
          <w:sz w:val="20"/>
          <w:szCs w:val="20"/>
          <w:rtl/>
          <w:lang w:bidi="he-IL"/>
        </w:rPr>
        <w:t>:_____________________________________</w:t>
      </w:r>
      <w:r w:rsidR="0030510D" w:rsidRPr="00745D1A">
        <w:rPr>
          <w:rFonts w:ascii="Tahoma" w:hAnsi="Tahoma" w:cs="Tahoma"/>
          <w:bCs/>
          <w:color w:val="4F81BD" w:themeColor="accent1"/>
          <w:sz w:val="20"/>
          <w:szCs w:val="20"/>
          <w:rtl/>
          <w:lang w:bidi="he-IL"/>
        </w:rPr>
        <w:t>________________________</w:t>
      </w:r>
    </w:p>
    <w:p w14:paraId="423E979C" w14:textId="7AB8B800" w:rsidR="00EC07C1" w:rsidRDefault="001A0C11" w:rsidP="00EC07C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-יחסי אנוש מעולים</w:t>
      </w:r>
      <w:r w:rsidR="00745D1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77E63224" w14:textId="1B77DAFA" w:rsidR="001A0C1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-מלאת מוטיבציה</w:t>
      </w:r>
      <w:r w:rsidR="00745D1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180BCD4C" w14:textId="60186FC7" w:rsidR="001A0C1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 xml:space="preserve">-גישה לילדים </w:t>
      </w:r>
      <w:r w:rsidR="00745D1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1CD59FF2" w14:textId="2484FFA9" w:rsidR="001A0C1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 xml:space="preserve">-אחראית, </w:t>
      </w:r>
      <w:proofErr w:type="spellStart"/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יוזמתית</w:t>
      </w:r>
      <w:proofErr w:type="spellEnd"/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 xml:space="preserve"> ובעלת ראש גדול</w:t>
      </w:r>
      <w:r w:rsidR="00745D1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223A69AA" w14:textId="1D50AC1F" w:rsidR="001A0C11" w:rsidRPr="00EC07C1" w:rsidRDefault="001A0C11" w:rsidP="001A0C11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lang w:bidi="he-IL"/>
        </w:rPr>
      </w:pPr>
      <w:r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-מוסר עבודה גבוה ועמידה בזמנים</w:t>
      </w:r>
      <w:r w:rsidR="00745D1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.</w:t>
      </w:r>
    </w:p>
    <w:p w14:paraId="48CD799B" w14:textId="1B6127A5" w:rsidR="001A0C11" w:rsidRPr="00745D1A" w:rsidRDefault="001A0C11" w:rsidP="001A0C11">
      <w:pPr>
        <w:pStyle w:val="1"/>
        <w:bidi/>
        <w:spacing w:before="0"/>
        <w:jc w:val="both"/>
        <w:rPr>
          <w:rFonts w:ascii="Tahoma" w:hAnsi="Tahoma" w:cs="Tahoma"/>
          <w:bCs/>
          <w:color w:val="4F81BD" w:themeColor="accent1"/>
          <w:sz w:val="20"/>
          <w:szCs w:val="20"/>
          <w:lang w:bidi="he-IL"/>
        </w:rPr>
      </w:pPr>
      <w:r w:rsidRPr="00745D1A">
        <w:rPr>
          <w:rFonts w:ascii="Tahoma" w:hAnsi="Tahoma" w:cs="Tahoma" w:hint="cs"/>
          <w:bCs/>
          <w:color w:val="4F81BD" w:themeColor="accent1"/>
          <w:sz w:val="20"/>
          <w:szCs w:val="20"/>
          <w:rtl/>
          <w:lang w:bidi="he-IL"/>
        </w:rPr>
        <w:t>המלצות</w:t>
      </w:r>
      <w:r w:rsidRPr="00745D1A">
        <w:rPr>
          <w:rFonts w:ascii="Tahoma" w:hAnsi="Tahoma" w:cs="Tahoma"/>
          <w:bCs/>
          <w:color w:val="4F81BD" w:themeColor="accent1"/>
          <w:sz w:val="20"/>
          <w:szCs w:val="20"/>
          <w:rtl/>
          <w:lang w:bidi="he-IL"/>
        </w:rPr>
        <w:t>:__________________________________________________________________</w:t>
      </w:r>
      <w:r w:rsidR="00745D1A">
        <w:rPr>
          <w:rFonts w:ascii="Tahoma" w:hAnsi="Tahoma" w:cs="Tahoma" w:hint="cs"/>
          <w:bCs/>
          <w:color w:val="4F81BD" w:themeColor="accent1"/>
          <w:sz w:val="20"/>
          <w:szCs w:val="20"/>
          <w:rtl/>
          <w:lang w:bidi="he-IL"/>
        </w:rPr>
        <w:t>__</w:t>
      </w:r>
    </w:p>
    <w:p w14:paraId="70C9318F" w14:textId="57793FA0" w:rsidR="00EC07C1" w:rsidRPr="00CC570B" w:rsidRDefault="001A0C11" w:rsidP="00CC570B">
      <w:pPr>
        <w:bidi/>
        <w:spacing w:after="200"/>
        <w:jc w:val="both"/>
        <w:rPr>
          <w:rFonts w:ascii="Tahoma" w:eastAsiaTheme="majorEastAsia" w:hAnsi="Tahoma" w:cs="Tahoma"/>
          <w:caps/>
          <w:color w:val="auto"/>
          <w:sz w:val="20"/>
          <w:szCs w:val="20"/>
          <w:lang w:bidi="he-IL"/>
        </w:rPr>
      </w:pPr>
      <w:r w:rsidRPr="00840F5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יינתנו</w:t>
      </w:r>
      <w:r w:rsidRPr="00840F5A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840F5A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ע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"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פ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 xml:space="preserve"> </w:t>
      </w:r>
      <w:r w:rsidRPr="00EC07C1">
        <w:rPr>
          <w:rFonts w:ascii="Tahoma" w:eastAsiaTheme="majorEastAsia" w:hAnsi="Tahoma" w:cs="Tahoma" w:hint="cs"/>
          <w:caps/>
          <w:color w:val="auto"/>
          <w:sz w:val="20"/>
          <w:szCs w:val="20"/>
          <w:rtl/>
          <w:lang w:bidi="he-IL"/>
        </w:rPr>
        <w:t>דרישה</w:t>
      </w:r>
      <w:r w:rsidRPr="00EC07C1">
        <w:rPr>
          <w:rFonts w:ascii="Tahoma" w:eastAsiaTheme="majorEastAsia" w:hAnsi="Tahoma" w:cs="Tahoma"/>
          <w:caps/>
          <w:color w:val="auto"/>
          <w:sz w:val="20"/>
          <w:szCs w:val="20"/>
          <w:rtl/>
          <w:lang w:bidi="he-IL"/>
        </w:rPr>
        <w:t>.</w:t>
      </w:r>
      <w:bookmarkStart w:id="1" w:name="_GoBack"/>
      <w:bookmarkEnd w:id="0"/>
      <w:bookmarkEnd w:id="1"/>
    </w:p>
    <w:sectPr w:rsidR="00EC07C1" w:rsidRPr="00CC570B" w:rsidSect="00617B26">
      <w:footerReference w:type="default" r:id="rId9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37FBA" w14:textId="77777777" w:rsidR="00E3467F" w:rsidRDefault="00E3467F">
      <w:pPr>
        <w:spacing w:after="0"/>
      </w:pPr>
      <w:r>
        <w:separator/>
      </w:r>
    </w:p>
  </w:endnote>
  <w:endnote w:type="continuationSeparator" w:id="0">
    <w:p w14:paraId="1E66CFCE" w14:textId="77777777" w:rsidR="00E3467F" w:rsidRDefault="00E346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3D68" w14:textId="77777777" w:rsidR="006270A9" w:rsidRDefault="009D5933">
    <w:pPr>
      <w:pStyle w:val="aa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2A8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83238" w14:textId="77777777" w:rsidR="00E3467F" w:rsidRDefault="00E3467F">
      <w:pPr>
        <w:spacing w:after="0"/>
      </w:pPr>
      <w:r>
        <w:separator/>
      </w:r>
    </w:p>
  </w:footnote>
  <w:footnote w:type="continuationSeparator" w:id="0">
    <w:p w14:paraId="42D0771C" w14:textId="77777777" w:rsidR="00E3467F" w:rsidRDefault="00E346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F47"/>
    <w:rsid w:val="0002366A"/>
    <w:rsid w:val="00084A43"/>
    <w:rsid w:val="0008695D"/>
    <w:rsid w:val="000A4F59"/>
    <w:rsid w:val="000B79FA"/>
    <w:rsid w:val="000E2C01"/>
    <w:rsid w:val="00117F0A"/>
    <w:rsid w:val="00141A4C"/>
    <w:rsid w:val="00146FBA"/>
    <w:rsid w:val="001551BA"/>
    <w:rsid w:val="00173081"/>
    <w:rsid w:val="001772F8"/>
    <w:rsid w:val="001A0C11"/>
    <w:rsid w:val="001A65FC"/>
    <w:rsid w:val="001B29CF"/>
    <w:rsid w:val="001C2681"/>
    <w:rsid w:val="001E22C4"/>
    <w:rsid w:val="002134EB"/>
    <w:rsid w:val="00220FFB"/>
    <w:rsid w:val="0028220F"/>
    <w:rsid w:val="002A048B"/>
    <w:rsid w:val="002A5B24"/>
    <w:rsid w:val="002B201E"/>
    <w:rsid w:val="002D5B06"/>
    <w:rsid w:val="00304F2D"/>
    <w:rsid w:val="0030510D"/>
    <w:rsid w:val="00320F70"/>
    <w:rsid w:val="0034217B"/>
    <w:rsid w:val="00356C14"/>
    <w:rsid w:val="003D5328"/>
    <w:rsid w:val="003F1BA1"/>
    <w:rsid w:val="003F53F8"/>
    <w:rsid w:val="0040072B"/>
    <w:rsid w:val="0043173B"/>
    <w:rsid w:val="0044719A"/>
    <w:rsid w:val="00460F47"/>
    <w:rsid w:val="00485894"/>
    <w:rsid w:val="004937EB"/>
    <w:rsid w:val="004A0628"/>
    <w:rsid w:val="004D0067"/>
    <w:rsid w:val="004D0D9D"/>
    <w:rsid w:val="00536FF6"/>
    <w:rsid w:val="005B3C8D"/>
    <w:rsid w:val="005D6C36"/>
    <w:rsid w:val="005F0745"/>
    <w:rsid w:val="00617B26"/>
    <w:rsid w:val="006270A9"/>
    <w:rsid w:val="00656F0E"/>
    <w:rsid w:val="00675956"/>
    <w:rsid w:val="00681034"/>
    <w:rsid w:val="006C79CB"/>
    <w:rsid w:val="0071744A"/>
    <w:rsid w:val="00745D1A"/>
    <w:rsid w:val="007523E0"/>
    <w:rsid w:val="00762E95"/>
    <w:rsid w:val="00787192"/>
    <w:rsid w:val="00816216"/>
    <w:rsid w:val="00835E71"/>
    <w:rsid w:val="00840F5A"/>
    <w:rsid w:val="008432F4"/>
    <w:rsid w:val="0087734B"/>
    <w:rsid w:val="008A2A84"/>
    <w:rsid w:val="008C7794"/>
    <w:rsid w:val="008D44B7"/>
    <w:rsid w:val="009605E9"/>
    <w:rsid w:val="009A1E21"/>
    <w:rsid w:val="009A3E41"/>
    <w:rsid w:val="009B55A4"/>
    <w:rsid w:val="009C1C2A"/>
    <w:rsid w:val="009D5933"/>
    <w:rsid w:val="009F1000"/>
    <w:rsid w:val="009F2104"/>
    <w:rsid w:val="009F72C8"/>
    <w:rsid w:val="00A675C0"/>
    <w:rsid w:val="00A84143"/>
    <w:rsid w:val="00AF35BB"/>
    <w:rsid w:val="00AF60FB"/>
    <w:rsid w:val="00BD768D"/>
    <w:rsid w:val="00BE10F5"/>
    <w:rsid w:val="00BE3930"/>
    <w:rsid w:val="00C040D9"/>
    <w:rsid w:val="00C478A3"/>
    <w:rsid w:val="00C61F8E"/>
    <w:rsid w:val="00C667A0"/>
    <w:rsid w:val="00CA2A09"/>
    <w:rsid w:val="00CC570B"/>
    <w:rsid w:val="00CE005F"/>
    <w:rsid w:val="00CF4560"/>
    <w:rsid w:val="00E3467F"/>
    <w:rsid w:val="00E50722"/>
    <w:rsid w:val="00E77BE7"/>
    <w:rsid w:val="00E83E4B"/>
    <w:rsid w:val="00EC07C1"/>
    <w:rsid w:val="00ED4F47"/>
    <w:rsid w:val="00EE2153"/>
    <w:rsid w:val="00EF6BBA"/>
    <w:rsid w:val="00F4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C865E"/>
  <w15:docId w15:val="{84D269F9-A415-4741-A3F2-18BFB92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667A0"/>
  </w:style>
  <w:style w:type="paragraph" w:styleId="1">
    <w:name w:val="heading 1"/>
    <w:basedOn w:val="a1"/>
    <w:link w:val="10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E10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a6"/>
    <w:uiPriority w:val="1"/>
    <w:qFormat/>
    <w:rsid w:val="00C61F8E"/>
    <w:pPr>
      <w:pBdr>
        <w:bottom w:val="single" w:sz="12" w:space="4" w:color="4F81BD" w:themeColor="accent1"/>
      </w:pBd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customStyle="1" w:styleId="a6">
    <w:name w:val="כותרת טקסט תו"/>
    <w:basedOn w:val="a2"/>
    <w:link w:val="a5"/>
    <w:uiPriority w:val="1"/>
    <w:rsid w:val="00C61F8E"/>
    <w:rPr>
      <w:rFonts w:asciiTheme="majorHAnsi" w:eastAsiaTheme="majorEastAsia" w:hAnsiTheme="majorHAnsi" w:cstheme="majorBidi"/>
      <w:color w:val="365F91" w:themeColor="accent1" w:themeShade="BF"/>
      <w:kern w:val="28"/>
      <w:sz w:val="56"/>
    </w:rPr>
  </w:style>
  <w:style w:type="character" w:styleId="a7">
    <w:name w:val="Placeholder Text"/>
    <w:basedOn w:val="a2"/>
    <w:uiPriority w:val="99"/>
    <w:semiHidden/>
    <w:rsid w:val="00E83E4B"/>
    <w:rPr>
      <w:color w:val="17365D" w:themeColor="text2" w:themeShade="BF"/>
    </w:rPr>
  </w:style>
  <w:style w:type="paragraph" w:styleId="a">
    <w:name w:val="List Bullet"/>
    <w:basedOn w:val="a1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a8">
    <w:name w:val="header"/>
    <w:basedOn w:val="a1"/>
    <w:link w:val="a9"/>
    <w:uiPriority w:val="99"/>
    <w:unhideWhenUsed/>
    <w:pPr>
      <w:spacing w:after="0"/>
    </w:pPr>
  </w:style>
  <w:style w:type="character" w:customStyle="1" w:styleId="a9">
    <w:name w:val="כותרת עליונה תו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rsid w:val="00681034"/>
    <w:pPr>
      <w:spacing w:after="0"/>
      <w:jc w:val="right"/>
    </w:pPr>
    <w:rPr>
      <w:color w:val="365F91" w:themeColor="accent1" w:themeShade="BF"/>
    </w:rPr>
  </w:style>
  <w:style w:type="character" w:customStyle="1" w:styleId="ab">
    <w:name w:val="כותרת תחתונה תו"/>
    <w:basedOn w:val="a2"/>
    <w:link w:val="aa"/>
    <w:uiPriority w:val="99"/>
    <w:rsid w:val="00681034"/>
    <w:rPr>
      <w:color w:val="365F91" w:themeColor="accent1" w:themeShade="BF"/>
    </w:rPr>
  </w:style>
  <w:style w:type="character" w:customStyle="1" w:styleId="10">
    <w:name w:val="כותרת 1 תו"/>
    <w:basedOn w:val="a2"/>
    <w:link w:val="1"/>
    <w:uiPriority w:val="9"/>
    <w:rsid w:val="001B29CF"/>
    <w:rPr>
      <w:rFonts w:asciiTheme="majorHAnsi" w:eastAsiaTheme="majorEastAsia" w:hAnsiTheme="majorHAnsi" w:cstheme="majorBidi"/>
      <w:b/>
      <w:color w:val="365F91" w:themeColor="accent1" w:themeShade="BF"/>
      <w:sz w:val="28"/>
      <w:szCs w:val="32"/>
    </w:rPr>
  </w:style>
  <w:style w:type="character" w:customStyle="1" w:styleId="20">
    <w:name w:val="כותרת 2 תו"/>
    <w:basedOn w:val="a2"/>
    <w:link w:val="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a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d">
    <w:name w:val="Intense Emphasis"/>
    <w:basedOn w:val="a2"/>
    <w:uiPriority w:val="21"/>
    <w:semiHidden/>
    <w:unhideWhenUsed/>
    <w:qFormat/>
    <w:rPr>
      <w:i/>
      <w:iCs/>
      <w:color w:val="365F91" w:themeColor="accent1" w:themeShade="BF"/>
    </w:rPr>
  </w:style>
  <w:style w:type="character" w:styleId="ae">
    <w:name w:val="Intense Reference"/>
    <w:basedOn w:val="a2"/>
    <w:uiPriority w:val="32"/>
    <w:semiHidden/>
    <w:unhideWhenUsed/>
    <w:qFormat/>
    <w:rPr>
      <w:b/>
      <w:bCs/>
      <w:caps w:val="0"/>
      <w:smallCaps/>
      <w:color w:val="365F91" w:themeColor="accent1" w:themeShade="BF"/>
      <w:spacing w:val="5"/>
    </w:rPr>
  </w:style>
  <w:style w:type="paragraph" w:styleId="af">
    <w:name w:val="Intense Quote"/>
    <w:basedOn w:val="a1"/>
    <w:next w:val="a1"/>
    <w:link w:val="af0"/>
    <w:uiPriority w:val="30"/>
    <w:semiHidden/>
    <w:unhideWhenUsed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ציטוט חזק תו"/>
    <w:basedOn w:val="a2"/>
    <w:link w:val="af"/>
    <w:uiPriority w:val="30"/>
    <w:semiHidden/>
    <w:rPr>
      <w:i/>
      <w:iCs/>
      <w:color w:val="365F91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a2"/>
    <w:uiPriority w:val="99"/>
    <w:semiHidden/>
    <w:unhideWhenUsed/>
    <w:rsid w:val="00E83E4B"/>
    <w:rPr>
      <w:color w:val="31849B" w:themeColor="accent5" w:themeShade="BF"/>
      <w:u w:val="single"/>
    </w:rPr>
  </w:style>
  <w:style w:type="character" w:styleId="Hyperlink">
    <w:name w:val="Hyperlink"/>
    <w:basedOn w:val="a2"/>
    <w:uiPriority w:val="99"/>
    <w:unhideWhenUsed/>
    <w:rsid w:val="00E83E4B"/>
    <w:rPr>
      <w:color w:val="365F91" w:themeColor="accent1" w:themeShade="BF"/>
      <w:u w:val="single"/>
    </w:rPr>
  </w:style>
  <w:style w:type="paragraph" w:styleId="31">
    <w:name w:val="Body Text 3"/>
    <w:basedOn w:val="a1"/>
    <w:link w:val="32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2">
    <w:name w:val="גוף טקסט 3 תו"/>
    <w:basedOn w:val="a2"/>
    <w:link w:val="31"/>
    <w:uiPriority w:val="99"/>
    <w:semiHidden/>
    <w:rsid w:val="00E83E4B"/>
    <w:rPr>
      <w:szCs w:val="16"/>
    </w:rPr>
  </w:style>
  <w:style w:type="paragraph" w:styleId="af1">
    <w:name w:val="Block Text"/>
    <w:basedOn w:val="a1"/>
    <w:uiPriority w:val="99"/>
    <w:semiHidden/>
    <w:unhideWhenUsed/>
    <w:rsid w:val="00E83E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Indent 3"/>
    <w:basedOn w:val="a1"/>
    <w:link w:val="34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4">
    <w:name w:val="כניסה בגוף טקסט 3 תו"/>
    <w:basedOn w:val="a2"/>
    <w:link w:val="33"/>
    <w:uiPriority w:val="99"/>
    <w:semiHidden/>
    <w:rsid w:val="00E83E4B"/>
    <w:rPr>
      <w:szCs w:val="16"/>
    </w:rPr>
  </w:style>
  <w:style w:type="character" w:styleId="af2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3">
    <w:name w:val="Document Map"/>
    <w:basedOn w:val="a1"/>
    <w:link w:val="af4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af4">
    <w:name w:val="מפת מסמך תו"/>
    <w:basedOn w:val="a2"/>
    <w:link w:val="af3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0">
    <w:name w:val="כותרת 8 תו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כותרת 9 תו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1F497D" w:themeColor="text2"/>
      <w:szCs w:val="18"/>
    </w:rPr>
  </w:style>
  <w:style w:type="paragraph" w:styleId="af6">
    <w:name w:val="Balloon Text"/>
    <w:basedOn w:val="a1"/>
    <w:link w:val="af7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af7">
    <w:name w:val="טקסט בלונים תו"/>
    <w:basedOn w:val="a2"/>
    <w:link w:val="af6"/>
    <w:uiPriority w:val="99"/>
    <w:semiHidden/>
    <w:rsid w:val="0028220F"/>
    <w:rPr>
      <w:rFonts w:ascii="Segoe UI" w:hAnsi="Segoe UI" w:cs="Segoe UI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28220F"/>
    <w:rPr>
      <w:szCs w:val="20"/>
    </w:rPr>
  </w:style>
  <w:style w:type="character" w:customStyle="1" w:styleId="af9">
    <w:name w:val="טקסט הערה תו"/>
    <w:basedOn w:val="a2"/>
    <w:link w:val="af8"/>
    <w:uiPriority w:val="99"/>
    <w:semiHidden/>
    <w:rsid w:val="0028220F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8220F"/>
    <w:rPr>
      <w:b/>
      <w:bCs/>
    </w:rPr>
  </w:style>
  <w:style w:type="character" w:customStyle="1" w:styleId="afb">
    <w:name w:val="נושא הערה תו"/>
    <w:basedOn w:val="af9"/>
    <w:link w:val="afa"/>
    <w:uiPriority w:val="99"/>
    <w:semiHidden/>
    <w:rsid w:val="0028220F"/>
    <w:rPr>
      <w:b/>
      <w:bCs/>
      <w:szCs w:val="20"/>
    </w:rPr>
  </w:style>
  <w:style w:type="paragraph" w:styleId="afc">
    <w:name w:val="endnote text"/>
    <w:basedOn w:val="a1"/>
    <w:link w:val="afd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d">
    <w:name w:val="טקסט הערת סיום תו"/>
    <w:basedOn w:val="a2"/>
    <w:link w:val="afc"/>
    <w:uiPriority w:val="99"/>
    <w:semiHidden/>
    <w:rsid w:val="0028220F"/>
    <w:rPr>
      <w:szCs w:val="20"/>
    </w:rPr>
  </w:style>
  <w:style w:type="paragraph" w:styleId="afe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">
    <w:name w:val="footnote text"/>
    <w:basedOn w:val="a1"/>
    <w:link w:val="aff0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aff0">
    <w:name w:val="טקסט הערת שוליים תו"/>
    <w:basedOn w:val="a2"/>
    <w:link w:val="aff"/>
    <w:uiPriority w:val="99"/>
    <w:semiHidden/>
    <w:rsid w:val="0028220F"/>
    <w:rPr>
      <w:szCs w:val="20"/>
    </w:rPr>
  </w:style>
  <w:style w:type="character" w:styleId="HTMLCode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1">
    <w:name w:val="HTML מעוצב מראש תו"/>
    <w:basedOn w:val="a2"/>
    <w:link w:val="HTML0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f1">
    <w:name w:val="macro"/>
    <w:link w:val="aff2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2">
    <w:name w:val="טקסט מאקרו תו"/>
    <w:basedOn w:val="a2"/>
    <w:link w:val="aff1"/>
    <w:uiPriority w:val="99"/>
    <w:semiHidden/>
    <w:rsid w:val="0028220F"/>
    <w:rPr>
      <w:rFonts w:ascii="Consolas" w:hAnsi="Consolas"/>
      <w:szCs w:val="20"/>
    </w:rPr>
  </w:style>
  <w:style w:type="paragraph" w:styleId="aff3">
    <w:name w:val="Plain Text"/>
    <w:basedOn w:val="a1"/>
    <w:link w:val="aff4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aff4">
    <w:name w:val="טקסט רגיל תו"/>
    <w:basedOn w:val="a2"/>
    <w:link w:val="aff3"/>
    <w:uiPriority w:val="99"/>
    <w:semiHidden/>
    <w:rsid w:val="0028220F"/>
    <w:rPr>
      <w:rFonts w:ascii="Consolas" w:hAnsi="Consolas"/>
      <w:szCs w:val="21"/>
    </w:rPr>
  </w:style>
  <w:style w:type="character" w:customStyle="1" w:styleId="11">
    <w:name w:val="אזכור לא מזוהה1"/>
    <w:basedOn w:val="a2"/>
    <w:uiPriority w:val="99"/>
    <w:semiHidden/>
    <w:unhideWhenUsed/>
    <w:rsid w:val="00BE10F5"/>
    <w:rPr>
      <w:color w:val="605E5C"/>
      <w:shd w:val="clear" w:color="auto" w:fill="E1DFDD"/>
    </w:rPr>
  </w:style>
  <w:style w:type="character" w:customStyle="1" w:styleId="30">
    <w:name w:val="כותרת 3 תו"/>
    <w:basedOn w:val="a2"/>
    <w:link w:val="3"/>
    <w:uiPriority w:val="9"/>
    <w:rsid w:val="00BE10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f5">
    <w:name w:val="סמלים"/>
    <w:basedOn w:val="a1"/>
    <w:uiPriority w:val="4"/>
    <w:qFormat/>
    <w:rsid w:val="00BE10F5"/>
    <w:pPr>
      <w:spacing w:after="20"/>
      <w:jc w:val="center"/>
    </w:pPr>
    <w:rPr>
      <w:rFonts w:eastAsiaTheme="minorHAnsi" w:cs="Tahoma"/>
      <w:color w:val="3071C3" w:themeColor="text2" w:themeTint="BF"/>
      <w:lang w:eastAsia="he-IL"/>
    </w:rPr>
  </w:style>
  <w:style w:type="table" w:styleId="aff6">
    <w:name w:val="Table Grid"/>
    <w:basedOn w:val="a3"/>
    <w:uiPriority w:val="39"/>
    <w:rsid w:val="00BE10F5"/>
    <w:pPr>
      <w:spacing w:after="0"/>
    </w:pPr>
    <w:rPr>
      <w:rFonts w:eastAsiaTheme="minorHAnsi"/>
      <w:color w:val="3071C3" w:themeColor="text2" w:themeTint="BF"/>
      <w:lang w:eastAsia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2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Tz\AppData\Roaming\Microsoft\Templates\Resume%20(colo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A65292-C9B1-4E9C-926C-6D3ABF0B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93</TotalTime>
  <Pages>1</Pages>
  <Words>218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לאה צייגר   Leah Tzayger</dc:creator>
  <cp:keywords/>
  <dc:description/>
  <cp:lastModifiedBy>Nechami Kohen</cp:lastModifiedBy>
  <cp:revision>20</cp:revision>
  <dcterms:created xsi:type="dcterms:W3CDTF">2021-08-10T11:28:00Z</dcterms:created>
  <dcterms:modified xsi:type="dcterms:W3CDTF">2022-07-11T07:02:00Z</dcterms:modified>
  <cp:version/>
</cp:coreProperties>
</file>