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D0" w:rsidRPr="009A5E34" w:rsidRDefault="00AF5ED0" w:rsidP="00560351">
      <w:pPr>
        <w:pStyle w:val="a5"/>
        <w:bidi/>
        <w:rPr>
          <w:rFonts w:ascii="Arial" w:hAnsi="Arial" w:cs="Arial"/>
          <w:sz w:val="72"/>
          <w:szCs w:val="72"/>
          <w:rtl/>
          <w:lang w:bidi="he-IL"/>
        </w:rPr>
      </w:pPr>
      <w:r w:rsidRPr="009A5E34">
        <w:rPr>
          <w:rFonts w:ascii="Arial" w:hAnsi="Arial" w:cs="Arial"/>
          <w:sz w:val="24"/>
          <w:szCs w:val="24"/>
          <w:rtl/>
          <w:lang w:bidi="he-IL"/>
        </w:rPr>
        <w:t>בס"ד</w:t>
      </w:r>
    </w:p>
    <w:p w:rsidR="00816216" w:rsidRPr="009A5E34" w:rsidRDefault="00560351" w:rsidP="00D86C4A">
      <w:pPr>
        <w:pStyle w:val="a5"/>
        <w:bidi/>
        <w:rPr>
          <w:rFonts w:ascii="Arial" w:hAnsi="Arial" w:cs="Arial"/>
          <w:sz w:val="72"/>
          <w:szCs w:val="72"/>
          <w:lang w:bidi="he-IL"/>
        </w:rPr>
      </w:pPr>
      <w:r w:rsidRPr="009A5E34">
        <w:rPr>
          <w:rFonts w:ascii="Arial" w:hAnsi="Arial" w:cs="Arial"/>
          <w:sz w:val="72"/>
          <w:szCs w:val="72"/>
          <w:rtl/>
          <w:lang w:bidi="he-IL"/>
        </w:rPr>
        <w:t xml:space="preserve">אביגיל </w:t>
      </w:r>
      <w:r w:rsidR="00D86C4A">
        <w:rPr>
          <w:rFonts w:ascii="Arial" w:hAnsi="Arial" w:cs="Arial" w:hint="cs"/>
          <w:sz w:val="72"/>
          <w:szCs w:val="72"/>
          <w:rtl/>
          <w:lang w:bidi="he-IL"/>
        </w:rPr>
        <w:t>איתן</w:t>
      </w:r>
      <w:bookmarkStart w:id="0" w:name="_GoBack"/>
      <w:bookmarkEnd w:id="0"/>
    </w:p>
    <w:p w:rsidR="00141A4C" w:rsidRPr="009A5E34" w:rsidRDefault="00560351" w:rsidP="00812E2E">
      <w:pPr>
        <w:bidi/>
        <w:rPr>
          <w:rFonts w:ascii="Arial" w:hAnsi="Arial" w:cs="Arial"/>
          <w:sz w:val="28"/>
          <w:szCs w:val="28"/>
          <w:lang w:bidi="he-IL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>הפלמ"ח 6, כרמיאל</w:t>
      </w:r>
      <w:r w:rsidR="00141A4C" w:rsidRPr="009A5E34">
        <w:rPr>
          <w:rFonts w:ascii="Arial" w:hAnsi="Arial" w:cs="Arial"/>
          <w:sz w:val="28"/>
          <w:szCs w:val="28"/>
          <w:rtl/>
          <w:lang w:eastAsia="he" w:bidi="he-IL"/>
        </w:rPr>
        <w:t> | 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053-3152243</w:t>
      </w:r>
      <w:r w:rsidR="00141A4C" w:rsidRPr="009A5E34">
        <w:rPr>
          <w:rFonts w:ascii="Arial" w:hAnsi="Arial" w:cs="Arial"/>
          <w:sz w:val="28"/>
          <w:szCs w:val="28"/>
          <w:rtl/>
          <w:lang w:eastAsia="he" w:bidi="he-IL"/>
        </w:rPr>
        <w:t> | </w:t>
      </w:r>
      <w:hyperlink r:id="rId8" w:history="1">
        <w:r w:rsidR="003274CA" w:rsidRPr="00073510">
          <w:rPr>
            <w:rStyle w:val="Hyperlink"/>
            <w:rFonts w:ascii="Arial" w:hAnsi="Arial" w:cs="Arial"/>
            <w:sz w:val="28"/>
            <w:szCs w:val="28"/>
          </w:rPr>
          <w:t>eitanavigail@gmail.com</w:t>
        </w:r>
      </w:hyperlink>
      <w:r w:rsidR="003274CA">
        <w:rPr>
          <w:rFonts w:ascii="Arial" w:hAnsi="Arial" w:cs="Arial" w:hint="cs"/>
          <w:sz w:val="28"/>
          <w:szCs w:val="28"/>
          <w:rtl/>
          <w:lang w:bidi="he-IL"/>
        </w:rPr>
        <w:t xml:space="preserve"> </w:t>
      </w:r>
      <w:r w:rsidR="003274CA" w:rsidRPr="009A5E34">
        <w:rPr>
          <w:rFonts w:ascii="Arial" w:hAnsi="Arial" w:cs="Arial"/>
          <w:sz w:val="28"/>
          <w:szCs w:val="28"/>
          <w:rtl/>
          <w:lang w:eastAsia="he" w:bidi="he-IL"/>
        </w:rPr>
        <w:t>|</w:t>
      </w:r>
      <w:r w:rsidR="003274CA">
        <w:rPr>
          <w:rFonts w:ascii="Arial" w:hAnsi="Arial" w:cs="Arial" w:hint="cs"/>
          <w:sz w:val="28"/>
          <w:szCs w:val="28"/>
          <w:rtl/>
          <w:lang w:eastAsia="he" w:bidi="he-IL"/>
        </w:rPr>
        <w:t xml:space="preserve"> ת.ז. 024697823</w:t>
      </w:r>
    </w:p>
    <w:p w:rsidR="006270A9" w:rsidRPr="009A5E34" w:rsidRDefault="00976C90" w:rsidP="00141A4C">
      <w:pPr>
        <w:pStyle w:val="1"/>
        <w:bidi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32"/>
            <w:szCs w:val="32"/>
            <w:rtl/>
          </w:rPr>
          <w:alias w:val="יעד:"/>
          <w:tag w:val="יעד:"/>
          <w:id w:val="-731932020"/>
          <w:placeholder>
            <w:docPart w:val="1A7BE411E7934E70BAD00D8A9E430BAE"/>
          </w:placeholder>
          <w:temporary/>
          <w:showingPlcHdr/>
          <w15:appearance w15:val="hidden"/>
        </w:sdtPr>
        <w:sdtEndPr/>
        <w:sdtContent>
          <w:r w:rsidR="009D5933" w:rsidRPr="009A5E34">
            <w:rPr>
              <w:rFonts w:ascii="Arial" w:hAnsi="Arial" w:cs="Arial"/>
              <w:sz w:val="32"/>
              <w:szCs w:val="32"/>
              <w:rtl/>
              <w:lang w:bidi="he-IL"/>
            </w:rPr>
            <w:t>יעד</w:t>
          </w:r>
        </w:sdtContent>
      </w:sdt>
    </w:p>
    <w:p w:rsidR="00560351" w:rsidRPr="009A5E34" w:rsidRDefault="00224B60" w:rsidP="002E116B">
      <w:pPr>
        <w:pStyle w:val="2"/>
        <w:jc w:val="right"/>
        <w:rPr>
          <w:rFonts w:ascii="Arial" w:hAnsi="Arial" w:cs="Arial"/>
          <w:sz w:val="28"/>
          <w:szCs w:val="28"/>
          <w:rtl/>
          <w:lang w:bidi="he-IL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 xml:space="preserve">הגשת </w:t>
      </w:r>
      <w:r w:rsidR="00560351" w:rsidRPr="009A5E34">
        <w:rPr>
          <w:rFonts w:ascii="Arial" w:hAnsi="Arial" w:cs="Arial"/>
          <w:sz w:val="28"/>
          <w:szCs w:val="28"/>
          <w:rtl/>
          <w:lang w:bidi="he-IL"/>
        </w:rPr>
        <w:t>מועמדות</w:t>
      </w:r>
      <w:r w:rsidR="006B094C" w:rsidRPr="009A5E34">
        <w:rPr>
          <w:rFonts w:ascii="Arial" w:hAnsi="Arial" w:cs="Arial"/>
          <w:sz w:val="28"/>
          <w:szCs w:val="28"/>
          <w:rtl/>
          <w:lang w:bidi="he-IL"/>
        </w:rPr>
        <w:t xml:space="preserve"> להוראת אנגלית לבגרויות</w:t>
      </w:r>
    </w:p>
    <w:p w:rsidR="006270A9" w:rsidRPr="009A5E34" w:rsidRDefault="00560351" w:rsidP="00560351">
      <w:pPr>
        <w:bidi/>
        <w:rPr>
          <w:rFonts w:ascii="Arial" w:hAnsi="Arial" w:cs="Arial"/>
          <w:sz w:val="24"/>
          <w:szCs w:val="24"/>
        </w:rPr>
      </w:pPr>
      <w:r w:rsidRPr="009A5E34">
        <w:rPr>
          <w:rFonts w:ascii="Arial" w:hAnsi="Arial" w:cs="Arial"/>
          <w:sz w:val="24"/>
          <w:szCs w:val="24"/>
          <w:rtl/>
          <w:lang w:bidi="he-IL"/>
        </w:rPr>
        <w:t>הסבה מקצועית להוראה</w:t>
      </w:r>
    </w:p>
    <w:sdt>
      <w:sdtPr>
        <w:rPr>
          <w:rFonts w:ascii="Arial" w:hAnsi="Arial" w:cs="Arial"/>
          <w:sz w:val="32"/>
          <w:szCs w:val="32"/>
          <w:rtl/>
        </w:rPr>
        <w:alias w:val="כישורים ויכולות:"/>
        <w:tag w:val="כישורים ויכולות:"/>
        <w:id w:val="458624136"/>
        <w:placeholder>
          <w:docPart w:val="3882AABBC0EA4C1DAC32789678D2536D"/>
        </w:placeholder>
        <w:temporary/>
        <w:showingPlcHdr/>
        <w15:appearance w15:val="hidden"/>
      </w:sdtPr>
      <w:sdtEndPr/>
      <w:sdtContent>
        <w:p w:rsidR="009A5E34" w:rsidRPr="009A5E34" w:rsidRDefault="009A5E34" w:rsidP="009A5E34">
          <w:pPr>
            <w:pStyle w:val="1"/>
            <w:bidi/>
            <w:rPr>
              <w:rFonts w:ascii="Arial" w:hAnsi="Arial" w:cs="Arial"/>
              <w:sz w:val="32"/>
              <w:szCs w:val="32"/>
            </w:rPr>
          </w:pPr>
          <w:r w:rsidRPr="009A5E34">
            <w:rPr>
              <w:rFonts w:ascii="Arial" w:hAnsi="Arial" w:cs="Arial"/>
              <w:rtl/>
              <w:lang w:bidi="he-IL"/>
            </w:rPr>
            <w:t>כישורים</w:t>
          </w:r>
          <w:r w:rsidRPr="009A5E34">
            <w:rPr>
              <w:rFonts w:ascii="Arial" w:hAnsi="Arial" w:cs="Arial"/>
              <w:rtl/>
            </w:rPr>
            <w:t xml:space="preserve"> </w:t>
          </w:r>
          <w:r w:rsidRPr="009A5E34">
            <w:rPr>
              <w:rFonts w:ascii="Arial" w:hAnsi="Arial" w:cs="Arial"/>
              <w:rtl/>
              <w:lang w:bidi="he-IL"/>
            </w:rPr>
            <w:t>ויכולות</w:t>
          </w:r>
        </w:p>
      </w:sdtContent>
    </w:sdt>
    <w:p w:rsidR="009A5E34" w:rsidRPr="009A5E34" w:rsidRDefault="009A5E34" w:rsidP="009A5E34">
      <w:pPr>
        <w:pStyle w:val="1"/>
        <w:bidi/>
        <w:rPr>
          <w:rFonts w:ascii="Arial" w:eastAsiaTheme="minorEastAsia" w:hAnsi="Arial" w:cs="Arial"/>
          <w:b w:val="0"/>
          <w:bCs w:val="0"/>
          <w:color w:val="404040" w:themeColor="text1" w:themeTint="BF"/>
          <w:sz w:val="24"/>
          <w:szCs w:val="24"/>
          <w:lang w:eastAsia="he" w:bidi="he-IL"/>
        </w:rPr>
      </w:pPr>
      <w:r w:rsidRPr="009A5E34">
        <w:rPr>
          <w:rFonts w:ascii="Arial" w:eastAsiaTheme="minorEastAsia" w:hAnsi="Arial" w:cs="Arial"/>
          <w:b w:val="0"/>
          <w:bCs w:val="0"/>
          <w:color w:val="404040" w:themeColor="text1" w:themeTint="BF"/>
          <w:sz w:val="24"/>
          <w:szCs w:val="24"/>
          <w:rtl/>
          <w:lang w:eastAsia="he" w:bidi="he-IL"/>
        </w:rPr>
        <w:t>אנגלית מעולה, ברמת שפת אם, יכולת ארגונית, דוברת שפות שונות, אמפטית,  יצירתית , יחסי אנוש מעולים, תקשורתית, יסודית, חדורת מטרה ובעלת יכולת הובלה ומנהיגות טבעית</w:t>
      </w:r>
      <w:r w:rsidRPr="009A5E34">
        <w:rPr>
          <w:rFonts w:ascii="Arial" w:eastAsiaTheme="minorEastAsia" w:hAnsi="Arial" w:cs="Arial"/>
          <w:b w:val="0"/>
          <w:bCs w:val="0"/>
          <w:color w:val="404040" w:themeColor="text1" w:themeTint="BF"/>
          <w:sz w:val="24"/>
          <w:szCs w:val="24"/>
          <w:rtl/>
          <w:lang w:eastAsia="he"/>
        </w:rPr>
        <w:t xml:space="preserve">. </w:t>
      </w:r>
      <w:r w:rsidRPr="009A5E34">
        <w:rPr>
          <w:rFonts w:ascii="Arial" w:eastAsiaTheme="minorEastAsia" w:hAnsi="Arial" w:cs="Arial"/>
          <w:b w:val="0"/>
          <w:bCs w:val="0"/>
          <w:color w:val="404040" w:themeColor="text1" w:themeTint="BF"/>
          <w:sz w:val="24"/>
          <w:szCs w:val="24"/>
          <w:rtl/>
          <w:lang w:eastAsia="he" w:bidi="he-IL"/>
        </w:rPr>
        <w:t>אני ניחנת בכושר חשיבה אנליטי ואסטרטגי כאחד.</w:t>
      </w:r>
    </w:p>
    <w:p w:rsidR="009A5E34" w:rsidRPr="009A5E34" w:rsidRDefault="009A5E34">
      <w:pPr>
        <w:pStyle w:val="1"/>
        <w:bidi/>
        <w:rPr>
          <w:rFonts w:ascii="Arial" w:hAnsi="Arial" w:cs="Arial"/>
          <w:sz w:val="32"/>
          <w:szCs w:val="32"/>
          <w:rtl/>
        </w:rPr>
      </w:pPr>
    </w:p>
    <w:sdt>
      <w:sdtPr>
        <w:rPr>
          <w:rFonts w:ascii="Arial" w:hAnsi="Arial" w:cs="Arial"/>
          <w:sz w:val="32"/>
          <w:szCs w:val="32"/>
          <w:rtl/>
        </w:rPr>
        <w:alias w:val="השכלה:"/>
        <w:tag w:val="השכלה:"/>
        <w:id w:val="807127995"/>
        <w:placeholder>
          <w:docPart w:val="3CCDFECCAA5A474DBDCFE619C1FC22B8"/>
        </w:placeholder>
        <w:temporary/>
        <w:showingPlcHdr/>
        <w15:appearance w15:val="hidden"/>
      </w:sdtPr>
      <w:sdtEndPr/>
      <w:sdtContent>
        <w:p w:rsidR="006270A9" w:rsidRPr="009A5E34" w:rsidRDefault="009D5933" w:rsidP="009A5E34">
          <w:pPr>
            <w:pStyle w:val="1"/>
            <w:bidi/>
            <w:rPr>
              <w:rFonts w:ascii="Arial" w:hAnsi="Arial" w:cs="Arial"/>
              <w:sz w:val="32"/>
              <w:szCs w:val="32"/>
            </w:rPr>
          </w:pPr>
          <w:r w:rsidRPr="009A5E34">
            <w:rPr>
              <w:rFonts w:ascii="Arial" w:hAnsi="Arial" w:cs="Arial"/>
              <w:sz w:val="32"/>
              <w:szCs w:val="32"/>
              <w:rtl/>
              <w:lang w:eastAsia="he" w:bidi="he-IL"/>
            </w:rPr>
            <w:t>השכלה</w:t>
          </w:r>
        </w:p>
      </w:sdtContent>
    </w:sdt>
    <w:p w:rsidR="00560351" w:rsidRPr="009A5E34" w:rsidRDefault="00560351" w:rsidP="00560351">
      <w:pPr>
        <w:pStyle w:val="2"/>
        <w:jc w:val="right"/>
        <w:rPr>
          <w:rFonts w:ascii="Arial" w:hAnsi="Arial" w:cs="Arial"/>
          <w:sz w:val="28"/>
          <w:szCs w:val="28"/>
          <w:lang w:bidi="he-IL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>תעודת הוראה בכיר</w:t>
      </w:r>
      <w:r w:rsidRPr="009A5E34">
        <w:rPr>
          <w:rFonts w:ascii="Arial" w:hAnsi="Arial" w:cs="Arial"/>
          <w:sz w:val="28"/>
          <w:szCs w:val="28"/>
          <w:rtl/>
          <w:lang w:eastAsia="he" w:bidi="he-IL"/>
        </w:rPr>
        <w:t> | 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אוגוסט 2019</w:t>
      </w:r>
      <w:r w:rsidRPr="009A5E34">
        <w:rPr>
          <w:rFonts w:ascii="Arial" w:hAnsi="Arial" w:cs="Arial"/>
          <w:sz w:val="28"/>
          <w:szCs w:val="28"/>
          <w:rtl/>
          <w:lang w:eastAsia="he" w:bidi="he-IL"/>
        </w:rPr>
        <w:t> | 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סמינר בית יעקב למורות חיפה</w:t>
      </w:r>
    </w:p>
    <w:p w:rsidR="00560351" w:rsidRPr="009A5E34" w:rsidRDefault="00560351" w:rsidP="002E116B">
      <w:pPr>
        <w:jc w:val="right"/>
        <w:rPr>
          <w:rFonts w:ascii="Arial" w:hAnsi="Arial" w:cs="Arial"/>
          <w:sz w:val="24"/>
          <w:szCs w:val="24"/>
          <w:lang w:bidi="he-IL"/>
        </w:rPr>
      </w:pPr>
      <w:r w:rsidRPr="009A5E34">
        <w:rPr>
          <w:rFonts w:ascii="Arial" w:hAnsi="Arial" w:cs="Arial"/>
          <w:sz w:val="24"/>
          <w:szCs w:val="24"/>
          <w:rtl/>
          <w:lang w:bidi="he-IL"/>
        </w:rPr>
        <w:t xml:space="preserve">התמחות אנגלית, ממוצע ציונים 97, </w:t>
      </w:r>
      <w:r w:rsidR="00190616" w:rsidRPr="009A5E34">
        <w:rPr>
          <w:rFonts w:ascii="Arial" w:hAnsi="Arial" w:cs="Arial"/>
          <w:sz w:val="24"/>
          <w:szCs w:val="24"/>
          <w:rtl/>
          <w:lang w:bidi="he-IL"/>
        </w:rPr>
        <w:t>רמת אנגלית שפת אם</w:t>
      </w:r>
      <w:r w:rsidR="002E116B">
        <w:rPr>
          <w:rFonts w:ascii="Arial" w:hAnsi="Arial" w:cs="Arial" w:hint="cs"/>
          <w:sz w:val="24"/>
          <w:szCs w:val="24"/>
          <w:rtl/>
          <w:lang w:bidi="he-IL"/>
        </w:rPr>
        <w:t>, מצפה לקבלת תעודת ב.א. ממשרד החינוך</w:t>
      </w:r>
      <w:r w:rsidR="00190616" w:rsidRPr="009A5E34">
        <w:rPr>
          <w:rFonts w:ascii="Arial" w:hAnsi="Arial" w:cs="Arial"/>
          <w:sz w:val="24"/>
          <w:szCs w:val="24"/>
          <w:rtl/>
          <w:lang w:bidi="he-IL"/>
        </w:rPr>
        <w:t>.</w:t>
      </w:r>
    </w:p>
    <w:p w:rsidR="00560351" w:rsidRPr="009A5E34" w:rsidRDefault="00560351" w:rsidP="00560351">
      <w:pPr>
        <w:pStyle w:val="2"/>
        <w:jc w:val="right"/>
        <w:rPr>
          <w:rFonts w:ascii="Arial" w:hAnsi="Arial" w:cs="Arial"/>
          <w:sz w:val="28"/>
          <w:szCs w:val="28"/>
          <w:lang w:bidi="he-IL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>השכלה גבוהה</w:t>
      </w:r>
      <w:r w:rsidRPr="009A5E34">
        <w:rPr>
          <w:rFonts w:ascii="Arial" w:hAnsi="Arial" w:cs="Arial"/>
          <w:sz w:val="28"/>
          <w:szCs w:val="28"/>
          <w:rtl/>
          <w:lang w:eastAsia="he" w:bidi="he-IL"/>
        </w:rPr>
        <w:t xml:space="preserve"> | 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2001</w:t>
      </w:r>
      <w:r w:rsidRPr="009A5E34">
        <w:rPr>
          <w:rFonts w:ascii="Arial" w:hAnsi="Arial" w:cs="Arial"/>
          <w:sz w:val="28"/>
          <w:szCs w:val="28"/>
          <w:rtl/>
          <w:lang w:eastAsia="he" w:bidi="he-IL"/>
        </w:rPr>
        <w:t xml:space="preserve"> | 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אוניברסיטת ציריך, שוויץ</w:t>
      </w:r>
    </w:p>
    <w:p w:rsidR="00560351" w:rsidRPr="009A5E34" w:rsidRDefault="00560351" w:rsidP="00560351">
      <w:pPr>
        <w:jc w:val="right"/>
        <w:rPr>
          <w:rFonts w:ascii="Arial" w:hAnsi="Arial" w:cs="Arial"/>
          <w:sz w:val="24"/>
          <w:szCs w:val="24"/>
          <w:lang w:bidi="he-IL"/>
        </w:rPr>
      </w:pPr>
      <w:r w:rsidRPr="009A5E34">
        <w:rPr>
          <w:rFonts w:ascii="Arial" w:hAnsi="Arial" w:cs="Arial"/>
          <w:sz w:val="24"/>
          <w:szCs w:val="24"/>
          <w:rtl/>
          <w:lang w:bidi="he-IL"/>
        </w:rPr>
        <w:t>לימודי בלשנות אנגלית, צרפתית וגרמנית, לימודי פדגוגיה. עוזרת הוראה בסטטיסטיקה (במסגרת הלימודים), ממוצע ציונים 90.</w:t>
      </w:r>
    </w:p>
    <w:p w:rsidR="00560351" w:rsidRPr="00AF1DAD" w:rsidRDefault="00AA35C3" w:rsidP="00AC25A2">
      <w:pPr>
        <w:pStyle w:val="1"/>
        <w:bidi/>
        <w:jc w:val="center"/>
        <w:rPr>
          <w:rFonts w:ascii="Arial" w:eastAsiaTheme="minorEastAsia" w:hAnsi="Arial" w:cs="Arial"/>
          <w:i/>
          <w:iCs/>
          <w:color w:val="404040" w:themeColor="text1" w:themeTint="BF"/>
          <w:sz w:val="36"/>
          <w:szCs w:val="36"/>
          <w:lang w:eastAsia="he" w:bidi="he-IL"/>
        </w:rPr>
      </w:pPr>
      <w:r>
        <w:rPr>
          <w:rFonts w:ascii="Arial" w:hAnsi="Arial" w:cs="Arial"/>
          <w:noProof/>
          <w:sz w:val="24"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A55C2" wp14:editId="5128DE79">
                <wp:simplePos x="0" y="0"/>
                <wp:positionH relativeFrom="column">
                  <wp:posOffset>4697730</wp:posOffset>
                </wp:positionH>
                <wp:positionV relativeFrom="paragraph">
                  <wp:posOffset>1270</wp:posOffset>
                </wp:positionV>
                <wp:extent cx="619125" cy="400050"/>
                <wp:effectExtent l="19050" t="19050" r="28575" b="38100"/>
                <wp:wrapNone/>
                <wp:docPr id="1" name="חץ שמאל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000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4B899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חץ שמאלה 1" o:spid="_x0000_s1026" type="#_x0000_t66" style="position:absolute;margin-left:369.9pt;margin-top:.1pt;width:48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" adj="6978" fillcolor="white [3201]" strokecolor="#f8943f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6072B" wp14:editId="558DF661">
                <wp:simplePos x="0" y="0"/>
                <wp:positionH relativeFrom="column">
                  <wp:posOffset>887730</wp:posOffset>
                </wp:positionH>
                <wp:positionV relativeFrom="paragraph">
                  <wp:posOffset>10795</wp:posOffset>
                </wp:positionV>
                <wp:extent cx="504825" cy="409575"/>
                <wp:effectExtent l="0" t="19050" r="47625" b="47625"/>
                <wp:wrapNone/>
                <wp:docPr id="2" name="חץ ימינ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95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43D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 ימינה 2" o:spid="_x0000_s1026" type="#_x0000_t13" style="position:absolute;margin-left:69.9pt;margin-top:.85pt;width:39.7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" adj="12838" fillcolor="white [3201]" strokecolor="#f8943f [3209]" strokeweight="1pt"/>
            </w:pict>
          </mc:Fallback>
        </mc:AlternateContent>
      </w:r>
      <w:r w:rsidR="00AF1DAD" w:rsidRPr="00AF1DAD">
        <w:rPr>
          <w:rFonts w:ascii="Arial" w:eastAsiaTheme="minorEastAsia" w:hAnsi="Arial" w:cs="Arial" w:hint="cs"/>
          <w:i/>
          <w:iCs/>
          <w:color w:val="404040" w:themeColor="text1" w:themeTint="BF"/>
          <w:sz w:val="36"/>
          <w:szCs w:val="36"/>
          <w:rtl/>
          <w:lang w:eastAsia="he" w:bidi="he-IL"/>
        </w:rPr>
        <w:t xml:space="preserve">המלצות </w:t>
      </w:r>
      <w:r w:rsidR="00AC25A2">
        <w:rPr>
          <w:rFonts w:ascii="Arial" w:eastAsiaTheme="minorEastAsia" w:hAnsi="Arial" w:cs="Arial" w:hint="cs"/>
          <w:i/>
          <w:iCs/>
          <w:color w:val="404040" w:themeColor="text1" w:themeTint="BF"/>
          <w:sz w:val="36"/>
          <w:szCs w:val="36"/>
          <w:rtl/>
          <w:lang w:eastAsia="he" w:bidi="he-IL"/>
        </w:rPr>
        <w:t>ניתן לבקש במייל</w:t>
      </w:r>
    </w:p>
    <w:p w:rsidR="00560351" w:rsidRPr="009A5E34" w:rsidRDefault="00560351" w:rsidP="00560351">
      <w:pPr>
        <w:pStyle w:val="1"/>
        <w:bidi/>
        <w:rPr>
          <w:rFonts w:ascii="Arial" w:eastAsiaTheme="minorEastAsia" w:hAnsi="Arial" w:cs="Arial"/>
          <w:b w:val="0"/>
          <w:bCs w:val="0"/>
          <w:color w:val="404040" w:themeColor="text1" w:themeTint="BF"/>
          <w:sz w:val="24"/>
          <w:szCs w:val="24"/>
          <w:lang w:eastAsia="he" w:bidi="he-IL"/>
        </w:rPr>
      </w:pPr>
    </w:p>
    <w:p w:rsidR="006270A9" w:rsidRPr="009A5E34" w:rsidRDefault="00976C90" w:rsidP="00560351">
      <w:pPr>
        <w:pStyle w:val="1"/>
        <w:bidi/>
        <w:jc w:val="both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32"/>
            <w:szCs w:val="32"/>
            <w:rtl/>
          </w:rPr>
          <w:alias w:val="ניסיון תעסוקתי:"/>
          <w:tag w:val="ניסיון תעסוקתי:"/>
          <w:id w:val="171684534"/>
          <w:placeholder>
            <w:docPart w:val="8A966DCFDC0448ACBB218E47E4862610"/>
          </w:placeholder>
          <w:temporary/>
          <w:showingPlcHdr/>
          <w15:appearance w15:val="hidden"/>
        </w:sdtPr>
        <w:sdtEndPr/>
        <w:sdtContent>
          <w:r w:rsidR="009D5933" w:rsidRPr="00AF1DAD">
            <w:rPr>
              <w:rFonts w:ascii="Arial" w:hAnsi="Arial" w:cs="Arial"/>
              <w:i/>
              <w:iCs/>
              <w:sz w:val="32"/>
              <w:szCs w:val="32"/>
              <w:rtl/>
              <w:lang w:eastAsia="he" w:bidi="he-IL"/>
            </w:rPr>
            <w:t>ניסיון תעסוקתי</w:t>
          </w:r>
        </w:sdtContent>
      </w:sdt>
    </w:p>
    <w:p w:rsidR="00D85723" w:rsidRPr="009A5E34" w:rsidRDefault="00D85723" w:rsidP="00D85723">
      <w:pPr>
        <w:pStyle w:val="2"/>
        <w:bidi/>
        <w:rPr>
          <w:rFonts w:ascii="Arial" w:hAnsi="Arial" w:cs="Arial"/>
          <w:sz w:val="28"/>
          <w:szCs w:val="28"/>
          <w:rtl/>
          <w:lang w:bidi="he-IL"/>
        </w:rPr>
      </w:pPr>
    </w:p>
    <w:p w:rsidR="002E116B" w:rsidRDefault="002E116B" w:rsidP="00D85723">
      <w:pPr>
        <w:pStyle w:val="2"/>
        <w:bidi/>
        <w:rPr>
          <w:rFonts w:ascii="Arial" w:hAnsi="Arial" w:cs="Arial" w:hint="cs"/>
          <w:sz w:val="28"/>
          <w:szCs w:val="28"/>
          <w:rtl/>
          <w:lang w:bidi="he-IL"/>
        </w:rPr>
      </w:pPr>
      <w:r>
        <w:rPr>
          <w:rFonts w:ascii="Arial" w:hAnsi="Arial" w:cs="Arial" w:hint="cs"/>
          <w:sz w:val="28"/>
          <w:szCs w:val="28"/>
          <w:rtl/>
          <w:lang w:bidi="he-IL"/>
        </w:rPr>
        <w:t>עובדת הוראה בתיכון "בית חנה" צפת 2021-2022</w:t>
      </w:r>
    </w:p>
    <w:p w:rsidR="002E116B" w:rsidRDefault="002E116B" w:rsidP="002E116B">
      <w:pPr>
        <w:pStyle w:val="aff5"/>
        <w:numPr>
          <w:ilvl w:val="0"/>
          <w:numId w:val="28"/>
        </w:numPr>
        <w:rPr>
          <w:rFonts w:ascii="Arial" w:hAnsi="Arial" w:cs="Arial" w:hint="cs"/>
          <w:sz w:val="28"/>
          <w:szCs w:val="28"/>
          <w:lang w:bidi="he-IL"/>
        </w:rPr>
      </w:pPr>
      <w:r w:rsidRPr="002E116B">
        <w:rPr>
          <w:rFonts w:ascii="Arial" w:hAnsi="Arial" w:cs="Arial" w:hint="cs"/>
          <w:sz w:val="28"/>
          <w:szCs w:val="28"/>
          <w:rtl/>
          <w:lang w:bidi="he-IL"/>
        </w:rPr>
        <w:t>מורה</w:t>
      </w:r>
      <w:r>
        <w:rPr>
          <w:rFonts w:ascii="Arial" w:hAnsi="Arial" w:cs="Arial" w:hint="cs"/>
          <w:sz w:val="28"/>
          <w:szCs w:val="28"/>
          <w:rtl/>
          <w:lang w:bidi="he-IL"/>
        </w:rPr>
        <w:t xml:space="preserve"> מקצועית לאנגלית בכיתות </w:t>
      </w:r>
      <w:r>
        <w:rPr>
          <w:rFonts w:ascii="Arial" w:hAnsi="Arial" w:cs="Arial"/>
          <w:sz w:val="28"/>
          <w:szCs w:val="28"/>
          <w:rtl/>
          <w:lang w:bidi="he-IL"/>
        </w:rPr>
        <w:t>–</w:t>
      </w:r>
      <w:r>
        <w:rPr>
          <w:rFonts w:ascii="Arial" w:hAnsi="Arial" w:cs="Arial" w:hint="cs"/>
          <w:sz w:val="28"/>
          <w:szCs w:val="28"/>
          <w:rtl/>
          <w:lang w:bidi="he-IL"/>
        </w:rPr>
        <w:t xml:space="preserve"> ח', ט', י' </w:t>
      </w:r>
      <w:r>
        <w:rPr>
          <w:rFonts w:ascii="Arial" w:hAnsi="Arial" w:cs="Arial"/>
          <w:sz w:val="28"/>
          <w:szCs w:val="28"/>
          <w:rtl/>
          <w:lang w:bidi="he-IL"/>
        </w:rPr>
        <w:t>–</w:t>
      </w:r>
      <w:r>
        <w:rPr>
          <w:rFonts w:ascii="Arial" w:hAnsi="Arial" w:cs="Arial" w:hint="cs"/>
          <w:sz w:val="28"/>
          <w:szCs w:val="28"/>
          <w:rtl/>
          <w:lang w:bidi="he-IL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he-IL"/>
        </w:rPr>
        <w:t>תוכנית</w:t>
      </w:r>
      <w:proofErr w:type="spellEnd"/>
      <w:r>
        <w:rPr>
          <w:rFonts w:ascii="Arial" w:hAnsi="Arial" w:cs="Arial" w:hint="cs"/>
          <w:sz w:val="28"/>
          <w:szCs w:val="28"/>
          <w:rtl/>
          <w:lang w:bidi="he-IL"/>
        </w:rPr>
        <w:t xml:space="preserve"> לימודים על פי דרישות משרד החינוך.</w:t>
      </w:r>
    </w:p>
    <w:p w:rsidR="002E116B" w:rsidRDefault="002E116B" w:rsidP="002E116B">
      <w:pPr>
        <w:pStyle w:val="aff5"/>
        <w:numPr>
          <w:ilvl w:val="0"/>
          <w:numId w:val="28"/>
        </w:numPr>
        <w:rPr>
          <w:rFonts w:ascii="Arial" w:hAnsi="Arial" w:cs="Arial"/>
          <w:sz w:val="28"/>
          <w:szCs w:val="28"/>
          <w:lang w:bidi="he-IL"/>
        </w:rPr>
      </w:pPr>
      <w:r>
        <w:rPr>
          <w:rFonts w:ascii="Arial" w:hAnsi="Arial" w:cs="Arial" w:hint="cs"/>
          <w:sz w:val="28"/>
          <w:szCs w:val="28"/>
          <w:rtl/>
          <w:lang w:bidi="he-IL"/>
        </w:rPr>
        <w:t xml:space="preserve">מורה מקצועית לכיתה </w:t>
      </w:r>
      <w:proofErr w:type="spellStart"/>
      <w:r>
        <w:rPr>
          <w:rFonts w:ascii="Arial" w:hAnsi="Arial" w:cs="Arial" w:hint="cs"/>
          <w:sz w:val="28"/>
          <w:szCs w:val="28"/>
          <w:rtl/>
          <w:lang w:bidi="he-IL"/>
        </w:rPr>
        <w:t>יב</w:t>
      </w:r>
      <w:proofErr w:type="spellEnd"/>
      <w:r>
        <w:rPr>
          <w:rFonts w:ascii="Arial" w:hAnsi="Arial" w:cs="Arial" w:hint="cs"/>
          <w:sz w:val="28"/>
          <w:szCs w:val="28"/>
          <w:rtl/>
          <w:lang w:bidi="he-IL"/>
        </w:rPr>
        <w:t xml:space="preserve"> במסגרת מילוי מקום, הכנה לבחינות הבגרות.</w:t>
      </w:r>
    </w:p>
    <w:p w:rsidR="002E116B" w:rsidRPr="002E116B" w:rsidRDefault="002E116B" w:rsidP="002E116B">
      <w:pPr>
        <w:pStyle w:val="aff5"/>
        <w:numPr>
          <w:ilvl w:val="0"/>
          <w:numId w:val="28"/>
        </w:numPr>
        <w:rPr>
          <w:rFonts w:ascii="Arial" w:hAnsi="Arial" w:cs="Arial"/>
          <w:sz w:val="28"/>
          <w:szCs w:val="28"/>
          <w:rtl/>
          <w:lang w:bidi="he-IL"/>
        </w:rPr>
      </w:pPr>
      <w:r>
        <w:rPr>
          <w:rFonts w:ascii="Arial" w:hAnsi="Arial" w:cs="Arial" w:hint="cs"/>
          <w:sz w:val="28"/>
          <w:szCs w:val="28"/>
          <w:rtl/>
          <w:lang w:bidi="he-IL"/>
        </w:rPr>
        <w:t>מורה לאנגלית במסגרת תגבור לתלמידות תיכון "בית חנה"</w:t>
      </w:r>
    </w:p>
    <w:p w:rsidR="002E116B" w:rsidRPr="002E116B" w:rsidRDefault="002E116B" w:rsidP="002E116B">
      <w:pPr>
        <w:bidi/>
        <w:rPr>
          <w:rtl/>
          <w:lang w:bidi="he-IL"/>
        </w:rPr>
      </w:pPr>
    </w:p>
    <w:p w:rsidR="002E116B" w:rsidRPr="009A5E34" w:rsidRDefault="002E116B" w:rsidP="002E116B">
      <w:pPr>
        <w:pStyle w:val="2"/>
        <w:bidi/>
        <w:rPr>
          <w:rFonts w:ascii="Arial" w:hAnsi="Arial" w:cs="Arial"/>
          <w:sz w:val="28"/>
          <w:szCs w:val="28"/>
          <w:rtl/>
          <w:lang w:bidi="he-IL"/>
        </w:rPr>
      </w:pPr>
      <w:r>
        <w:rPr>
          <w:rFonts w:ascii="Arial" w:hAnsi="Arial" w:cs="Arial" w:hint="cs"/>
          <w:sz w:val="28"/>
          <w:szCs w:val="28"/>
          <w:rtl/>
          <w:lang w:bidi="he-IL"/>
        </w:rPr>
        <w:t xml:space="preserve">עובדת הוראה באולפנת "הראל" </w:t>
      </w:r>
      <w:r>
        <w:rPr>
          <w:rFonts w:ascii="Arial" w:hAnsi="Arial" w:cs="Arial"/>
          <w:sz w:val="28"/>
          <w:szCs w:val="28"/>
          <w:rtl/>
          <w:lang w:bidi="he-IL"/>
        </w:rPr>
        <w:t>–</w:t>
      </w:r>
      <w:r>
        <w:rPr>
          <w:rFonts w:ascii="Arial" w:hAnsi="Arial" w:cs="Arial" w:hint="cs"/>
          <w:sz w:val="28"/>
          <w:szCs w:val="28"/>
          <w:rtl/>
          <w:lang w:bidi="he-IL"/>
        </w:rPr>
        <w:t xml:space="preserve"> נהריה 2021</w:t>
      </w:r>
    </w:p>
    <w:p w:rsidR="002E116B" w:rsidRDefault="002E116B" w:rsidP="002E116B">
      <w:pPr>
        <w:pStyle w:val="aff5"/>
        <w:numPr>
          <w:ilvl w:val="0"/>
          <w:numId w:val="27"/>
        </w:numPr>
        <w:rPr>
          <w:rFonts w:ascii="Arial" w:hAnsi="Arial" w:cs="Arial" w:hint="cs"/>
          <w:sz w:val="28"/>
          <w:szCs w:val="28"/>
          <w:lang w:bidi="he-IL"/>
        </w:rPr>
      </w:pPr>
      <w:r>
        <w:rPr>
          <w:rFonts w:ascii="Arial" w:hAnsi="Arial" w:cs="Arial" w:hint="cs"/>
          <w:sz w:val="28"/>
          <w:szCs w:val="28"/>
          <w:rtl/>
          <w:lang w:bidi="he-IL"/>
        </w:rPr>
        <w:t>מורה לאנגלית במסגרת תגבור לתלמידות האולפנה</w:t>
      </w:r>
    </w:p>
    <w:p w:rsidR="002E116B" w:rsidRPr="009A5E34" w:rsidRDefault="002E116B" w:rsidP="002E116B">
      <w:pPr>
        <w:pStyle w:val="aff5"/>
        <w:numPr>
          <w:ilvl w:val="0"/>
          <w:numId w:val="27"/>
        </w:numPr>
        <w:rPr>
          <w:rFonts w:ascii="Arial" w:hAnsi="Arial" w:cs="Arial"/>
          <w:sz w:val="28"/>
          <w:szCs w:val="28"/>
          <w:rtl/>
          <w:lang w:bidi="he-IL"/>
        </w:rPr>
      </w:pPr>
      <w:r>
        <w:rPr>
          <w:rFonts w:ascii="Arial" w:hAnsi="Arial" w:cs="Arial" w:hint="cs"/>
          <w:sz w:val="28"/>
          <w:szCs w:val="28"/>
          <w:rtl/>
          <w:lang w:bidi="he-IL"/>
        </w:rPr>
        <w:t>מילוי מקום במקצועות שונים</w:t>
      </w:r>
    </w:p>
    <w:p w:rsidR="002E116B" w:rsidRPr="009A5E34" w:rsidRDefault="002E116B" w:rsidP="002E116B">
      <w:pPr>
        <w:pStyle w:val="2"/>
        <w:bidi/>
        <w:rPr>
          <w:rFonts w:ascii="Arial" w:hAnsi="Arial" w:cs="Arial"/>
          <w:sz w:val="28"/>
          <w:szCs w:val="28"/>
          <w:rtl/>
          <w:lang w:bidi="he-IL"/>
        </w:rPr>
      </w:pPr>
    </w:p>
    <w:p w:rsidR="00D85723" w:rsidRPr="009A5E34" w:rsidRDefault="009A5E34" w:rsidP="002E116B">
      <w:pPr>
        <w:pStyle w:val="2"/>
        <w:bidi/>
        <w:rPr>
          <w:rFonts w:ascii="Arial" w:hAnsi="Arial" w:cs="Arial"/>
          <w:sz w:val="28"/>
          <w:szCs w:val="28"/>
          <w:rtl/>
          <w:lang w:bidi="he-IL"/>
        </w:rPr>
      </w:pPr>
      <w:r>
        <w:rPr>
          <w:rFonts w:ascii="Arial" w:hAnsi="Arial" w:cs="Arial" w:hint="cs"/>
          <w:sz w:val="28"/>
          <w:szCs w:val="28"/>
          <w:rtl/>
          <w:lang w:bidi="he-IL"/>
        </w:rPr>
        <w:t>הוראה פרטנית</w:t>
      </w:r>
    </w:p>
    <w:p w:rsidR="00D85723" w:rsidRPr="009A5E34" w:rsidRDefault="00D85723" w:rsidP="009A5E34">
      <w:pPr>
        <w:pStyle w:val="aff5"/>
        <w:numPr>
          <w:ilvl w:val="0"/>
          <w:numId w:val="27"/>
        </w:numPr>
        <w:rPr>
          <w:rFonts w:ascii="Arial" w:hAnsi="Arial" w:cs="Arial"/>
          <w:sz w:val="28"/>
          <w:szCs w:val="28"/>
          <w:lang w:bidi="he-IL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>הוראה פרטנית ליחיד</w:t>
      </w:r>
      <w:r w:rsidR="009A5E34">
        <w:rPr>
          <w:rFonts w:ascii="Arial" w:hAnsi="Arial" w:cs="Arial"/>
          <w:sz w:val="28"/>
          <w:szCs w:val="28"/>
          <w:rtl/>
          <w:lang w:bidi="he-IL"/>
        </w:rPr>
        <w:t xml:space="preserve">ים ולקבוצות </w:t>
      </w:r>
      <w:r w:rsidR="009A5E34">
        <w:rPr>
          <w:rFonts w:ascii="Arial" w:hAnsi="Arial" w:cs="Arial" w:hint="cs"/>
          <w:sz w:val="28"/>
          <w:szCs w:val="28"/>
          <w:rtl/>
          <w:lang w:bidi="he-IL"/>
        </w:rPr>
        <w:t>ב</w:t>
      </w:r>
      <w:r w:rsidR="009A5E34">
        <w:rPr>
          <w:rFonts w:ascii="Arial" w:hAnsi="Arial" w:cs="Arial"/>
          <w:sz w:val="28"/>
          <w:szCs w:val="28"/>
          <w:rtl/>
          <w:lang w:bidi="he-IL"/>
        </w:rPr>
        <w:t>אנגלית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.</w:t>
      </w:r>
    </w:p>
    <w:p w:rsidR="00D85723" w:rsidRPr="002E116B" w:rsidRDefault="00D85723" w:rsidP="002B6BEA">
      <w:pPr>
        <w:pStyle w:val="aff5"/>
        <w:numPr>
          <w:ilvl w:val="0"/>
          <w:numId w:val="27"/>
        </w:numPr>
        <w:rPr>
          <w:rFonts w:ascii="Arial" w:hAnsi="Arial" w:cs="Arial"/>
          <w:sz w:val="28"/>
          <w:szCs w:val="28"/>
          <w:rtl/>
          <w:lang w:bidi="he-IL"/>
        </w:rPr>
      </w:pPr>
      <w:r w:rsidRPr="002E116B">
        <w:rPr>
          <w:rFonts w:ascii="Arial" w:hAnsi="Arial" w:cs="Arial"/>
          <w:sz w:val="28"/>
          <w:szCs w:val="28"/>
          <w:rtl/>
          <w:lang w:bidi="he-IL"/>
        </w:rPr>
        <w:t>מתן שיעורים פרטיים לילדות ונערות ברמות שונות.</w:t>
      </w:r>
    </w:p>
    <w:p w:rsidR="00560351" w:rsidRPr="009A5E34" w:rsidRDefault="00560351" w:rsidP="00D85723">
      <w:pPr>
        <w:pStyle w:val="2"/>
        <w:bidi/>
        <w:rPr>
          <w:rFonts w:ascii="Arial" w:hAnsi="Arial" w:cs="Arial"/>
          <w:sz w:val="28"/>
          <w:szCs w:val="28"/>
          <w:lang w:bidi="he-IL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lastRenderedPageBreak/>
        <w:t>מנהלת מחלקה</w:t>
      </w:r>
      <w:r w:rsidRPr="009A5E34">
        <w:rPr>
          <w:rFonts w:ascii="Arial" w:hAnsi="Arial" w:cs="Arial"/>
          <w:sz w:val="28"/>
          <w:szCs w:val="28"/>
          <w:rtl/>
          <w:lang w:eastAsia="he" w:bidi="he-IL"/>
        </w:rPr>
        <w:t xml:space="preserve"> | 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המרכז הישראלי לנפגעי כתות (עמותה)</w:t>
      </w:r>
      <w:r w:rsidRPr="009A5E34">
        <w:rPr>
          <w:rFonts w:ascii="Arial" w:hAnsi="Arial" w:cs="Arial"/>
          <w:sz w:val="28"/>
          <w:szCs w:val="28"/>
          <w:rtl/>
          <w:lang w:eastAsia="he" w:bidi="he-IL"/>
        </w:rPr>
        <w:t xml:space="preserve"> | 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2006</w:t>
      </w:r>
      <w:r w:rsidRPr="009A5E34">
        <w:rPr>
          <w:rFonts w:ascii="Arial" w:hAnsi="Arial" w:cs="Arial"/>
          <w:sz w:val="28"/>
          <w:szCs w:val="28"/>
          <w:rtl/>
          <w:lang w:eastAsia="he" w:bidi="he-IL"/>
        </w:rPr>
        <w:t xml:space="preserve"> – 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2018</w:t>
      </w:r>
    </w:p>
    <w:p w:rsidR="00560351" w:rsidRPr="009A5E34" w:rsidRDefault="00560351" w:rsidP="00560351">
      <w:pPr>
        <w:pStyle w:val="aff5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>משרה הדורשת יחסי אנוש מעולים</w:t>
      </w:r>
      <w:r w:rsidRPr="009A5E34">
        <w:rPr>
          <w:rFonts w:ascii="Arial" w:hAnsi="Arial" w:cs="Arial"/>
          <w:sz w:val="28"/>
          <w:szCs w:val="28"/>
          <w:rtl/>
        </w:rPr>
        <w:t xml:space="preserve">, </w:t>
      </w:r>
      <w:r w:rsidRPr="009A5E34">
        <w:rPr>
          <w:rFonts w:ascii="Arial" w:hAnsi="Arial" w:cs="Arial"/>
          <w:sz w:val="28"/>
          <w:szCs w:val="28"/>
          <w:rtl/>
          <w:lang w:bidi="he-IL"/>
        </w:rPr>
        <w:t>פגישות עם בני משפחות מרקעים שונים ומתן הדרכה וליווי</w:t>
      </w:r>
      <w:r w:rsidRPr="009A5E34">
        <w:rPr>
          <w:rFonts w:ascii="Arial" w:hAnsi="Arial" w:cs="Arial"/>
          <w:sz w:val="28"/>
          <w:szCs w:val="28"/>
        </w:rPr>
        <w:t xml:space="preserve">. </w:t>
      </w:r>
    </w:p>
    <w:p w:rsidR="00560351" w:rsidRPr="009A5E34" w:rsidRDefault="00560351" w:rsidP="00560351">
      <w:pPr>
        <w:pStyle w:val="aff5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>יועצת מקצועית לענייני כתות הרסניות.</w:t>
      </w:r>
    </w:p>
    <w:p w:rsidR="00560351" w:rsidRPr="009A5E34" w:rsidRDefault="00560351" w:rsidP="00560351">
      <w:pPr>
        <w:pStyle w:val="aff5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>ניהול משימות תחת לחץ ומגבלת תקציב.</w:t>
      </w:r>
    </w:p>
    <w:p w:rsidR="00560351" w:rsidRPr="009A5E34" w:rsidRDefault="00560351" w:rsidP="00560351">
      <w:pPr>
        <w:pStyle w:val="aff5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 xml:space="preserve">מתן מענה מהיר לבעיות בשטח. </w:t>
      </w:r>
    </w:p>
    <w:p w:rsidR="00560351" w:rsidRPr="009A5E34" w:rsidRDefault="00560351" w:rsidP="00560351">
      <w:pPr>
        <w:pStyle w:val="aff5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9A5E34">
        <w:rPr>
          <w:rFonts w:ascii="Arial" w:hAnsi="Arial" w:cs="Arial"/>
          <w:sz w:val="28"/>
          <w:szCs w:val="28"/>
          <w:rtl/>
          <w:lang w:bidi="he-IL"/>
        </w:rPr>
        <w:t>אחראית תוכן לפרסומי העמותה.</w:t>
      </w:r>
      <w:r w:rsidRPr="009A5E34">
        <w:rPr>
          <w:rFonts w:ascii="Arial" w:hAnsi="Arial" w:cs="Arial"/>
          <w:sz w:val="28"/>
          <w:szCs w:val="28"/>
          <w:lang w:bidi="he-IL"/>
        </w:rPr>
        <w:br/>
      </w:r>
    </w:p>
    <w:sectPr w:rsidR="00560351" w:rsidRPr="009A5E34" w:rsidSect="00617B26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90" w:rsidRDefault="00976C90">
      <w:pPr>
        <w:spacing w:after="0"/>
      </w:pPr>
      <w:r>
        <w:separator/>
      </w:r>
    </w:p>
  </w:endnote>
  <w:endnote w:type="continuationSeparator" w:id="0">
    <w:p w:rsidR="00976C90" w:rsidRDefault="00976C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aa"/>
      <w:bidi/>
    </w:pPr>
    <w:r>
      <w:rPr>
        <w:rFonts w:cs="Times New Roman"/>
        <w:rtl/>
        <w:lang w:eastAsia="he" w:bidi="he-IL"/>
      </w:rPr>
      <w:t xml:space="preserve">עמוד </w:t>
    </w:r>
    <w:r>
      <w:rPr>
        <w:rtl/>
        <w:lang w:eastAsia="he" w:bidi="he-IL"/>
      </w:rPr>
      <w:fldChar w:fldCharType="begin"/>
    </w:r>
    <w:r>
      <w:rPr>
        <w:rtl/>
        <w:lang w:eastAsia="he" w:bidi="he-IL"/>
      </w:rPr>
      <w:instrText xml:space="preserve"> PAGE   \* MERGEFORMAT </w:instrText>
    </w:r>
    <w:r>
      <w:rPr>
        <w:rtl/>
        <w:lang w:eastAsia="he" w:bidi="he-IL"/>
      </w:rPr>
      <w:fldChar w:fldCharType="separate"/>
    </w:r>
    <w:r w:rsidR="002E116B" w:rsidRPr="002E116B">
      <w:rPr>
        <w:noProof/>
        <w:rtl/>
        <w:lang w:eastAsia="he" w:bidi="he-IL"/>
      </w:rPr>
      <w:t>2</w:t>
    </w:r>
    <w:r>
      <w:rPr>
        <w:noProof/>
        <w:rtl/>
        <w:lang w:eastAsia="he"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90" w:rsidRDefault="00976C90">
      <w:pPr>
        <w:spacing w:after="0"/>
      </w:pPr>
      <w:r>
        <w:separator/>
      </w:r>
    </w:p>
  </w:footnote>
  <w:footnote w:type="continuationSeparator" w:id="0">
    <w:p w:rsidR="00976C90" w:rsidRDefault="00976C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DD0F83"/>
    <w:multiLevelType w:val="hybridMultilevel"/>
    <w:tmpl w:val="20C0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355ED"/>
    <w:multiLevelType w:val="hybridMultilevel"/>
    <w:tmpl w:val="7BF8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A553A5E"/>
    <w:multiLevelType w:val="hybridMultilevel"/>
    <w:tmpl w:val="2454F8F0"/>
    <w:lvl w:ilvl="0" w:tplc="65BC7B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67C0BF0"/>
    <w:multiLevelType w:val="hybridMultilevel"/>
    <w:tmpl w:val="4EB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53CB5"/>
    <w:multiLevelType w:val="hybridMultilevel"/>
    <w:tmpl w:val="5A86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9"/>
  </w:num>
  <w:num w:numId="16">
    <w:abstractNumId w:val="12"/>
  </w:num>
  <w:num w:numId="17">
    <w:abstractNumId w:val="18"/>
  </w:num>
  <w:num w:numId="18">
    <w:abstractNumId w:val="10"/>
  </w:num>
  <w:num w:numId="19">
    <w:abstractNumId w:val="24"/>
  </w:num>
  <w:num w:numId="20">
    <w:abstractNumId w:val="20"/>
  </w:num>
  <w:num w:numId="21">
    <w:abstractNumId w:val="11"/>
  </w:num>
  <w:num w:numId="22">
    <w:abstractNumId w:val="17"/>
  </w:num>
  <w:num w:numId="23">
    <w:abstractNumId w:val="23"/>
  </w:num>
  <w:num w:numId="24">
    <w:abstractNumId w:val="13"/>
  </w:num>
  <w:num w:numId="25">
    <w:abstractNumId w:val="22"/>
  </w:num>
  <w:num w:numId="26">
    <w:abstractNumId w:val="1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51"/>
    <w:rsid w:val="00005B34"/>
    <w:rsid w:val="000A4F59"/>
    <w:rsid w:val="000C4CC4"/>
    <w:rsid w:val="000E50F0"/>
    <w:rsid w:val="00141A4C"/>
    <w:rsid w:val="00190616"/>
    <w:rsid w:val="001A62DA"/>
    <w:rsid w:val="001B29CF"/>
    <w:rsid w:val="00224B60"/>
    <w:rsid w:val="0028220F"/>
    <w:rsid w:val="002966B3"/>
    <w:rsid w:val="002E116B"/>
    <w:rsid w:val="003274CA"/>
    <w:rsid w:val="00356C14"/>
    <w:rsid w:val="00484DAF"/>
    <w:rsid w:val="00543B28"/>
    <w:rsid w:val="00560351"/>
    <w:rsid w:val="0058773E"/>
    <w:rsid w:val="005B34AB"/>
    <w:rsid w:val="005B72F4"/>
    <w:rsid w:val="00617B26"/>
    <w:rsid w:val="006270A9"/>
    <w:rsid w:val="00675956"/>
    <w:rsid w:val="00681034"/>
    <w:rsid w:val="006B094C"/>
    <w:rsid w:val="00812E2E"/>
    <w:rsid w:val="00816216"/>
    <w:rsid w:val="0087734B"/>
    <w:rsid w:val="008A6398"/>
    <w:rsid w:val="008C20CB"/>
    <w:rsid w:val="00943F08"/>
    <w:rsid w:val="00976C90"/>
    <w:rsid w:val="009A2CB8"/>
    <w:rsid w:val="009A56C4"/>
    <w:rsid w:val="009A5E34"/>
    <w:rsid w:val="009D5933"/>
    <w:rsid w:val="00AA35C3"/>
    <w:rsid w:val="00AC25A2"/>
    <w:rsid w:val="00AC4E5B"/>
    <w:rsid w:val="00AE3681"/>
    <w:rsid w:val="00AF1DAD"/>
    <w:rsid w:val="00AF5ED0"/>
    <w:rsid w:val="00BD768D"/>
    <w:rsid w:val="00C5217A"/>
    <w:rsid w:val="00C61285"/>
    <w:rsid w:val="00C61F8E"/>
    <w:rsid w:val="00D85723"/>
    <w:rsid w:val="00D86C4A"/>
    <w:rsid w:val="00E07B65"/>
    <w:rsid w:val="00E80E90"/>
    <w:rsid w:val="00E83E4B"/>
    <w:rsid w:val="00F0513F"/>
    <w:rsid w:val="00F31176"/>
    <w:rsid w:val="00F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491DE"/>
  <w15:chartTrackingRefBased/>
  <w15:docId w15:val="{7C103A05-B224-4B01-AC56-B8B1D6F3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he-I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20CB"/>
    <w:rPr>
      <w:rFonts w:cstheme="minorHAnsi"/>
    </w:rPr>
  </w:style>
  <w:style w:type="paragraph" w:styleId="1">
    <w:name w:val="heading 1"/>
    <w:basedOn w:val="a1"/>
    <w:link w:val="10"/>
    <w:uiPriority w:val="9"/>
    <w:qFormat/>
    <w:rsid w:val="008C20C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8C20CB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C20CB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8C20CB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customStyle="1" w:styleId="a6">
    <w:name w:val="כותרת טקסט תו"/>
    <w:basedOn w:val="a2"/>
    <w:link w:val="a5"/>
    <w:uiPriority w:val="1"/>
    <w:rsid w:val="008C20CB"/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C20C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כותרת עליונה תו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כותרת תחתונה תו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כותרת 1 תו"/>
    <w:basedOn w:val="a2"/>
    <w:link w:val="1"/>
    <w:uiPriority w:val="9"/>
    <w:rsid w:val="008C20CB"/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character" w:customStyle="1" w:styleId="20">
    <w:name w:val="כותרת 2 תו"/>
    <w:basedOn w:val="a2"/>
    <w:link w:val="2"/>
    <w:uiPriority w:val="9"/>
    <w:rsid w:val="008C20CB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d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f">
    <w:name w:val="Intense Quote"/>
    <w:basedOn w:val="a1"/>
    <w:next w:val="a1"/>
    <w:link w:val="af0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0">
    <w:name w:val="ציטוט חזק תו"/>
    <w:basedOn w:val="a2"/>
    <w:link w:val="af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a2"/>
    <w:uiPriority w:val="99"/>
    <w:unhideWhenUsed/>
    <w:rsid w:val="00E83E4B"/>
    <w:rPr>
      <w:color w:val="2A7B88" w:themeColor="accent1" w:themeShade="BF"/>
      <w:u w:val="single"/>
    </w:rPr>
  </w:style>
  <w:style w:type="paragraph" w:styleId="31">
    <w:name w:val="Body Text 3"/>
    <w:basedOn w:val="a1"/>
    <w:link w:val="32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2">
    <w:name w:val="גוף טקסט 3 תו"/>
    <w:basedOn w:val="a2"/>
    <w:link w:val="31"/>
    <w:uiPriority w:val="99"/>
    <w:semiHidden/>
    <w:rsid w:val="00E83E4B"/>
    <w:rPr>
      <w:szCs w:val="16"/>
    </w:rPr>
  </w:style>
  <w:style w:type="paragraph" w:styleId="af1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3">
    <w:name w:val="Body Text Indent 3"/>
    <w:basedOn w:val="a1"/>
    <w:link w:val="34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4">
    <w:name w:val="כניסה בגוף טקסט 3 תו"/>
    <w:basedOn w:val="a2"/>
    <w:link w:val="33"/>
    <w:uiPriority w:val="99"/>
    <w:semiHidden/>
    <w:rsid w:val="00E83E4B"/>
    <w:rPr>
      <w:szCs w:val="16"/>
    </w:rPr>
  </w:style>
  <w:style w:type="character" w:styleId="af2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3">
    <w:name w:val="Document Map"/>
    <w:basedOn w:val="a1"/>
    <w:link w:val="af4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4">
    <w:name w:val="מפת מסמך תו"/>
    <w:basedOn w:val="a2"/>
    <w:link w:val="af3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כותרת 8 תו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6">
    <w:name w:val="Balloon Text"/>
    <w:basedOn w:val="a1"/>
    <w:link w:val="af7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7">
    <w:name w:val="טקסט בלונים תו"/>
    <w:basedOn w:val="a2"/>
    <w:link w:val="af6"/>
    <w:uiPriority w:val="99"/>
    <w:semiHidden/>
    <w:rsid w:val="0028220F"/>
    <w:rPr>
      <w:rFonts w:ascii="Segoe UI" w:hAnsi="Segoe UI" w:cs="Segoe UI"/>
      <w:szCs w:val="18"/>
    </w:rPr>
  </w:style>
  <w:style w:type="paragraph" w:styleId="af8">
    <w:name w:val="annotation text"/>
    <w:basedOn w:val="a1"/>
    <w:link w:val="af9"/>
    <w:uiPriority w:val="99"/>
    <w:semiHidden/>
    <w:unhideWhenUsed/>
    <w:rsid w:val="0028220F"/>
    <w:rPr>
      <w:szCs w:val="20"/>
    </w:rPr>
  </w:style>
  <w:style w:type="character" w:customStyle="1" w:styleId="af9">
    <w:name w:val="טקסט הערה תו"/>
    <w:basedOn w:val="a2"/>
    <w:link w:val="af8"/>
    <w:uiPriority w:val="99"/>
    <w:semiHidden/>
    <w:rsid w:val="0028220F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8220F"/>
    <w:rPr>
      <w:b/>
      <w:bCs/>
    </w:rPr>
  </w:style>
  <w:style w:type="character" w:customStyle="1" w:styleId="afb">
    <w:name w:val="נושא הערה תו"/>
    <w:basedOn w:val="af9"/>
    <w:link w:val="afa"/>
    <w:uiPriority w:val="99"/>
    <w:semiHidden/>
    <w:rsid w:val="0028220F"/>
    <w:rPr>
      <w:b/>
      <w:bCs/>
      <w:szCs w:val="20"/>
    </w:rPr>
  </w:style>
  <w:style w:type="paragraph" w:styleId="afc">
    <w:name w:val="endnote text"/>
    <w:basedOn w:val="a1"/>
    <w:link w:val="afd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d">
    <w:name w:val="טקסט הערת סיום תו"/>
    <w:basedOn w:val="a2"/>
    <w:link w:val="afc"/>
    <w:uiPriority w:val="99"/>
    <w:semiHidden/>
    <w:rsid w:val="0028220F"/>
    <w:rPr>
      <w:szCs w:val="20"/>
    </w:rPr>
  </w:style>
  <w:style w:type="paragraph" w:styleId="afe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">
    <w:name w:val="footnote text"/>
    <w:basedOn w:val="a1"/>
    <w:link w:val="aff0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0">
    <w:name w:val="טקסט הערת שוליים תו"/>
    <w:basedOn w:val="a2"/>
    <w:link w:val="aff"/>
    <w:uiPriority w:val="99"/>
    <w:semiHidden/>
    <w:rsid w:val="0028220F"/>
    <w:rPr>
      <w:szCs w:val="20"/>
    </w:rPr>
  </w:style>
  <w:style w:type="character" w:styleId="HTMLCode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1">
    <w:name w:val="HTML מעוצב מראש תו"/>
    <w:basedOn w:val="a2"/>
    <w:link w:val="HTML0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1">
    <w:name w:val="macro"/>
    <w:link w:val="aff2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2">
    <w:name w:val="טקסט מאקרו תו"/>
    <w:basedOn w:val="a2"/>
    <w:link w:val="aff1"/>
    <w:uiPriority w:val="99"/>
    <w:semiHidden/>
    <w:rsid w:val="0028220F"/>
    <w:rPr>
      <w:rFonts w:ascii="Consolas" w:hAnsi="Consolas"/>
      <w:szCs w:val="20"/>
    </w:rPr>
  </w:style>
  <w:style w:type="paragraph" w:styleId="aff3">
    <w:name w:val="Plain Text"/>
    <w:basedOn w:val="a1"/>
    <w:link w:val="aff4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4">
    <w:name w:val="טקסט רגיל תו"/>
    <w:basedOn w:val="a2"/>
    <w:link w:val="aff3"/>
    <w:uiPriority w:val="99"/>
    <w:semiHidden/>
    <w:rsid w:val="0028220F"/>
    <w:rPr>
      <w:rFonts w:ascii="Consolas" w:hAnsi="Consolas"/>
      <w:szCs w:val="21"/>
    </w:rPr>
  </w:style>
  <w:style w:type="character" w:customStyle="1" w:styleId="30">
    <w:name w:val="כותרת 3 תו"/>
    <w:basedOn w:val="a2"/>
    <w:link w:val="3"/>
    <w:uiPriority w:val="9"/>
    <w:semiHidden/>
    <w:rsid w:val="008C20CB"/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aff5">
    <w:name w:val="List Paragraph"/>
    <w:basedOn w:val="a1"/>
    <w:uiPriority w:val="34"/>
    <w:qFormat/>
    <w:rsid w:val="00560351"/>
    <w:pPr>
      <w:bidi/>
      <w:spacing w:after="0"/>
      <w:ind w:left="720"/>
      <w:contextualSpacing/>
    </w:pPr>
    <w:rPr>
      <w:rFonts w:cs="Times New Roman"/>
      <w:color w:val="auto"/>
      <w:sz w:val="24"/>
      <w:szCs w:val="24"/>
    </w:rPr>
  </w:style>
  <w:style w:type="paragraph" w:styleId="aff6">
    <w:name w:val="No Spacing"/>
    <w:uiPriority w:val="1"/>
    <w:qFormat/>
    <w:rsid w:val="00AE3681"/>
    <w:pPr>
      <w:spacing w:after="0"/>
    </w:pPr>
    <w:rPr>
      <w:rFonts w:eastAsiaTheme="minorHAnsi"/>
      <w:color w:val="auto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tanaviga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511;&#1493;&#1512;&#1493;&#1514;%20&#1495;&#1497;&#1497;&#1501;%20(&#1510;&#1489;&#1506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7BE411E7934E70BAD00D8A9E430B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670F84-996C-4845-ACE4-D58D925AC526}"/>
      </w:docPartPr>
      <w:docPartBody>
        <w:p w:rsidR="00E3669E" w:rsidRDefault="00016D42">
          <w:pPr>
            <w:pStyle w:val="1A7BE411E7934E70BAD00D8A9E430BAE"/>
          </w:pPr>
          <w:r>
            <w:rPr>
              <w:rtl/>
              <w:lang w:eastAsia="he"/>
            </w:rPr>
            <w:t>יעד</w:t>
          </w:r>
        </w:p>
      </w:docPartBody>
    </w:docPart>
    <w:docPart>
      <w:docPartPr>
        <w:name w:val="3CCDFECCAA5A474DBDCFE619C1FC22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D2F3BB-D78C-4746-8C1B-0FFA698D9211}"/>
      </w:docPartPr>
      <w:docPartBody>
        <w:p w:rsidR="00E3669E" w:rsidRDefault="00016D42">
          <w:pPr>
            <w:pStyle w:val="3CCDFECCAA5A474DBDCFE619C1FC22B8"/>
          </w:pPr>
          <w:r>
            <w:rPr>
              <w:rtl/>
              <w:lang w:eastAsia="he"/>
            </w:rPr>
            <w:t>השכלה</w:t>
          </w:r>
        </w:p>
      </w:docPartBody>
    </w:docPart>
    <w:docPart>
      <w:docPartPr>
        <w:name w:val="8A966DCFDC0448ACBB218E47E48626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755525-1817-4075-83C6-761983D9F3CE}"/>
      </w:docPartPr>
      <w:docPartBody>
        <w:p w:rsidR="00E3669E" w:rsidRDefault="00016D42">
          <w:pPr>
            <w:pStyle w:val="8A966DCFDC0448ACBB218E47E4862610"/>
          </w:pPr>
          <w:r>
            <w:rPr>
              <w:rtl/>
              <w:lang w:eastAsia="he"/>
            </w:rPr>
            <w:t>ניסיון תעסוקתי</w:t>
          </w:r>
        </w:p>
      </w:docPartBody>
    </w:docPart>
    <w:docPart>
      <w:docPartPr>
        <w:name w:val="3882AABBC0EA4C1DAC32789678D253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3152DB-791C-4E71-9322-9D97BED82BB8}"/>
      </w:docPartPr>
      <w:docPartBody>
        <w:p w:rsidR="00C948A0" w:rsidRDefault="00643BC7" w:rsidP="00643BC7">
          <w:pPr>
            <w:pStyle w:val="3882AABBC0EA4C1DAC32789678D2536D"/>
          </w:pPr>
          <w:r>
            <w:rPr>
              <w:rtl/>
              <w:lang w:eastAsia="he"/>
            </w:rPr>
            <w:t>כישורים ויכולות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42"/>
    <w:rsid w:val="00016D42"/>
    <w:rsid w:val="002331CD"/>
    <w:rsid w:val="004460B3"/>
    <w:rsid w:val="00643BC7"/>
    <w:rsid w:val="006E0B69"/>
    <w:rsid w:val="0091559E"/>
    <w:rsid w:val="00C869BA"/>
    <w:rsid w:val="00C948A0"/>
    <w:rsid w:val="00E3669E"/>
    <w:rsid w:val="00F3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7A27E4B4254D9BA3F5231E7AF1A03D">
    <w:name w:val="5A7A27E4B4254D9BA3F5231E7AF1A03D"/>
  </w:style>
  <w:style w:type="paragraph" w:customStyle="1" w:styleId="584FD017CEEE4D70831C41623B24E9B6">
    <w:name w:val="584FD017CEEE4D70831C41623B24E9B6"/>
  </w:style>
  <w:style w:type="paragraph" w:customStyle="1" w:styleId="2F6E99FEE8354E2C86E27705A648E7CC">
    <w:name w:val="2F6E99FEE8354E2C86E27705A648E7CC"/>
  </w:style>
  <w:style w:type="paragraph" w:customStyle="1" w:styleId="41A40604C1A448119F0309B7B6133F99">
    <w:name w:val="41A40604C1A448119F0309B7B6133F99"/>
  </w:style>
  <w:style w:type="paragraph" w:customStyle="1" w:styleId="1A7BE411E7934E70BAD00D8A9E430BAE">
    <w:name w:val="1A7BE411E7934E70BAD00D8A9E430BAE"/>
  </w:style>
  <w:style w:type="paragraph" w:customStyle="1" w:styleId="5FB5E12DA1DA44CE84AB8685F95B6D3A">
    <w:name w:val="5FB5E12DA1DA44CE84AB8685F95B6D3A"/>
  </w:style>
  <w:style w:type="paragraph" w:customStyle="1" w:styleId="3CCDFECCAA5A474DBDCFE619C1FC22B8">
    <w:name w:val="3CCDFECCAA5A474DBDCFE619C1FC22B8"/>
  </w:style>
  <w:style w:type="paragraph" w:customStyle="1" w:styleId="50E0F8D01F5E4DA7B7C6D49DFA38308A">
    <w:name w:val="50E0F8D01F5E4DA7B7C6D49DFA38308A"/>
  </w:style>
  <w:style w:type="paragraph" w:customStyle="1" w:styleId="BD801461161742D98919AC35E8FD9411">
    <w:name w:val="BD801461161742D98919AC35E8FD9411"/>
  </w:style>
  <w:style w:type="paragraph" w:customStyle="1" w:styleId="A50E3304333C44ACB3A14848656FB3B9">
    <w:name w:val="A50E3304333C44ACB3A14848656FB3B9"/>
  </w:style>
  <w:style w:type="paragraph" w:customStyle="1" w:styleId="30FFF4D2BB2E46FD9C859CF14C6D01AB">
    <w:name w:val="30FFF4D2BB2E46FD9C859CF14C6D01AB"/>
  </w:style>
  <w:style w:type="paragraph" w:customStyle="1" w:styleId="025D60028EC6471BAED9D01F789F5577">
    <w:name w:val="025D60028EC6471BAED9D01F789F5577"/>
  </w:style>
  <w:style w:type="paragraph" w:customStyle="1" w:styleId="FBD4A676518A4D409C0C8C5DD30D51AD">
    <w:name w:val="FBD4A676518A4D409C0C8C5DD30D51AD"/>
  </w:style>
  <w:style w:type="paragraph" w:customStyle="1" w:styleId="4A6C3FBBF78B48CBBDF0E785FA555679">
    <w:name w:val="4A6C3FBBF78B48CBBDF0E785FA555679"/>
  </w:style>
  <w:style w:type="paragraph" w:customStyle="1" w:styleId="E41E5F218C2941A0B3F5ACDB336AFA30">
    <w:name w:val="E41E5F218C2941A0B3F5ACDB336AFA30"/>
  </w:style>
  <w:style w:type="paragraph" w:customStyle="1" w:styleId="CCF8F3C2325145C0884AB0C0BC7BF3E6">
    <w:name w:val="CCF8F3C2325145C0884AB0C0BC7BF3E6"/>
  </w:style>
  <w:style w:type="paragraph" w:customStyle="1" w:styleId="40A72FC2469D40C19007DC8E9D8AB560">
    <w:name w:val="40A72FC2469D40C19007DC8E9D8AB560"/>
  </w:style>
  <w:style w:type="paragraph" w:customStyle="1" w:styleId="BF483BA2D097476BA6A4799D0FAADAFC">
    <w:name w:val="BF483BA2D097476BA6A4799D0FAADAFC"/>
  </w:style>
  <w:style w:type="paragraph" w:customStyle="1" w:styleId="2312C67FBEE44F4EB6D06EC035D3C67F">
    <w:name w:val="2312C67FBEE44F4EB6D06EC035D3C67F"/>
  </w:style>
  <w:style w:type="paragraph" w:customStyle="1" w:styleId="0F0A54B4000F486C814E55B820898AF1">
    <w:name w:val="0F0A54B4000F486C814E55B820898AF1"/>
  </w:style>
  <w:style w:type="paragraph" w:customStyle="1" w:styleId="E9B098B2E55A40D4818BE8F318283F82">
    <w:name w:val="E9B098B2E55A40D4818BE8F318283F82"/>
  </w:style>
  <w:style w:type="paragraph" w:customStyle="1" w:styleId="31896732810947B39E74B42921C3C8F9">
    <w:name w:val="31896732810947B39E74B42921C3C8F9"/>
  </w:style>
  <w:style w:type="paragraph" w:customStyle="1" w:styleId="2A3A39BFBB3C4B1FAE173DF84EAD23C4">
    <w:name w:val="2A3A39BFBB3C4B1FAE173DF84EAD23C4"/>
  </w:style>
  <w:style w:type="paragraph" w:customStyle="1" w:styleId="EAA6E5D2E98A4043803E29BA64EB4E4B">
    <w:name w:val="EAA6E5D2E98A4043803E29BA64EB4E4B"/>
  </w:style>
  <w:style w:type="paragraph" w:customStyle="1" w:styleId="8A966DCFDC0448ACBB218E47E4862610">
    <w:name w:val="8A966DCFDC0448ACBB218E47E4862610"/>
  </w:style>
  <w:style w:type="paragraph" w:customStyle="1" w:styleId="1914A01F3E314BADA3662E588C144DC1">
    <w:name w:val="1914A01F3E314BADA3662E588C144DC1"/>
  </w:style>
  <w:style w:type="paragraph" w:customStyle="1" w:styleId="97765139D9034724A189ED90D33B8B9F">
    <w:name w:val="97765139D9034724A189ED90D33B8B9F"/>
  </w:style>
  <w:style w:type="paragraph" w:customStyle="1" w:styleId="0AF1A932E5F4434A8E3519DAAE4D3DD5">
    <w:name w:val="0AF1A932E5F4434A8E3519DAAE4D3DD5"/>
  </w:style>
  <w:style w:type="paragraph" w:customStyle="1" w:styleId="6F74A13EE89D411D807077E3222DB8D9">
    <w:name w:val="6F74A13EE89D411D807077E3222DB8D9"/>
  </w:style>
  <w:style w:type="paragraph" w:customStyle="1" w:styleId="5C0558474A784E759223BAB31A665514">
    <w:name w:val="5C0558474A784E759223BAB31A665514"/>
  </w:style>
  <w:style w:type="paragraph" w:customStyle="1" w:styleId="F3C5021935C14D108ED250DC707DDAB9">
    <w:name w:val="F3C5021935C14D108ED250DC707DDAB9"/>
  </w:style>
  <w:style w:type="paragraph" w:customStyle="1" w:styleId="963B6E7095F64AF191830F79A8939716">
    <w:name w:val="963B6E7095F64AF191830F79A8939716"/>
  </w:style>
  <w:style w:type="paragraph" w:customStyle="1" w:styleId="1047E4382400422EB80F8AF7AD394821">
    <w:name w:val="1047E4382400422EB80F8AF7AD394821"/>
  </w:style>
  <w:style w:type="paragraph" w:customStyle="1" w:styleId="3882AABBC0EA4C1DAC32789678D2536D">
    <w:name w:val="3882AABBC0EA4C1DAC32789678D2536D"/>
    <w:rsid w:val="00643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B943-89BC-4EB5-80FE-DE9E1CB0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(צבע)</Template>
  <TotalTime>0</TotalTime>
  <Pages>2</Pages>
  <Words>250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Avigail</cp:lastModifiedBy>
  <cp:revision>3</cp:revision>
  <cp:lastPrinted>2020-06-16T09:31:00Z</cp:lastPrinted>
  <dcterms:created xsi:type="dcterms:W3CDTF">2022-05-09T13:21:00Z</dcterms:created>
  <dcterms:modified xsi:type="dcterms:W3CDTF">2022-05-09T13:21:00Z</dcterms:modified>
  <cp:version/>
</cp:coreProperties>
</file>