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46" w:rsidRDefault="008049BC" w:rsidP="004E4DDD">
      <w:pPr>
        <w:bidi/>
        <w:rPr>
          <w:rStyle w:val="a7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053580" cy="5293360"/>
            <wp:effectExtent l="19050" t="19050" r="13970" b="21590"/>
            <wp:wrapNone/>
            <wp:docPr id="5" name="תמונה 5" descr="מאגר תמונות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מאגר תמונות 19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580" cy="52933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646" w:rsidRPr="000B1646" w:rsidRDefault="008049BC" w:rsidP="000B1646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196850</wp:posOffset>
            </wp:positionV>
            <wp:extent cx="1209675" cy="3571875"/>
            <wp:effectExtent l="19050" t="0" r="9525" b="0"/>
            <wp:wrapNone/>
            <wp:docPr id="8" name="תמונה 8" descr="מאגר תמונות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מאגר תמונות 2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Pr="000B1646" w:rsidRDefault="000B1646" w:rsidP="000B1646">
      <w:pPr>
        <w:bidi/>
        <w:rPr>
          <w:rtl/>
        </w:rPr>
      </w:pPr>
    </w:p>
    <w:p w:rsidR="000B1646" w:rsidRDefault="000B1646" w:rsidP="000B1646">
      <w:pPr>
        <w:bidi/>
        <w:rPr>
          <w:rtl/>
        </w:rPr>
      </w:pPr>
      <w:r>
        <w:rPr>
          <w:rtl/>
        </w:rPr>
        <w:lastRenderedPageBreak/>
        <w:br w:type="textWrapping" w:clear="all"/>
      </w:r>
    </w:p>
    <w:p w:rsidR="00DE2C44" w:rsidRDefault="000B1646" w:rsidP="000B1646">
      <w:pPr>
        <w:tabs>
          <w:tab w:val="left" w:pos="2561"/>
        </w:tabs>
        <w:bidi/>
        <w:rPr>
          <w:rFonts w:hint="cs"/>
          <w:rtl/>
        </w:rPr>
      </w:pPr>
      <w:r>
        <w:rPr>
          <w:rtl/>
        </w:rPr>
        <w:tab/>
      </w:r>
    </w:p>
    <w:p w:rsidR="000B1646" w:rsidRDefault="000B1646" w:rsidP="000B1646">
      <w:pPr>
        <w:tabs>
          <w:tab w:val="left" w:pos="2561"/>
        </w:tabs>
        <w:bidi/>
        <w:rPr>
          <w:rFonts w:hint="cs"/>
          <w:rtl/>
        </w:rPr>
      </w:pPr>
    </w:p>
    <w:p w:rsidR="000B1646" w:rsidRDefault="000B1646" w:rsidP="000B1646">
      <w:pPr>
        <w:tabs>
          <w:tab w:val="left" w:pos="2561"/>
        </w:tabs>
        <w:bidi/>
        <w:rPr>
          <w:rFonts w:hint="cs"/>
          <w:rtl/>
        </w:rPr>
      </w:pPr>
    </w:p>
    <w:p w:rsidR="000B1646" w:rsidRDefault="000B1646" w:rsidP="000B1646">
      <w:pPr>
        <w:tabs>
          <w:tab w:val="left" w:pos="2561"/>
        </w:tabs>
        <w:bidi/>
        <w:rPr>
          <w:rFonts w:hint="cs"/>
          <w:rtl/>
        </w:rPr>
      </w:pPr>
    </w:p>
    <w:p w:rsidR="000B1646" w:rsidRPr="000B1646" w:rsidRDefault="000B1646" w:rsidP="000B1646">
      <w:pPr>
        <w:tabs>
          <w:tab w:val="left" w:pos="2561"/>
        </w:tabs>
        <w:bidi/>
        <w:rPr>
          <w:rFonts w:hint="cs"/>
          <w:rtl/>
        </w:rPr>
      </w:pPr>
      <w:r>
        <w:object w:dxaOrig="60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5pt;height:2.5pt" o:ole="">
            <v:imagedata r:id="rId9" o:title=""/>
          </v:shape>
          <o:OLEObject Type="Embed" ProgID="PBrush" ShapeID="_x0000_i1025" DrawAspect="Content" ObjectID="_1345155838" r:id="rId10"/>
        </w:object>
      </w:r>
    </w:p>
    <w:sectPr w:rsidR="000B1646" w:rsidRPr="000B1646" w:rsidSect="008049BC">
      <w:headerReference w:type="default" r:id="rId11"/>
      <w:footerReference w:type="even" r:id="rId12"/>
      <w:footerReference w:type="default" r:id="rId13"/>
      <w:pgSz w:w="16838" w:h="11906" w:orient="landscape"/>
      <w:pgMar w:top="1800" w:right="1440" w:bottom="1800" w:left="1440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1A" w:rsidRDefault="0002781A">
      <w:pPr>
        <w:spacing w:after="0" w:line="240" w:lineRule="auto"/>
      </w:pPr>
      <w:r>
        <w:separator/>
      </w:r>
    </w:p>
  </w:endnote>
  <w:endnote w:type="continuationSeparator" w:id="1">
    <w:p w:rsidR="0002781A" w:rsidRDefault="0002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C6" w:rsidRDefault="00C615C6">
    <w:pPr>
      <w:pStyle w:val="a6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t>1</w:t>
    </w:r>
    <w:r>
      <w:rPr>
        <w:rStyle w:val="a7"/>
        <w:rtl/>
      </w:rPr>
      <w:fldChar w:fldCharType="end"/>
    </w:r>
  </w:p>
  <w:p w:rsidR="00C615C6" w:rsidRDefault="00C615C6">
    <w:pPr>
      <w:pStyle w:val="a6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C6" w:rsidRDefault="00C615C6">
    <w:pPr>
      <w:pStyle w:val="a6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A16B8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C615C6" w:rsidRDefault="00C615C6">
    <w:pPr>
      <w:pStyle w:val="a6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1A" w:rsidRDefault="0002781A">
      <w:pPr>
        <w:spacing w:after="0" w:line="240" w:lineRule="auto"/>
      </w:pPr>
      <w:r>
        <w:separator/>
      </w:r>
    </w:p>
  </w:footnote>
  <w:footnote w:type="continuationSeparator" w:id="1">
    <w:p w:rsidR="0002781A" w:rsidRDefault="0002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C6" w:rsidRDefault="00C615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6C9"/>
    <w:multiLevelType w:val="hybridMultilevel"/>
    <w:tmpl w:val="C62C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83856"/>
    <w:multiLevelType w:val="multilevel"/>
    <w:tmpl w:val="162C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11F51"/>
    <w:multiLevelType w:val="multilevel"/>
    <w:tmpl w:val="28A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63447"/>
    <w:multiLevelType w:val="multilevel"/>
    <w:tmpl w:val="997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25630"/>
    <w:multiLevelType w:val="multilevel"/>
    <w:tmpl w:val="81E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338CC"/>
    <w:multiLevelType w:val="multilevel"/>
    <w:tmpl w:val="477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C297A"/>
    <w:multiLevelType w:val="multilevel"/>
    <w:tmpl w:val="EB9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05A32"/>
    <w:multiLevelType w:val="hybridMultilevel"/>
    <w:tmpl w:val="F92C99DA"/>
    <w:lvl w:ilvl="0" w:tplc="799CC6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E52B21"/>
    <w:multiLevelType w:val="hybridMultilevel"/>
    <w:tmpl w:val="D83E6CE4"/>
    <w:lvl w:ilvl="0" w:tplc="C3C849E2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A570B"/>
    <w:multiLevelType w:val="multilevel"/>
    <w:tmpl w:val="FFE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hideSpellingErrors/>
  <w:attachedTemplate r:id="rId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9BC"/>
    <w:rsid w:val="00001EF9"/>
    <w:rsid w:val="000075F1"/>
    <w:rsid w:val="000117A5"/>
    <w:rsid w:val="00012F97"/>
    <w:rsid w:val="00015022"/>
    <w:rsid w:val="00022E03"/>
    <w:rsid w:val="00025917"/>
    <w:rsid w:val="00026042"/>
    <w:rsid w:val="000265BA"/>
    <w:rsid w:val="000268F9"/>
    <w:rsid w:val="00026F40"/>
    <w:rsid w:val="0002781A"/>
    <w:rsid w:val="00030CD0"/>
    <w:rsid w:val="00030D87"/>
    <w:rsid w:val="0003144D"/>
    <w:rsid w:val="000317AD"/>
    <w:rsid w:val="00034249"/>
    <w:rsid w:val="000347E7"/>
    <w:rsid w:val="000424B2"/>
    <w:rsid w:val="00042AD1"/>
    <w:rsid w:val="00042E6A"/>
    <w:rsid w:val="0004347A"/>
    <w:rsid w:val="0004442F"/>
    <w:rsid w:val="00045373"/>
    <w:rsid w:val="00045DE5"/>
    <w:rsid w:val="000510BB"/>
    <w:rsid w:val="00051DD7"/>
    <w:rsid w:val="000528E9"/>
    <w:rsid w:val="0005400D"/>
    <w:rsid w:val="000540FC"/>
    <w:rsid w:val="00056478"/>
    <w:rsid w:val="00056E38"/>
    <w:rsid w:val="000624F6"/>
    <w:rsid w:val="0006453B"/>
    <w:rsid w:val="00064E5F"/>
    <w:rsid w:val="00065BAE"/>
    <w:rsid w:val="00067158"/>
    <w:rsid w:val="000722A7"/>
    <w:rsid w:val="00073411"/>
    <w:rsid w:val="00073CF3"/>
    <w:rsid w:val="00074AB0"/>
    <w:rsid w:val="00074B85"/>
    <w:rsid w:val="00075C2D"/>
    <w:rsid w:val="0008096C"/>
    <w:rsid w:val="00080F5F"/>
    <w:rsid w:val="00087369"/>
    <w:rsid w:val="00093D01"/>
    <w:rsid w:val="00096026"/>
    <w:rsid w:val="000A0D3C"/>
    <w:rsid w:val="000A13C0"/>
    <w:rsid w:val="000A22FC"/>
    <w:rsid w:val="000A27E8"/>
    <w:rsid w:val="000A78A3"/>
    <w:rsid w:val="000A7C56"/>
    <w:rsid w:val="000B1646"/>
    <w:rsid w:val="000B32DA"/>
    <w:rsid w:val="000B3782"/>
    <w:rsid w:val="000B4114"/>
    <w:rsid w:val="000B7AAE"/>
    <w:rsid w:val="000C55D3"/>
    <w:rsid w:val="000C72BF"/>
    <w:rsid w:val="000C7C2C"/>
    <w:rsid w:val="000D173B"/>
    <w:rsid w:val="000D2B08"/>
    <w:rsid w:val="000D3B92"/>
    <w:rsid w:val="000D4223"/>
    <w:rsid w:val="000D4D4F"/>
    <w:rsid w:val="000D67B9"/>
    <w:rsid w:val="000E0883"/>
    <w:rsid w:val="000E7539"/>
    <w:rsid w:val="000F3A22"/>
    <w:rsid w:val="000F5F2D"/>
    <w:rsid w:val="000F659B"/>
    <w:rsid w:val="000F6ECF"/>
    <w:rsid w:val="000F70F2"/>
    <w:rsid w:val="001019FA"/>
    <w:rsid w:val="00103E31"/>
    <w:rsid w:val="001042E0"/>
    <w:rsid w:val="001057C6"/>
    <w:rsid w:val="00105EEB"/>
    <w:rsid w:val="00112EC3"/>
    <w:rsid w:val="001137CC"/>
    <w:rsid w:val="001160E8"/>
    <w:rsid w:val="00117164"/>
    <w:rsid w:val="00117773"/>
    <w:rsid w:val="001219BD"/>
    <w:rsid w:val="0012292C"/>
    <w:rsid w:val="00123019"/>
    <w:rsid w:val="00123974"/>
    <w:rsid w:val="0012493F"/>
    <w:rsid w:val="00124FA6"/>
    <w:rsid w:val="00125096"/>
    <w:rsid w:val="00125EDD"/>
    <w:rsid w:val="00126563"/>
    <w:rsid w:val="00126ED9"/>
    <w:rsid w:val="0012719E"/>
    <w:rsid w:val="00131CD3"/>
    <w:rsid w:val="00132CBC"/>
    <w:rsid w:val="001333C4"/>
    <w:rsid w:val="00137ACF"/>
    <w:rsid w:val="001457BA"/>
    <w:rsid w:val="001463EB"/>
    <w:rsid w:val="0014667C"/>
    <w:rsid w:val="00147FA9"/>
    <w:rsid w:val="00152396"/>
    <w:rsid w:val="001530E9"/>
    <w:rsid w:val="001541A9"/>
    <w:rsid w:val="00154F7E"/>
    <w:rsid w:val="001556A9"/>
    <w:rsid w:val="001559E6"/>
    <w:rsid w:val="00155CD0"/>
    <w:rsid w:val="00155EB6"/>
    <w:rsid w:val="00157B45"/>
    <w:rsid w:val="00160DFA"/>
    <w:rsid w:val="001648F2"/>
    <w:rsid w:val="00165230"/>
    <w:rsid w:val="00167B71"/>
    <w:rsid w:val="0017108E"/>
    <w:rsid w:val="00171521"/>
    <w:rsid w:val="00173E94"/>
    <w:rsid w:val="00180175"/>
    <w:rsid w:val="001811D9"/>
    <w:rsid w:val="00181E43"/>
    <w:rsid w:val="001848E4"/>
    <w:rsid w:val="00184BBC"/>
    <w:rsid w:val="0018730D"/>
    <w:rsid w:val="00191FD6"/>
    <w:rsid w:val="001928FC"/>
    <w:rsid w:val="00197BF4"/>
    <w:rsid w:val="00197C8C"/>
    <w:rsid w:val="001A2CC9"/>
    <w:rsid w:val="001A331F"/>
    <w:rsid w:val="001A3CB3"/>
    <w:rsid w:val="001A6019"/>
    <w:rsid w:val="001A67B4"/>
    <w:rsid w:val="001A6F8A"/>
    <w:rsid w:val="001A7B45"/>
    <w:rsid w:val="001B0407"/>
    <w:rsid w:val="001B0AA4"/>
    <w:rsid w:val="001B11F6"/>
    <w:rsid w:val="001B1239"/>
    <w:rsid w:val="001B1B9B"/>
    <w:rsid w:val="001B2A65"/>
    <w:rsid w:val="001B2CD2"/>
    <w:rsid w:val="001B3D14"/>
    <w:rsid w:val="001B510D"/>
    <w:rsid w:val="001C1CD2"/>
    <w:rsid w:val="001C2024"/>
    <w:rsid w:val="001C34F3"/>
    <w:rsid w:val="001C3B43"/>
    <w:rsid w:val="001C41ED"/>
    <w:rsid w:val="001C6E39"/>
    <w:rsid w:val="001C7209"/>
    <w:rsid w:val="001C7880"/>
    <w:rsid w:val="001C7FBE"/>
    <w:rsid w:val="001D03C5"/>
    <w:rsid w:val="001D2282"/>
    <w:rsid w:val="001D282E"/>
    <w:rsid w:val="001D38CF"/>
    <w:rsid w:val="001D3CD0"/>
    <w:rsid w:val="001D3FDB"/>
    <w:rsid w:val="001D4824"/>
    <w:rsid w:val="001D65AF"/>
    <w:rsid w:val="001E0597"/>
    <w:rsid w:val="001E08A9"/>
    <w:rsid w:val="001E2776"/>
    <w:rsid w:val="001E30AF"/>
    <w:rsid w:val="001E61CB"/>
    <w:rsid w:val="001E6466"/>
    <w:rsid w:val="001F590B"/>
    <w:rsid w:val="001F728C"/>
    <w:rsid w:val="00200D80"/>
    <w:rsid w:val="002025B5"/>
    <w:rsid w:val="00202D83"/>
    <w:rsid w:val="00203880"/>
    <w:rsid w:val="002057E6"/>
    <w:rsid w:val="002061B8"/>
    <w:rsid w:val="00206664"/>
    <w:rsid w:val="00206B7D"/>
    <w:rsid w:val="002124DF"/>
    <w:rsid w:val="00213F04"/>
    <w:rsid w:val="00214B02"/>
    <w:rsid w:val="0021701D"/>
    <w:rsid w:val="00217E4C"/>
    <w:rsid w:val="00221260"/>
    <w:rsid w:val="00221BF4"/>
    <w:rsid w:val="00223109"/>
    <w:rsid w:val="00223FB1"/>
    <w:rsid w:val="00224DD0"/>
    <w:rsid w:val="00227E68"/>
    <w:rsid w:val="002303B1"/>
    <w:rsid w:val="00231284"/>
    <w:rsid w:val="00231621"/>
    <w:rsid w:val="00231D6B"/>
    <w:rsid w:val="002320EE"/>
    <w:rsid w:val="00232590"/>
    <w:rsid w:val="00233FEF"/>
    <w:rsid w:val="002348F2"/>
    <w:rsid w:val="00236945"/>
    <w:rsid w:val="002379FF"/>
    <w:rsid w:val="00241458"/>
    <w:rsid w:val="00241E4A"/>
    <w:rsid w:val="00242BBF"/>
    <w:rsid w:val="0024330D"/>
    <w:rsid w:val="0024487A"/>
    <w:rsid w:val="00250A6B"/>
    <w:rsid w:val="002570E5"/>
    <w:rsid w:val="00257FB9"/>
    <w:rsid w:val="00262095"/>
    <w:rsid w:val="0026319E"/>
    <w:rsid w:val="0026340F"/>
    <w:rsid w:val="002678B9"/>
    <w:rsid w:val="00267943"/>
    <w:rsid w:val="00271795"/>
    <w:rsid w:val="002729EB"/>
    <w:rsid w:val="002810C5"/>
    <w:rsid w:val="0028303B"/>
    <w:rsid w:val="00283B17"/>
    <w:rsid w:val="002872F8"/>
    <w:rsid w:val="002917D5"/>
    <w:rsid w:val="00295059"/>
    <w:rsid w:val="00295271"/>
    <w:rsid w:val="0029670C"/>
    <w:rsid w:val="00296764"/>
    <w:rsid w:val="002B03F4"/>
    <w:rsid w:val="002B2EA9"/>
    <w:rsid w:val="002B474B"/>
    <w:rsid w:val="002B50BE"/>
    <w:rsid w:val="002C068B"/>
    <w:rsid w:val="002C1BC8"/>
    <w:rsid w:val="002C444F"/>
    <w:rsid w:val="002D07CE"/>
    <w:rsid w:val="002D3962"/>
    <w:rsid w:val="002D4477"/>
    <w:rsid w:val="002D7052"/>
    <w:rsid w:val="002E14EC"/>
    <w:rsid w:val="002E1A6B"/>
    <w:rsid w:val="002E243B"/>
    <w:rsid w:val="002E2F5E"/>
    <w:rsid w:val="002E30DA"/>
    <w:rsid w:val="002E4B90"/>
    <w:rsid w:val="002E6279"/>
    <w:rsid w:val="002E70DF"/>
    <w:rsid w:val="002F2699"/>
    <w:rsid w:val="002F75AC"/>
    <w:rsid w:val="00303401"/>
    <w:rsid w:val="00303994"/>
    <w:rsid w:val="003043E8"/>
    <w:rsid w:val="0031241C"/>
    <w:rsid w:val="00312499"/>
    <w:rsid w:val="00313162"/>
    <w:rsid w:val="003162CB"/>
    <w:rsid w:val="00316B30"/>
    <w:rsid w:val="00320831"/>
    <w:rsid w:val="00320908"/>
    <w:rsid w:val="003226BF"/>
    <w:rsid w:val="0032431C"/>
    <w:rsid w:val="00327586"/>
    <w:rsid w:val="00327CE6"/>
    <w:rsid w:val="00331B11"/>
    <w:rsid w:val="00332A04"/>
    <w:rsid w:val="003336A9"/>
    <w:rsid w:val="00341630"/>
    <w:rsid w:val="00342E7C"/>
    <w:rsid w:val="00344625"/>
    <w:rsid w:val="00346376"/>
    <w:rsid w:val="00347F9C"/>
    <w:rsid w:val="00350698"/>
    <w:rsid w:val="003507BD"/>
    <w:rsid w:val="00353ED6"/>
    <w:rsid w:val="00357A59"/>
    <w:rsid w:val="00357D7E"/>
    <w:rsid w:val="003624B7"/>
    <w:rsid w:val="00363E71"/>
    <w:rsid w:val="003650E6"/>
    <w:rsid w:val="00365B92"/>
    <w:rsid w:val="00366785"/>
    <w:rsid w:val="00367B85"/>
    <w:rsid w:val="00367FEF"/>
    <w:rsid w:val="00373BB4"/>
    <w:rsid w:val="003740E7"/>
    <w:rsid w:val="00376229"/>
    <w:rsid w:val="003762AB"/>
    <w:rsid w:val="00376C30"/>
    <w:rsid w:val="0037711E"/>
    <w:rsid w:val="0038345B"/>
    <w:rsid w:val="0038352E"/>
    <w:rsid w:val="00383A26"/>
    <w:rsid w:val="00384E43"/>
    <w:rsid w:val="00386968"/>
    <w:rsid w:val="00390DBE"/>
    <w:rsid w:val="00390E93"/>
    <w:rsid w:val="0039370A"/>
    <w:rsid w:val="003972C0"/>
    <w:rsid w:val="003A3C36"/>
    <w:rsid w:val="003A4C59"/>
    <w:rsid w:val="003B06AF"/>
    <w:rsid w:val="003B0CB2"/>
    <w:rsid w:val="003B1F65"/>
    <w:rsid w:val="003B3877"/>
    <w:rsid w:val="003B4ACF"/>
    <w:rsid w:val="003B5B65"/>
    <w:rsid w:val="003B5E9B"/>
    <w:rsid w:val="003B6F87"/>
    <w:rsid w:val="003C0A36"/>
    <w:rsid w:val="003C26F5"/>
    <w:rsid w:val="003C31D8"/>
    <w:rsid w:val="003C3688"/>
    <w:rsid w:val="003C3BB2"/>
    <w:rsid w:val="003C40EA"/>
    <w:rsid w:val="003D13E1"/>
    <w:rsid w:val="003D2D72"/>
    <w:rsid w:val="003D2E39"/>
    <w:rsid w:val="003D418F"/>
    <w:rsid w:val="003D45EB"/>
    <w:rsid w:val="003D5FB8"/>
    <w:rsid w:val="003D688D"/>
    <w:rsid w:val="003E035F"/>
    <w:rsid w:val="003E05E5"/>
    <w:rsid w:val="003E6007"/>
    <w:rsid w:val="003E6DC6"/>
    <w:rsid w:val="003F07A6"/>
    <w:rsid w:val="003F4803"/>
    <w:rsid w:val="003F535D"/>
    <w:rsid w:val="003F64C9"/>
    <w:rsid w:val="003F7783"/>
    <w:rsid w:val="00400FBA"/>
    <w:rsid w:val="00402B0A"/>
    <w:rsid w:val="00403AA2"/>
    <w:rsid w:val="00404F99"/>
    <w:rsid w:val="0040687E"/>
    <w:rsid w:val="004070FF"/>
    <w:rsid w:val="00407DEB"/>
    <w:rsid w:val="00410A52"/>
    <w:rsid w:val="00413A1E"/>
    <w:rsid w:val="004154CB"/>
    <w:rsid w:val="004157F6"/>
    <w:rsid w:val="00415814"/>
    <w:rsid w:val="00421F2E"/>
    <w:rsid w:val="004242EE"/>
    <w:rsid w:val="0042472B"/>
    <w:rsid w:val="00426310"/>
    <w:rsid w:val="004266F1"/>
    <w:rsid w:val="00430375"/>
    <w:rsid w:val="00430D26"/>
    <w:rsid w:val="00432D84"/>
    <w:rsid w:val="004365EA"/>
    <w:rsid w:val="00441684"/>
    <w:rsid w:val="00442FDF"/>
    <w:rsid w:val="00443504"/>
    <w:rsid w:val="0044663D"/>
    <w:rsid w:val="004466E3"/>
    <w:rsid w:val="004477DB"/>
    <w:rsid w:val="0045152C"/>
    <w:rsid w:val="00454882"/>
    <w:rsid w:val="00460740"/>
    <w:rsid w:val="004632F0"/>
    <w:rsid w:val="00464048"/>
    <w:rsid w:val="00466AE8"/>
    <w:rsid w:val="00467CED"/>
    <w:rsid w:val="00473F8E"/>
    <w:rsid w:val="00474D12"/>
    <w:rsid w:val="00476A0C"/>
    <w:rsid w:val="00481AFA"/>
    <w:rsid w:val="004821A0"/>
    <w:rsid w:val="00483CC5"/>
    <w:rsid w:val="00484005"/>
    <w:rsid w:val="004853A7"/>
    <w:rsid w:val="004854FA"/>
    <w:rsid w:val="00492761"/>
    <w:rsid w:val="004932B5"/>
    <w:rsid w:val="0049725F"/>
    <w:rsid w:val="004973F1"/>
    <w:rsid w:val="00497C4A"/>
    <w:rsid w:val="004A0DC5"/>
    <w:rsid w:val="004A2A84"/>
    <w:rsid w:val="004A2D36"/>
    <w:rsid w:val="004A36F2"/>
    <w:rsid w:val="004A6A81"/>
    <w:rsid w:val="004A7E5E"/>
    <w:rsid w:val="004B11E9"/>
    <w:rsid w:val="004B18A3"/>
    <w:rsid w:val="004B2DB2"/>
    <w:rsid w:val="004B3790"/>
    <w:rsid w:val="004B45DC"/>
    <w:rsid w:val="004C2A9E"/>
    <w:rsid w:val="004C3346"/>
    <w:rsid w:val="004C3F28"/>
    <w:rsid w:val="004C5B98"/>
    <w:rsid w:val="004C6C5D"/>
    <w:rsid w:val="004C6D82"/>
    <w:rsid w:val="004C75E9"/>
    <w:rsid w:val="004C7874"/>
    <w:rsid w:val="004D08FB"/>
    <w:rsid w:val="004D0A03"/>
    <w:rsid w:val="004D44AE"/>
    <w:rsid w:val="004D5C3C"/>
    <w:rsid w:val="004D6C44"/>
    <w:rsid w:val="004D78EE"/>
    <w:rsid w:val="004E1610"/>
    <w:rsid w:val="004E197E"/>
    <w:rsid w:val="004E1A79"/>
    <w:rsid w:val="004E33C8"/>
    <w:rsid w:val="004E4C03"/>
    <w:rsid w:val="004E4DDD"/>
    <w:rsid w:val="004E67A5"/>
    <w:rsid w:val="004F3C1B"/>
    <w:rsid w:val="004F4364"/>
    <w:rsid w:val="004F5DAD"/>
    <w:rsid w:val="004F736E"/>
    <w:rsid w:val="00501050"/>
    <w:rsid w:val="005011F4"/>
    <w:rsid w:val="005045BA"/>
    <w:rsid w:val="00506302"/>
    <w:rsid w:val="005116D5"/>
    <w:rsid w:val="00512C98"/>
    <w:rsid w:val="00512E7C"/>
    <w:rsid w:val="00515B96"/>
    <w:rsid w:val="00515FC8"/>
    <w:rsid w:val="00517901"/>
    <w:rsid w:val="00517932"/>
    <w:rsid w:val="005244F6"/>
    <w:rsid w:val="00524F7D"/>
    <w:rsid w:val="00525935"/>
    <w:rsid w:val="00525A78"/>
    <w:rsid w:val="0052649D"/>
    <w:rsid w:val="00541A04"/>
    <w:rsid w:val="00541E8F"/>
    <w:rsid w:val="00543F67"/>
    <w:rsid w:val="0054416B"/>
    <w:rsid w:val="00547407"/>
    <w:rsid w:val="00551953"/>
    <w:rsid w:val="00552158"/>
    <w:rsid w:val="00561FC4"/>
    <w:rsid w:val="00562875"/>
    <w:rsid w:val="00564FBA"/>
    <w:rsid w:val="0057097D"/>
    <w:rsid w:val="00570D97"/>
    <w:rsid w:val="00571931"/>
    <w:rsid w:val="005731B1"/>
    <w:rsid w:val="00574E10"/>
    <w:rsid w:val="0057700A"/>
    <w:rsid w:val="005808AB"/>
    <w:rsid w:val="00581085"/>
    <w:rsid w:val="0058134F"/>
    <w:rsid w:val="00581464"/>
    <w:rsid w:val="005829B7"/>
    <w:rsid w:val="0058792A"/>
    <w:rsid w:val="00587F66"/>
    <w:rsid w:val="005905C4"/>
    <w:rsid w:val="005918B5"/>
    <w:rsid w:val="00595699"/>
    <w:rsid w:val="005A3579"/>
    <w:rsid w:val="005A42CA"/>
    <w:rsid w:val="005A5DB4"/>
    <w:rsid w:val="005B1469"/>
    <w:rsid w:val="005B2D46"/>
    <w:rsid w:val="005B2E0E"/>
    <w:rsid w:val="005B4323"/>
    <w:rsid w:val="005B48B3"/>
    <w:rsid w:val="005B6402"/>
    <w:rsid w:val="005B769C"/>
    <w:rsid w:val="005C4191"/>
    <w:rsid w:val="005C461B"/>
    <w:rsid w:val="005C48C4"/>
    <w:rsid w:val="005C490D"/>
    <w:rsid w:val="005C52DB"/>
    <w:rsid w:val="005C5801"/>
    <w:rsid w:val="005C643E"/>
    <w:rsid w:val="005C6F6D"/>
    <w:rsid w:val="005C7C14"/>
    <w:rsid w:val="005C7F8E"/>
    <w:rsid w:val="005D05A3"/>
    <w:rsid w:val="005D1AC9"/>
    <w:rsid w:val="005D32A3"/>
    <w:rsid w:val="005D3B14"/>
    <w:rsid w:val="005D4E0B"/>
    <w:rsid w:val="005D5AB3"/>
    <w:rsid w:val="005D5C89"/>
    <w:rsid w:val="005D6DA1"/>
    <w:rsid w:val="005D7A36"/>
    <w:rsid w:val="005E0ACD"/>
    <w:rsid w:val="005E1A93"/>
    <w:rsid w:val="005E1BA6"/>
    <w:rsid w:val="005E3AFD"/>
    <w:rsid w:val="005E3F14"/>
    <w:rsid w:val="005E40B4"/>
    <w:rsid w:val="005E5E1D"/>
    <w:rsid w:val="005E7356"/>
    <w:rsid w:val="005F1432"/>
    <w:rsid w:val="005F1682"/>
    <w:rsid w:val="005F2D42"/>
    <w:rsid w:val="005F2F03"/>
    <w:rsid w:val="005F2FFB"/>
    <w:rsid w:val="005F3F4D"/>
    <w:rsid w:val="005F4154"/>
    <w:rsid w:val="005F44C8"/>
    <w:rsid w:val="005F44E3"/>
    <w:rsid w:val="005F6E05"/>
    <w:rsid w:val="00603648"/>
    <w:rsid w:val="00603B01"/>
    <w:rsid w:val="0060551F"/>
    <w:rsid w:val="00605FD7"/>
    <w:rsid w:val="0060717D"/>
    <w:rsid w:val="00610634"/>
    <w:rsid w:val="00610C6F"/>
    <w:rsid w:val="00611FFD"/>
    <w:rsid w:val="00617591"/>
    <w:rsid w:val="00622C42"/>
    <w:rsid w:val="00624F5E"/>
    <w:rsid w:val="00625BD4"/>
    <w:rsid w:val="00632880"/>
    <w:rsid w:val="0063508B"/>
    <w:rsid w:val="00635286"/>
    <w:rsid w:val="00635EFA"/>
    <w:rsid w:val="00637AEB"/>
    <w:rsid w:val="00646571"/>
    <w:rsid w:val="0065147C"/>
    <w:rsid w:val="0065425B"/>
    <w:rsid w:val="006545F1"/>
    <w:rsid w:val="00656006"/>
    <w:rsid w:val="006577F9"/>
    <w:rsid w:val="006579C7"/>
    <w:rsid w:val="00660EED"/>
    <w:rsid w:val="006613E0"/>
    <w:rsid w:val="006634C8"/>
    <w:rsid w:val="00663F7E"/>
    <w:rsid w:val="00666C91"/>
    <w:rsid w:val="00667AD1"/>
    <w:rsid w:val="006719C1"/>
    <w:rsid w:val="00671C6F"/>
    <w:rsid w:val="006768EE"/>
    <w:rsid w:val="006804F3"/>
    <w:rsid w:val="006806A6"/>
    <w:rsid w:val="006844B8"/>
    <w:rsid w:val="00684ACC"/>
    <w:rsid w:val="00684BEF"/>
    <w:rsid w:val="006855CE"/>
    <w:rsid w:val="006859C0"/>
    <w:rsid w:val="0068735F"/>
    <w:rsid w:val="00687B63"/>
    <w:rsid w:val="00695D87"/>
    <w:rsid w:val="006971FD"/>
    <w:rsid w:val="00697F45"/>
    <w:rsid w:val="006A33CE"/>
    <w:rsid w:val="006A401B"/>
    <w:rsid w:val="006A776E"/>
    <w:rsid w:val="006B25F2"/>
    <w:rsid w:val="006B6F0F"/>
    <w:rsid w:val="006C0CCE"/>
    <w:rsid w:val="006C2B67"/>
    <w:rsid w:val="006C2BE3"/>
    <w:rsid w:val="006C35EE"/>
    <w:rsid w:val="006C537B"/>
    <w:rsid w:val="006C70BC"/>
    <w:rsid w:val="006D0229"/>
    <w:rsid w:val="006D0E1D"/>
    <w:rsid w:val="006D19C4"/>
    <w:rsid w:val="006D3D71"/>
    <w:rsid w:val="006D4CEC"/>
    <w:rsid w:val="006D6EA2"/>
    <w:rsid w:val="006D7C60"/>
    <w:rsid w:val="006E142B"/>
    <w:rsid w:val="006E1D2C"/>
    <w:rsid w:val="006E1D9E"/>
    <w:rsid w:val="006E1F33"/>
    <w:rsid w:val="006E213D"/>
    <w:rsid w:val="006E2546"/>
    <w:rsid w:val="006F1A7E"/>
    <w:rsid w:val="006F2287"/>
    <w:rsid w:val="006F2D2F"/>
    <w:rsid w:val="006F39E8"/>
    <w:rsid w:val="006F40B5"/>
    <w:rsid w:val="006F57EE"/>
    <w:rsid w:val="006F5AEB"/>
    <w:rsid w:val="00700AA5"/>
    <w:rsid w:val="00701E9F"/>
    <w:rsid w:val="00703319"/>
    <w:rsid w:val="00705393"/>
    <w:rsid w:val="0070742D"/>
    <w:rsid w:val="00707C38"/>
    <w:rsid w:val="0071053D"/>
    <w:rsid w:val="007111AC"/>
    <w:rsid w:val="00711D4F"/>
    <w:rsid w:val="00712C71"/>
    <w:rsid w:val="00713173"/>
    <w:rsid w:val="0071429E"/>
    <w:rsid w:val="00716372"/>
    <w:rsid w:val="00716DB9"/>
    <w:rsid w:val="007200A8"/>
    <w:rsid w:val="007210EE"/>
    <w:rsid w:val="0072145F"/>
    <w:rsid w:val="00721486"/>
    <w:rsid w:val="00721646"/>
    <w:rsid w:val="0072279E"/>
    <w:rsid w:val="0072411E"/>
    <w:rsid w:val="00724404"/>
    <w:rsid w:val="00724BC4"/>
    <w:rsid w:val="00725A26"/>
    <w:rsid w:val="00733461"/>
    <w:rsid w:val="00741FF2"/>
    <w:rsid w:val="00743BA5"/>
    <w:rsid w:val="00745397"/>
    <w:rsid w:val="00745746"/>
    <w:rsid w:val="0074696E"/>
    <w:rsid w:val="0074764F"/>
    <w:rsid w:val="00750C68"/>
    <w:rsid w:val="0075742F"/>
    <w:rsid w:val="007576CF"/>
    <w:rsid w:val="0076009A"/>
    <w:rsid w:val="00760AAD"/>
    <w:rsid w:val="00760F54"/>
    <w:rsid w:val="00761432"/>
    <w:rsid w:val="007622F2"/>
    <w:rsid w:val="0076242C"/>
    <w:rsid w:val="0076713C"/>
    <w:rsid w:val="007702D3"/>
    <w:rsid w:val="007713DA"/>
    <w:rsid w:val="00776D4D"/>
    <w:rsid w:val="00781652"/>
    <w:rsid w:val="0078415E"/>
    <w:rsid w:val="00786A2B"/>
    <w:rsid w:val="00794C77"/>
    <w:rsid w:val="007A343A"/>
    <w:rsid w:val="007A49CF"/>
    <w:rsid w:val="007A7CF9"/>
    <w:rsid w:val="007B18AB"/>
    <w:rsid w:val="007B1929"/>
    <w:rsid w:val="007B3030"/>
    <w:rsid w:val="007B575E"/>
    <w:rsid w:val="007B5CC6"/>
    <w:rsid w:val="007B5FC0"/>
    <w:rsid w:val="007B7D5B"/>
    <w:rsid w:val="007C2892"/>
    <w:rsid w:val="007C331A"/>
    <w:rsid w:val="007D3070"/>
    <w:rsid w:val="007D3265"/>
    <w:rsid w:val="007D3BF6"/>
    <w:rsid w:val="007D793C"/>
    <w:rsid w:val="007E3C07"/>
    <w:rsid w:val="007E4086"/>
    <w:rsid w:val="007E7FFA"/>
    <w:rsid w:val="007F0B17"/>
    <w:rsid w:val="007F0E9C"/>
    <w:rsid w:val="007F3A67"/>
    <w:rsid w:val="00801817"/>
    <w:rsid w:val="008031D1"/>
    <w:rsid w:val="008049BC"/>
    <w:rsid w:val="00804E58"/>
    <w:rsid w:val="00806317"/>
    <w:rsid w:val="008067CD"/>
    <w:rsid w:val="008100EA"/>
    <w:rsid w:val="0081210A"/>
    <w:rsid w:val="00813EB4"/>
    <w:rsid w:val="0082021C"/>
    <w:rsid w:val="00823C76"/>
    <w:rsid w:val="0082531B"/>
    <w:rsid w:val="00827726"/>
    <w:rsid w:val="00830DE1"/>
    <w:rsid w:val="00835987"/>
    <w:rsid w:val="00836563"/>
    <w:rsid w:val="00837155"/>
    <w:rsid w:val="00837DE4"/>
    <w:rsid w:val="00840532"/>
    <w:rsid w:val="00840A3B"/>
    <w:rsid w:val="00840C3D"/>
    <w:rsid w:val="00841FC2"/>
    <w:rsid w:val="008426A8"/>
    <w:rsid w:val="00843A22"/>
    <w:rsid w:val="008448A3"/>
    <w:rsid w:val="00844C89"/>
    <w:rsid w:val="00846181"/>
    <w:rsid w:val="00847718"/>
    <w:rsid w:val="008520DD"/>
    <w:rsid w:val="00852275"/>
    <w:rsid w:val="00852D60"/>
    <w:rsid w:val="00853036"/>
    <w:rsid w:val="00853417"/>
    <w:rsid w:val="00855939"/>
    <w:rsid w:val="008603F6"/>
    <w:rsid w:val="0086133D"/>
    <w:rsid w:val="008631FB"/>
    <w:rsid w:val="0086411D"/>
    <w:rsid w:val="00867238"/>
    <w:rsid w:val="00870F83"/>
    <w:rsid w:val="00871970"/>
    <w:rsid w:val="00871DE6"/>
    <w:rsid w:val="0087315F"/>
    <w:rsid w:val="00876472"/>
    <w:rsid w:val="0087780F"/>
    <w:rsid w:val="00880E9B"/>
    <w:rsid w:val="00883F6B"/>
    <w:rsid w:val="00885D1B"/>
    <w:rsid w:val="00886EB4"/>
    <w:rsid w:val="00887AF3"/>
    <w:rsid w:val="0089016E"/>
    <w:rsid w:val="00890BE7"/>
    <w:rsid w:val="00891F06"/>
    <w:rsid w:val="008922E8"/>
    <w:rsid w:val="008943FD"/>
    <w:rsid w:val="008954A9"/>
    <w:rsid w:val="00895653"/>
    <w:rsid w:val="00895DDF"/>
    <w:rsid w:val="00897B5E"/>
    <w:rsid w:val="008A52CC"/>
    <w:rsid w:val="008A627D"/>
    <w:rsid w:val="008A6671"/>
    <w:rsid w:val="008A6D19"/>
    <w:rsid w:val="008A6E33"/>
    <w:rsid w:val="008A7A31"/>
    <w:rsid w:val="008B0651"/>
    <w:rsid w:val="008B0C46"/>
    <w:rsid w:val="008B306A"/>
    <w:rsid w:val="008B3587"/>
    <w:rsid w:val="008B35AD"/>
    <w:rsid w:val="008B7468"/>
    <w:rsid w:val="008B7578"/>
    <w:rsid w:val="008C1A83"/>
    <w:rsid w:val="008C1B9F"/>
    <w:rsid w:val="008C5100"/>
    <w:rsid w:val="008C5218"/>
    <w:rsid w:val="008C631A"/>
    <w:rsid w:val="008C7B5D"/>
    <w:rsid w:val="008D0523"/>
    <w:rsid w:val="008D5C76"/>
    <w:rsid w:val="008D5CBF"/>
    <w:rsid w:val="008D75E3"/>
    <w:rsid w:val="008D78CE"/>
    <w:rsid w:val="008D7BF8"/>
    <w:rsid w:val="008E2AE4"/>
    <w:rsid w:val="008E4051"/>
    <w:rsid w:val="008E42CF"/>
    <w:rsid w:val="008E4878"/>
    <w:rsid w:val="008E5897"/>
    <w:rsid w:val="008F159A"/>
    <w:rsid w:val="008F1CF2"/>
    <w:rsid w:val="008F47C7"/>
    <w:rsid w:val="00901BB5"/>
    <w:rsid w:val="00904C53"/>
    <w:rsid w:val="00907521"/>
    <w:rsid w:val="00907D1B"/>
    <w:rsid w:val="00911633"/>
    <w:rsid w:val="0091226F"/>
    <w:rsid w:val="009137AC"/>
    <w:rsid w:val="00914778"/>
    <w:rsid w:val="009151CB"/>
    <w:rsid w:val="009200DB"/>
    <w:rsid w:val="00922E22"/>
    <w:rsid w:val="009252D5"/>
    <w:rsid w:val="0093147A"/>
    <w:rsid w:val="00932B27"/>
    <w:rsid w:val="00933666"/>
    <w:rsid w:val="00933DBB"/>
    <w:rsid w:val="00934F71"/>
    <w:rsid w:val="0093519C"/>
    <w:rsid w:val="00935566"/>
    <w:rsid w:val="00937513"/>
    <w:rsid w:val="00943326"/>
    <w:rsid w:val="00944EC2"/>
    <w:rsid w:val="00945470"/>
    <w:rsid w:val="00947380"/>
    <w:rsid w:val="009477D7"/>
    <w:rsid w:val="009512F1"/>
    <w:rsid w:val="009513E9"/>
    <w:rsid w:val="009517A0"/>
    <w:rsid w:val="00951B89"/>
    <w:rsid w:val="0095326B"/>
    <w:rsid w:val="009604EA"/>
    <w:rsid w:val="009614F6"/>
    <w:rsid w:val="009615C4"/>
    <w:rsid w:val="0096192D"/>
    <w:rsid w:val="0096348E"/>
    <w:rsid w:val="009670DD"/>
    <w:rsid w:val="00970A54"/>
    <w:rsid w:val="00971848"/>
    <w:rsid w:val="0097275E"/>
    <w:rsid w:val="009747F9"/>
    <w:rsid w:val="00975369"/>
    <w:rsid w:val="009771CC"/>
    <w:rsid w:val="00977534"/>
    <w:rsid w:val="00982656"/>
    <w:rsid w:val="009828B4"/>
    <w:rsid w:val="00982A8B"/>
    <w:rsid w:val="00982EAD"/>
    <w:rsid w:val="00983653"/>
    <w:rsid w:val="00983773"/>
    <w:rsid w:val="009855C3"/>
    <w:rsid w:val="00986C45"/>
    <w:rsid w:val="009904DC"/>
    <w:rsid w:val="00992774"/>
    <w:rsid w:val="0099287C"/>
    <w:rsid w:val="0099371C"/>
    <w:rsid w:val="00993C8D"/>
    <w:rsid w:val="00995E49"/>
    <w:rsid w:val="00996E29"/>
    <w:rsid w:val="009A1E05"/>
    <w:rsid w:val="009A40E2"/>
    <w:rsid w:val="009A793F"/>
    <w:rsid w:val="009B19EC"/>
    <w:rsid w:val="009B2B11"/>
    <w:rsid w:val="009B3526"/>
    <w:rsid w:val="009B6AE8"/>
    <w:rsid w:val="009C18AD"/>
    <w:rsid w:val="009C3A24"/>
    <w:rsid w:val="009C4020"/>
    <w:rsid w:val="009C4BCF"/>
    <w:rsid w:val="009C5908"/>
    <w:rsid w:val="009C5ED7"/>
    <w:rsid w:val="009D2198"/>
    <w:rsid w:val="009D4FC9"/>
    <w:rsid w:val="009D543C"/>
    <w:rsid w:val="009D7530"/>
    <w:rsid w:val="009D771C"/>
    <w:rsid w:val="009E06AC"/>
    <w:rsid w:val="009E28EA"/>
    <w:rsid w:val="009E37C9"/>
    <w:rsid w:val="009E5134"/>
    <w:rsid w:val="009E51CA"/>
    <w:rsid w:val="009E6020"/>
    <w:rsid w:val="009E623B"/>
    <w:rsid w:val="009E693C"/>
    <w:rsid w:val="009E73CA"/>
    <w:rsid w:val="009F204F"/>
    <w:rsid w:val="009F3B23"/>
    <w:rsid w:val="009F4B48"/>
    <w:rsid w:val="009F61AB"/>
    <w:rsid w:val="009F6740"/>
    <w:rsid w:val="00A00545"/>
    <w:rsid w:val="00A006F6"/>
    <w:rsid w:val="00A051CA"/>
    <w:rsid w:val="00A05265"/>
    <w:rsid w:val="00A05C77"/>
    <w:rsid w:val="00A06410"/>
    <w:rsid w:val="00A16B89"/>
    <w:rsid w:val="00A22AAA"/>
    <w:rsid w:val="00A271AF"/>
    <w:rsid w:val="00A30824"/>
    <w:rsid w:val="00A31274"/>
    <w:rsid w:val="00A3176A"/>
    <w:rsid w:val="00A32B63"/>
    <w:rsid w:val="00A32D57"/>
    <w:rsid w:val="00A35424"/>
    <w:rsid w:val="00A35D13"/>
    <w:rsid w:val="00A3615C"/>
    <w:rsid w:val="00A362CC"/>
    <w:rsid w:val="00A36BAE"/>
    <w:rsid w:val="00A377BE"/>
    <w:rsid w:val="00A40FA1"/>
    <w:rsid w:val="00A41FB1"/>
    <w:rsid w:val="00A4243C"/>
    <w:rsid w:val="00A43004"/>
    <w:rsid w:val="00A44490"/>
    <w:rsid w:val="00A509FF"/>
    <w:rsid w:val="00A55690"/>
    <w:rsid w:val="00A57AE0"/>
    <w:rsid w:val="00A60A6F"/>
    <w:rsid w:val="00A60D1C"/>
    <w:rsid w:val="00A611B6"/>
    <w:rsid w:val="00A64471"/>
    <w:rsid w:val="00A70480"/>
    <w:rsid w:val="00A7250E"/>
    <w:rsid w:val="00A72E8B"/>
    <w:rsid w:val="00A730F4"/>
    <w:rsid w:val="00A75808"/>
    <w:rsid w:val="00A7630F"/>
    <w:rsid w:val="00A82FE9"/>
    <w:rsid w:val="00A84A89"/>
    <w:rsid w:val="00A85817"/>
    <w:rsid w:val="00A94480"/>
    <w:rsid w:val="00A948C0"/>
    <w:rsid w:val="00A954DB"/>
    <w:rsid w:val="00A95A90"/>
    <w:rsid w:val="00A96F1A"/>
    <w:rsid w:val="00AA278C"/>
    <w:rsid w:val="00AA3450"/>
    <w:rsid w:val="00AA42C3"/>
    <w:rsid w:val="00AA5FED"/>
    <w:rsid w:val="00AA6D8D"/>
    <w:rsid w:val="00AB0839"/>
    <w:rsid w:val="00AB12CD"/>
    <w:rsid w:val="00AB2545"/>
    <w:rsid w:val="00AB3D99"/>
    <w:rsid w:val="00AB426E"/>
    <w:rsid w:val="00AB5546"/>
    <w:rsid w:val="00AB7255"/>
    <w:rsid w:val="00AC0CFC"/>
    <w:rsid w:val="00AC1465"/>
    <w:rsid w:val="00AC1578"/>
    <w:rsid w:val="00AC1D4B"/>
    <w:rsid w:val="00AC3B4B"/>
    <w:rsid w:val="00AC5194"/>
    <w:rsid w:val="00AC56CD"/>
    <w:rsid w:val="00AC6E0E"/>
    <w:rsid w:val="00AC7BB2"/>
    <w:rsid w:val="00AD00DB"/>
    <w:rsid w:val="00AD3E59"/>
    <w:rsid w:val="00AD712A"/>
    <w:rsid w:val="00AD7EFE"/>
    <w:rsid w:val="00AE02D9"/>
    <w:rsid w:val="00AE09E4"/>
    <w:rsid w:val="00AE0DDB"/>
    <w:rsid w:val="00AE40BA"/>
    <w:rsid w:val="00AE62A8"/>
    <w:rsid w:val="00AE711F"/>
    <w:rsid w:val="00AF1A57"/>
    <w:rsid w:val="00AF1D7D"/>
    <w:rsid w:val="00AF4001"/>
    <w:rsid w:val="00AF5501"/>
    <w:rsid w:val="00AF75EC"/>
    <w:rsid w:val="00B01DFA"/>
    <w:rsid w:val="00B0367B"/>
    <w:rsid w:val="00B11B3E"/>
    <w:rsid w:val="00B12661"/>
    <w:rsid w:val="00B158A9"/>
    <w:rsid w:val="00B20F18"/>
    <w:rsid w:val="00B216D7"/>
    <w:rsid w:val="00B233AA"/>
    <w:rsid w:val="00B2606C"/>
    <w:rsid w:val="00B34518"/>
    <w:rsid w:val="00B355E4"/>
    <w:rsid w:val="00B35F60"/>
    <w:rsid w:val="00B368D2"/>
    <w:rsid w:val="00B42F22"/>
    <w:rsid w:val="00B46FBA"/>
    <w:rsid w:val="00B47C17"/>
    <w:rsid w:val="00B50543"/>
    <w:rsid w:val="00B51242"/>
    <w:rsid w:val="00B51DD9"/>
    <w:rsid w:val="00B5359B"/>
    <w:rsid w:val="00B553D4"/>
    <w:rsid w:val="00B56327"/>
    <w:rsid w:val="00B56C0B"/>
    <w:rsid w:val="00B61EDF"/>
    <w:rsid w:val="00B62683"/>
    <w:rsid w:val="00B63268"/>
    <w:rsid w:val="00B64FCC"/>
    <w:rsid w:val="00B653C5"/>
    <w:rsid w:val="00B65637"/>
    <w:rsid w:val="00B65785"/>
    <w:rsid w:val="00B674E7"/>
    <w:rsid w:val="00B73D30"/>
    <w:rsid w:val="00B77C6E"/>
    <w:rsid w:val="00B80C07"/>
    <w:rsid w:val="00B8215E"/>
    <w:rsid w:val="00B8659F"/>
    <w:rsid w:val="00B9306B"/>
    <w:rsid w:val="00B94476"/>
    <w:rsid w:val="00B94619"/>
    <w:rsid w:val="00B96596"/>
    <w:rsid w:val="00B97118"/>
    <w:rsid w:val="00BA06F3"/>
    <w:rsid w:val="00BA136B"/>
    <w:rsid w:val="00BA1B44"/>
    <w:rsid w:val="00BA21C1"/>
    <w:rsid w:val="00BA2A77"/>
    <w:rsid w:val="00BA337F"/>
    <w:rsid w:val="00BA4C9B"/>
    <w:rsid w:val="00BA53E4"/>
    <w:rsid w:val="00BA57BC"/>
    <w:rsid w:val="00BA601D"/>
    <w:rsid w:val="00BA6825"/>
    <w:rsid w:val="00BB2586"/>
    <w:rsid w:val="00BB3DA2"/>
    <w:rsid w:val="00BB67AA"/>
    <w:rsid w:val="00BB7CE9"/>
    <w:rsid w:val="00BC0B14"/>
    <w:rsid w:val="00BC2033"/>
    <w:rsid w:val="00BC2B8C"/>
    <w:rsid w:val="00BC3BD5"/>
    <w:rsid w:val="00BC4165"/>
    <w:rsid w:val="00BC4227"/>
    <w:rsid w:val="00BC4818"/>
    <w:rsid w:val="00BC4FAC"/>
    <w:rsid w:val="00BC6365"/>
    <w:rsid w:val="00BC642C"/>
    <w:rsid w:val="00BC6CAA"/>
    <w:rsid w:val="00BD065B"/>
    <w:rsid w:val="00BD2CB5"/>
    <w:rsid w:val="00BD3E23"/>
    <w:rsid w:val="00BD6600"/>
    <w:rsid w:val="00BE009E"/>
    <w:rsid w:val="00BE039A"/>
    <w:rsid w:val="00BE0614"/>
    <w:rsid w:val="00BF2ACF"/>
    <w:rsid w:val="00BF50FF"/>
    <w:rsid w:val="00BF59D9"/>
    <w:rsid w:val="00BF5FF7"/>
    <w:rsid w:val="00C01C00"/>
    <w:rsid w:val="00C04779"/>
    <w:rsid w:val="00C0793D"/>
    <w:rsid w:val="00C110FE"/>
    <w:rsid w:val="00C11FE9"/>
    <w:rsid w:val="00C12BD7"/>
    <w:rsid w:val="00C1468E"/>
    <w:rsid w:val="00C14FCD"/>
    <w:rsid w:val="00C175CF"/>
    <w:rsid w:val="00C236B3"/>
    <w:rsid w:val="00C24590"/>
    <w:rsid w:val="00C24B08"/>
    <w:rsid w:val="00C26C1A"/>
    <w:rsid w:val="00C30FF8"/>
    <w:rsid w:val="00C342CA"/>
    <w:rsid w:val="00C420DA"/>
    <w:rsid w:val="00C43255"/>
    <w:rsid w:val="00C456EA"/>
    <w:rsid w:val="00C45FBF"/>
    <w:rsid w:val="00C46164"/>
    <w:rsid w:val="00C46E35"/>
    <w:rsid w:val="00C470F1"/>
    <w:rsid w:val="00C503B7"/>
    <w:rsid w:val="00C534E7"/>
    <w:rsid w:val="00C540B1"/>
    <w:rsid w:val="00C547E4"/>
    <w:rsid w:val="00C55351"/>
    <w:rsid w:val="00C55BC0"/>
    <w:rsid w:val="00C60A42"/>
    <w:rsid w:val="00C615C6"/>
    <w:rsid w:val="00C634B3"/>
    <w:rsid w:val="00C66A86"/>
    <w:rsid w:val="00C673C9"/>
    <w:rsid w:val="00C673ED"/>
    <w:rsid w:val="00C70089"/>
    <w:rsid w:val="00C72071"/>
    <w:rsid w:val="00C73E03"/>
    <w:rsid w:val="00C75083"/>
    <w:rsid w:val="00C755B8"/>
    <w:rsid w:val="00C75620"/>
    <w:rsid w:val="00C7692D"/>
    <w:rsid w:val="00C77308"/>
    <w:rsid w:val="00C774FC"/>
    <w:rsid w:val="00C83F6E"/>
    <w:rsid w:val="00C84248"/>
    <w:rsid w:val="00C84C3F"/>
    <w:rsid w:val="00C86105"/>
    <w:rsid w:val="00C87825"/>
    <w:rsid w:val="00C9248F"/>
    <w:rsid w:val="00C93BE3"/>
    <w:rsid w:val="00C95516"/>
    <w:rsid w:val="00C95717"/>
    <w:rsid w:val="00CA0014"/>
    <w:rsid w:val="00CA0333"/>
    <w:rsid w:val="00CA172F"/>
    <w:rsid w:val="00CA23D5"/>
    <w:rsid w:val="00CA566C"/>
    <w:rsid w:val="00CB061E"/>
    <w:rsid w:val="00CB29A5"/>
    <w:rsid w:val="00CB3F56"/>
    <w:rsid w:val="00CB5AAE"/>
    <w:rsid w:val="00CB708E"/>
    <w:rsid w:val="00CB773E"/>
    <w:rsid w:val="00CC0D53"/>
    <w:rsid w:val="00CC260B"/>
    <w:rsid w:val="00CC3FCF"/>
    <w:rsid w:val="00CC421E"/>
    <w:rsid w:val="00CC7D3B"/>
    <w:rsid w:val="00CD00A0"/>
    <w:rsid w:val="00CD0424"/>
    <w:rsid w:val="00CD4C12"/>
    <w:rsid w:val="00CD56AC"/>
    <w:rsid w:val="00CD56CC"/>
    <w:rsid w:val="00CD6260"/>
    <w:rsid w:val="00CE2456"/>
    <w:rsid w:val="00CE4319"/>
    <w:rsid w:val="00CE478E"/>
    <w:rsid w:val="00CE5FBC"/>
    <w:rsid w:val="00CE6BAB"/>
    <w:rsid w:val="00CE7302"/>
    <w:rsid w:val="00CF6BCE"/>
    <w:rsid w:val="00D00834"/>
    <w:rsid w:val="00D06871"/>
    <w:rsid w:val="00D111B8"/>
    <w:rsid w:val="00D122FA"/>
    <w:rsid w:val="00D1449F"/>
    <w:rsid w:val="00D14BF7"/>
    <w:rsid w:val="00D173E2"/>
    <w:rsid w:val="00D17446"/>
    <w:rsid w:val="00D17611"/>
    <w:rsid w:val="00D1780D"/>
    <w:rsid w:val="00D20280"/>
    <w:rsid w:val="00D20C13"/>
    <w:rsid w:val="00D211E3"/>
    <w:rsid w:val="00D22019"/>
    <w:rsid w:val="00D224D8"/>
    <w:rsid w:val="00D314EF"/>
    <w:rsid w:val="00D32270"/>
    <w:rsid w:val="00D3238E"/>
    <w:rsid w:val="00D326B6"/>
    <w:rsid w:val="00D33A9A"/>
    <w:rsid w:val="00D341C1"/>
    <w:rsid w:val="00D34203"/>
    <w:rsid w:val="00D3576B"/>
    <w:rsid w:val="00D35EAE"/>
    <w:rsid w:val="00D36831"/>
    <w:rsid w:val="00D37503"/>
    <w:rsid w:val="00D421D7"/>
    <w:rsid w:val="00D43087"/>
    <w:rsid w:val="00D43453"/>
    <w:rsid w:val="00D4382A"/>
    <w:rsid w:val="00D454D5"/>
    <w:rsid w:val="00D45BC3"/>
    <w:rsid w:val="00D5147C"/>
    <w:rsid w:val="00D52076"/>
    <w:rsid w:val="00D5352C"/>
    <w:rsid w:val="00D54952"/>
    <w:rsid w:val="00D5525B"/>
    <w:rsid w:val="00D55C77"/>
    <w:rsid w:val="00D716BD"/>
    <w:rsid w:val="00D757A5"/>
    <w:rsid w:val="00D7584B"/>
    <w:rsid w:val="00D76619"/>
    <w:rsid w:val="00D76C15"/>
    <w:rsid w:val="00D77F2E"/>
    <w:rsid w:val="00D812DE"/>
    <w:rsid w:val="00D825BC"/>
    <w:rsid w:val="00D85251"/>
    <w:rsid w:val="00D86CCE"/>
    <w:rsid w:val="00D87E96"/>
    <w:rsid w:val="00D91613"/>
    <w:rsid w:val="00D9173C"/>
    <w:rsid w:val="00D918E8"/>
    <w:rsid w:val="00D9216E"/>
    <w:rsid w:val="00D92F5B"/>
    <w:rsid w:val="00D92F8A"/>
    <w:rsid w:val="00D9323A"/>
    <w:rsid w:val="00D93EC1"/>
    <w:rsid w:val="00D9402C"/>
    <w:rsid w:val="00D9461C"/>
    <w:rsid w:val="00D948DE"/>
    <w:rsid w:val="00D972DE"/>
    <w:rsid w:val="00DA1EC7"/>
    <w:rsid w:val="00DA2103"/>
    <w:rsid w:val="00DA47EF"/>
    <w:rsid w:val="00DA538C"/>
    <w:rsid w:val="00DA6CDA"/>
    <w:rsid w:val="00DB2B2C"/>
    <w:rsid w:val="00DB6837"/>
    <w:rsid w:val="00DB70BF"/>
    <w:rsid w:val="00DC1E4D"/>
    <w:rsid w:val="00DC2949"/>
    <w:rsid w:val="00DC2C22"/>
    <w:rsid w:val="00DC3908"/>
    <w:rsid w:val="00DC5908"/>
    <w:rsid w:val="00DC7018"/>
    <w:rsid w:val="00DD08AB"/>
    <w:rsid w:val="00DD0B29"/>
    <w:rsid w:val="00DD2FE0"/>
    <w:rsid w:val="00DD52E3"/>
    <w:rsid w:val="00DD6B29"/>
    <w:rsid w:val="00DE0B9B"/>
    <w:rsid w:val="00DE1C32"/>
    <w:rsid w:val="00DE2C44"/>
    <w:rsid w:val="00DE319E"/>
    <w:rsid w:val="00DE725A"/>
    <w:rsid w:val="00DF1F2E"/>
    <w:rsid w:val="00DF2B96"/>
    <w:rsid w:val="00DF38FE"/>
    <w:rsid w:val="00DF4EB5"/>
    <w:rsid w:val="00DF607A"/>
    <w:rsid w:val="00DF6597"/>
    <w:rsid w:val="00DF77B8"/>
    <w:rsid w:val="00DF7D8C"/>
    <w:rsid w:val="00E0081C"/>
    <w:rsid w:val="00E00AD6"/>
    <w:rsid w:val="00E01063"/>
    <w:rsid w:val="00E0175B"/>
    <w:rsid w:val="00E033CF"/>
    <w:rsid w:val="00E03731"/>
    <w:rsid w:val="00E04261"/>
    <w:rsid w:val="00E061CD"/>
    <w:rsid w:val="00E10676"/>
    <w:rsid w:val="00E12220"/>
    <w:rsid w:val="00E132E9"/>
    <w:rsid w:val="00E140D2"/>
    <w:rsid w:val="00E14D59"/>
    <w:rsid w:val="00E14E29"/>
    <w:rsid w:val="00E20FB6"/>
    <w:rsid w:val="00E220DB"/>
    <w:rsid w:val="00E2261A"/>
    <w:rsid w:val="00E245F3"/>
    <w:rsid w:val="00E24E30"/>
    <w:rsid w:val="00E25138"/>
    <w:rsid w:val="00E25E10"/>
    <w:rsid w:val="00E27268"/>
    <w:rsid w:val="00E2780F"/>
    <w:rsid w:val="00E30123"/>
    <w:rsid w:val="00E306C3"/>
    <w:rsid w:val="00E4278F"/>
    <w:rsid w:val="00E43D59"/>
    <w:rsid w:val="00E456A0"/>
    <w:rsid w:val="00E4590F"/>
    <w:rsid w:val="00E46B10"/>
    <w:rsid w:val="00E553D1"/>
    <w:rsid w:val="00E6198D"/>
    <w:rsid w:val="00E61FD3"/>
    <w:rsid w:val="00E638BC"/>
    <w:rsid w:val="00E63C2C"/>
    <w:rsid w:val="00E65010"/>
    <w:rsid w:val="00E6530F"/>
    <w:rsid w:val="00E66BBC"/>
    <w:rsid w:val="00E71B74"/>
    <w:rsid w:val="00E71F14"/>
    <w:rsid w:val="00E73006"/>
    <w:rsid w:val="00E73D36"/>
    <w:rsid w:val="00E7425F"/>
    <w:rsid w:val="00E75D19"/>
    <w:rsid w:val="00E76010"/>
    <w:rsid w:val="00E804F7"/>
    <w:rsid w:val="00E805CE"/>
    <w:rsid w:val="00E80E52"/>
    <w:rsid w:val="00E82B42"/>
    <w:rsid w:val="00E83982"/>
    <w:rsid w:val="00E8477F"/>
    <w:rsid w:val="00E86815"/>
    <w:rsid w:val="00E917BA"/>
    <w:rsid w:val="00E919F5"/>
    <w:rsid w:val="00E941A4"/>
    <w:rsid w:val="00E94E29"/>
    <w:rsid w:val="00E94FD0"/>
    <w:rsid w:val="00E963D9"/>
    <w:rsid w:val="00EA094B"/>
    <w:rsid w:val="00EA0B1F"/>
    <w:rsid w:val="00EA1738"/>
    <w:rsid w:val="00EA1E7A"/>
    <w:rsid w:val="00EA2148"/>
    <w:rsid w:val="00EA21BB"/>
    <w:rsid w:val="00EA3561"/>
    <w:rsid w:val="00EA3AFB"/>
    <w:rsid w:val="00EA3EAF"/>
    <w:rsid w:val="00EA761B"/>
    <w:rsid w:val="00EB11E7"/>
    <w:rsid w:val="00EB2685"/>
    <w:rsid w:val="00EB310D"/>
    <w:rsid w:val="00EB4F6C"/>
    <w:rsid w:val="00EB63FE"/>
    <w:rsid w:val="00EC0A01"/>
    <w:rsid w:val="00EC0D08"/>
    <w:rsid w:val="00EC2F0B"/>
    <w:rsid w:val="00ED0AD9"/>
    <w:rsid w:val="00ED0F5A"/>
    <w:rsid w:val="00ED27D2"/>
    <w:rsid w:val="00ED54D0"/>
    <w:rsid w:val="00ED7151"/>
    <w:rsid w:val="00EE3184"/>
    <w:rsid w:val="00EE34FA"/>
    <w:rsid w:val="00EE6502"/>
    <w:rsid w:val="00EE6D74"/>
    <w:rsid w:val="00EF0F34"/>
    <w:rsid w:val="00EF1F85"/>
    <w:rsid w:val="00EF54CC"/>
    <w:rsid w:val="00F0247C"/>
    <w:rsid w:val="00F04050"/>
    <w:rsid w:val="00F06AB0"/>
    <w:rsid w:val="00F07678"/>
    <w:rsid w:val="00F07DE1"/>
    <w:rsid w:val="00F1266B"/>
    <w:rsid w:val="00F1605C"/>
    <w:rsid w:val="00F225AD"/>
    <w:rsid w:val="00F22800"/>
    <w:rsid w:val="00F22DDD"/>
    <w:rsid w:val="00F25388"/>
    <w:rsid w:val="00F30DB6"/>
    <w:rsid w:val="00F31BC3"/>
    <w:rsid w:val="00F328F1"/>
    <w:rsid w:val="00F34CE1"/>
    <w:rsid w:val="00F35353"/>
    <w:rsid w:val="00F36C82"/>
    <w:rsid w:val="00F40358"/>
    <w:rsid w:val="00F40B18"/>
    <w:rsid w:val="00F41BBF"/>
    <w:rsid w:val="00F42517"/>
    <w:rsid w:val="00F437FF"/>
    <w:rsid w:val="00F43E04"/>
    <w:rsid w:val="00F5598C"/>
    <w:rsid w:val="00F61180"/>
    <w:rsid w:val="00F628D9"/>
    <w:rsid w:val="00F64578"/>
    <w:rsid w:val="00F64AEC"/>
    <w:rsid w:val="00F70C51"/>
    <w:rsid w:val="00F729F8"/>
    <w:rsid w:val="00F735BA"/>
    <w:rsid w:val="00F735FC"/>
    <w:rsid w:val="00F73921"/>
    <w:rsid w:val="00F7578D"/>
    <w:rsid w:val="00F76D8A"/>
    <w:rsid w:val="00F772E0"/>
    <w:rsid w:val="00F81692"/>
    <w:rsid w:val="00F82B02"/>
    <w:rsid w:val="00F8338F"/>
    <w:rsid w:val="00F835F2"/>
    <w:rsid w:val="00F84075"/>
    <w:rsid w:val="00F843CC"/>
    <w:rsid w:val="00F8562A"/>
    <w:rsid w:val="00F85B0A"/>
    <w:rsid w:val="00F85C63"/>
    <w:rsid w:val="00F85F7A"/>
    <w:rsid w:val="00F86022"/>
    <w:rsid w:val="00F8750C"/>
    <w:rsid w:val="00F8785D"/>
    <w:rsid w:val="00F87C9C"/>
    <w:rsid w:val="00F90160"/>
    <w:rsid w:val="00F91078"/>
    <w:rsid w:val="00F94C0F"/>
    <w:rsid w:val="00F94E79"/>
    <w:rsid w:val="00F95CCB"/>
    <w:rsid w:val="00F97232"/>
    <w:rsid w:val="00FA3F51"/>
    <w:rsid w:val="00FA7395"/>
    <w:rsid w:val="00FB08A0"/>
    <w:rsid w:val="00FB37ED"/>
    <w:rsid w:val="00FB38F9"/>
    <w:rsid w:val="00FB436E"/>
    <w:rsid w:val="00FB672E"/>
    <w:rsid w:val="00FC0C5C"/>
    <w:rsid w:val="00FC1617"/>
    <w:rsid w:val="00FC1BDD"/>
    <w:rsid w:val="00FC1C51"/>
    <w:rsid w:val="00FC234B"/>
    <w:rsid w:val="00FC3465"/>
    <w:rsid w:val="00FC3BC8"/>
    <w:rsid w:val="00FC4731"/>
    <w:rsid w:val="00FC4A78"/>
    <w:rsid w:val="00FD1943"/>
    <w:rsid w:val="00FD24B7"/>
    <w:rsid w:val="00FD5AB9"/>
    <w:rsid w:val="00FD7967"/>
    <w:rsid w:val="00FE070C"/>
    <w:rsid w:val="00FE1341"/>
    <w:rsid w:val="00FE2B7D"/>
    <w:rsid w:val="00FE5AA0"/>
    <w:rsid w:val="00FE6E92"/>
    <w:rsid w:val="00FF02A3"/>
    <w:rsid w:val="00FF2177"/>
    <w:rsid w:val="00FF3731"/>
    <w:rsid w:val="00FF3A39"/>
    <w:rsid w:val="00FF3B11"/>
    <w:rsid w:val="00FF552E"/>
    <w:rsid w:val="00FF61F0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66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9E5134"/>
    <w:pPr>
      <w:keepNext/>
      <w:bidi/>
      <w:spacing w:after="0" w:line="240" w:lineRule="auto"/>
      <w:outlineLvl w:val="0"/>
    </w:pPr>
    <w:rPr>
      <w:rFonts w:ascii="Times New Roman" w:eastAsia="Times New Roman" w:hAnsi="Times New Roman" w:cs="Miriam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F2F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טקסט רגיל תו"/>
    <w:basedOn w:val="a0"/>
    <w:link w:val="a3"/>
    <w:uiPriority w:val="99"/>
    <w:rsid w:val="005F2FFB"/>
    <w:rPr>
      <w:rFonts w:ascii="Consolas" w:eastAsia="Calibri" w:hAnsi="Consolas" w:cs="Arial"/>
      <w:sz w:val="21"/>
      <w:szCs w:val="21"/>
    </w:rPr>
  </w:style>
  <w:style w:type="paragraph" w:styleId="a5">
    <w:name w:val="Body Text"/>
    <w:basedOn w:val="a"/>
    <w:rsid w:val="009E5134"/>
    <w:pPr>
      <w:bidi/>
      <w:spacing w:after="0" w:line="240" w:lineRule="auto"/>
      <w:jc w:val="both"/>
    </w:pPr>
    <w:rPr>
      <w:rFonts w:ascii="Times New Roman" w:eastAsia="Times New Roman" w:hAnsi="Times New Roman" w:cs="Miriam"/>
      <w:sz w:val="20"/>
      <w:szCs w:val="28"/>
    </w:rPr>
  </w:style>
  <w:style w:type="paragraph" w:styleId="a6">
    <w:name w:val="footer"/>
    <w:basedOn w:val="a"/>
    <w:rsid w:val="009E513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styleId="a7">
    <w:name w:val="page number"/>
    <w:basedOn w:val="a0"/>
    <w:rsid w:val="009E5134"/>
  </w:style>
  <w:style w:type="paragraph" w:styleId="a8">
    <w:name w:val="header"/>
    <w:basedOn w:val="a"/>
    <w:rsid w:val="007E7FFA"/>
    <w:pPr>
      <w:tabs>
        <w:tab w:val="center" w:pos="4153"/>
        <w:tab w:val="right" w:pos="8306"/>
      </w:tabs>
    </w:pPr>
  </w:style>
  <w:style w:type="paragraph" w:styleId="NormalWeb">
    <w:name w:val="Normal (Web)"/>
    <w:basedOn w:val="a"/>
    <w:uiPriority w:val="99"/>
    <w:unhideWhenUsed/>
    <w:rsid w:val="00CE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E478E"/>
    <w:rPr>
      <w:color w:val="0000FF"/>
      <w:u w:val="single"/>
    </w:rPr>
  </w:style>
  <w:style w:type="paragraph" w:styleId="a9">
    <w:name w:val="No Spacing"/>
    <w:uiPriority w:val="1"/>
    <w:qFormat/>
    <w:rsid w:val="00B512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490;&#1497;&#1489;&#1493;&#1497;%202009\CanonBrains\Nakda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Nakdan</Template>
  <TotalTime>0</TotalTime>
  <Pages>2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2008-05-14T07:29:00Z</cp:lastPrinted>
  <dcterms:created xsi:type="dcterms:W3CDTF">2010-09-04T23:37:00Z</dcterms:created>
  <dcterms:modified xsi:type="dcterms:W3CDTF">2010-09-04T23:37:00Z</dcterms:modified>
</cp:coreProperties>
</file>