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44" w:rsidRPr="00912CB9" w:rsidRDefault="00912CB9" w:rsidP="00912CB9">
      <w:pPr>
        <w:bidi/>
        <w:jc w:val="center"/>
        <w:rPr>
          <w:rStyle w:val="a7"/>
          <w:rFonts w:hint="cs"/>
          <w:b/>
          <w:bCs/>
          <w:sz w:val="52"/>
          <w:szCs w:val="52"/>
          <w:rtl/>
        </w:rPr>
      </w:pPr>
      <w:r w:rsidRPr="00912CB9">
        <w:rPr>
          <w:rStyle w:val="a7"/>
          <w:rFonts w:hint="cs"/>
          <w:b/>
          <w:bCs/>
          <w:sz w:val="52"/>
          <w:szCs w:val="52"/>
          <w:rtl/>
        </w:rPr>
        <w:t>ס</w:t>
      </w:r>
      <w:r>
        <w:rPr>
          <w:rStyle w:val="a7"/>
          <w:rFonts w:hint="cs"/>
          <w:b/>
          <w:bCs/>
          <w:sz w:val="52"/>
          <w:szCs w:val="52"/>
          <w:rtl/>
        </w:rPr>
        <w:t>ִ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ימ</w:t>
      </w:r>
      <w:r>
        <w:rPr>
          <w:rStyle w:val="a7"/>
          <w:rFonts w:hint="cs"/>
          <w:b/>
          <w:bCs/>
          <w:sz w:val="52"/>
          <w:szCs w:val="52"/>
          <w:rtl/>
        </w:rPr>
        <w:t>ָ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נ</w:t>
      </w:r>
      <w:r>
        <w:rPr>
          <w:rStyle w:val="a7"/>
          <w:rFonts w:hint="cs"/>
          <w:b/>
          <w:bCs/>
          <w:sz w:val="52"/>
          <w:szCs w:val="52"/>
          <w:rtl/>
        </w:rPr>
        <w:t>ֵ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י ר</w:t>
      </w:r>
      <w:r>
        <w:rPr>
          <w:rStyle w:val="a7"/>
          <w:rFonts w:hint="cs"/>
          <w:b/>
          <w:bCs/>
          <w:sz w:val="52"/>
          <w:szCs w:val="52"/>
          <w:rtl/>
        </w:rPr>
        <w:t>ֹ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אש</w:t>
      </w:r>
      <w:r>
        <w:rPr>
          <w:rStyle w:val="a7"/>
          <w:rFonts w:hint="cs"/>
          <w:b/>
          <w:bCs/>
          <w:sz w:val="52"/>
          <w:szCs w:val="52"/>
          <w:rtl/>
        </w:rPr>
        <w:t>ׁ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 xml:space="preserve"> ה</w:t>
      </w:r>
      <w:r>
        <w:rPr>
          <w:rStyle w:val="a7"/>
          <w:rFonts w:hint="cs"/>
          <w:b/>
          <w:bCs/>
          <w:sz w:val="52"/>
          <w:szCs w:val="52"/>
          <w:rtl/>
        </w:rPr>
        <w:t>ַ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ש</w:t>
      </w:r>
      <w:r>
        <w:rPr>
          <w:rStyle w:val="a7"/>
          <w:rFonts w:hint="cs"/>
          <w:b/>
          <w:bCs/>
          <w:sz w:val="52"/>
          <w:szCs w:val="52"/>
          <w:rtl/>
        </w:rPr>
        <w:t>ָׁ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נ</w:t>
      </w:r>
      <w:r>
        <w:rPr>
          <w:rStyle w:val="a7"/>
          <w:rFonts w:hint="cs"/>
          <w:b/>
          <w:bCs/>
          <w:sz w:val="52"/>
          <w:szCs w:val="52"/>
          <w:rtl/>
        </w:rPr>
        <w:t>ָ</w:t>
      </w:r>
      <w:r w:rsidRPr="00912CB9">
        <w:rPr>
          <w:rStyle w:val="a7"/>
          <w:rFonts w:hint="cs"/>
          <w:b/>
          <w:bCs/>
          <w:sz w:val="52"/>
          <w:szCs w:val="52"/>
          <w:rtl/>
        </w:rPr>
        <w:t>ה:</w:t>
      </w:r>
    </w:p>
    <w:p w:rsidR="00912CB9" w:rsidRPr="00912CB9" w:rsidRDefault="00912CB9" w:rsidP="00912CB9">
      <w:pPr>
        <w:bidi/>
        <w:rPr>
          <w:rStyle w:val="a7"/>
          <w:rFonts w:hint="cs"/>
          <w:sz w:val="28"/>
          <w:szCs w:val="28"/>
          <w:rtl/>
        </w:rPr>
      </w:pPr>
      <w:r w:rsidRPr="00912CB9">
        <w:rPr>
          <w:rStyle w:val="a7"/>
          <w:rFonts w:hint="cs"/>
          <w:sz w:val="28"/>
          <w:szCs w:val="28"/>
          <w:rtl/>
        </w:rPr>
        <w:t>ה</w:t>
      </w:r>
      <w:r>
        <w:rPr>
          <w:rStyle w:val="a7"/>
          <w:rFonts w:hint="cs"/>
          <w:sz w:val="28"/>
          <w:szCs w:val="28"/>
          <w:rtl/>
        </w:rPr>
        <w:t>ַ</w:t>
      </w:r>
      <w:r w:rsidRPr="00912CB9">
        <w:rPr>
          <w:rStyle w:val="a7"/>
          <w:rFonts w:hint="cs"/>
          <w:sz w:val="28"/>
          <w:szCs w:val="28"/>
          <w:rtl/>
        </w:rPr>
        <w:t>ד</w:t>
      </w:r>
      <w:r>
        <w:rPr>
          <w:rStyle w:val="a7"/>
          <w:rFonts w:hint="cs"/>
          <w:sz w:val="28"/>
          <w:szCs w:val="28"/>
          <w:rtl/>
        </w:rPr>
        <w:t>ְ</w:t>
      </w:r>
      <w:r w:rsidRPr="00912CB9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ֵּ</w:t>
      </w:r>
      <w:r w:rsidRPr="00912CB9">
        <w:rPr>
          <w:rStyle w:val="a7"/>
          <w:rFonts w:hint="cs"/>
          <w:sz w:val="28"/>
          <w:szCs w:val="28"/>
          <w:rtl/>
        </w:rPr>
        <w:t>ק ל</w:t>
      </w:r>
      <w:r>
        <w:rPr>
          <w:rStyle w:val="a7"/>
          <w:rFonts w:hint="cs"/>
          <w:sz w:val="28"/>
          <w:szCs w:val="28"/>
          <w:rtl/>
        </w:rPr>
        <w:t>ְ</w:t>
      </w:r>
      <w:r w:rsidRPr="00912CB9">
        <w:rPr>
          <w:rStyle w:val="a7"/>
          <w:rFonts w:hint="cs"/>
          <w:sz w:val="28"/>
          <w:szCs w:val="28"/>
          <w:rtl/>
        </w:rPr>
        <w:t>י</w:t>
      </w:r>
      <w:r>
        <w:rPr>
          <w:rStyle w:val="a7"/>
          <w:rFonts w:hint="cs"/>
          <w:sz w:val="28"/>
          <w:szCs w:val="28"/>
          <w:rtl/>
        </w:rPr>
        <w:t>ַ</w:t>
      </w:r>
      <w:r w:rsidRPr="00912CB9">
        <w:rPr>
          <w:rStyle w:val="a7"/>
          <w:rFonts w:hint="cs"/>
          <w:sz w:val="28"/>
          <w:szCs w:val="28"/>
          <w:rtl/>
        </w:rPr>
        <w:t>ד כ</w:t>
      </w:r>
      <w:r>
        <w:rPr>
          <w:rStyle w:val="a7"/>
          <w:rFonts w:hint="cs"/>
          <w:sz w:val="28"/>
          <w:szCs w:val="28"/>
          <w:rtl/>
        </w:rPr>
        <w:t>ֹּ</w:t>
      </w:r>
      <w:r w:rsidRPr="00912CB9">
        <w:rPr>
          <w:rStyle w:val="a7"/>
          <w:rFonts w:hint="cs"/>
          <w:sz w:val="28"/>
          <w:szCs w:val="28"/>
          <w:rtl/>
        </w:rPr>
        <w:t xml:space="preserve">ל </w:t>
      </w:r>
      <w:r>
        <w:rPr>
          <w:rStyle w:val="a7"/>
          <w:rFonts w:hint="cs"/>
          <w:sz w:val="28"/>
          <w:szCs w:val="28"/>
          <w:rtl/>
        </w:rPr>
        <w:t>תְּחִינָה</w:t>
      </w:r>
      <w:r w:rsidRPr="00912CB9">
        <w:rPr>
          <w:rStyle w:val="a7"/>
          <w:rFonts w:hint="cs"/>
          <w:sz w:val="28"/>
          <w:szCs w:val="28"/>
          <w:rtl/>
        </w:rPr>
        <w:t xml:space="preserve"> א</w:t>
      </w:r>
      <w:r>
        <w:rPr>
          <w:rStyle w:val="a7"/>
          <w:rFonts w:hint="cs"/>
          <w:sz w:val="28"/>
          <w:szCs w:val="28"/>
          <w:rtl/>
        </w:rPr>
        <w:t>ֶ</w:t>
      </w:r>
      <w:r w:rsidRPr="00912CB9">
        <w:rPr>
          <w:rStyle w:val="a7"/>
          <w:rFonts w:hint="cs"/>
          <w:sz w:val="28"/>
          <w:szCs w:val="28"/>
          <w:rtl/>
        </w:rPr>
        <w:t>ת ה</w:t>
      </w:r>
      <w:r>
        <w:rPr>
          <w:rStyle w:val="a7"/>
          <w:rFonts w:hint="cs"/>
          <w:sz w:val="28"/>
          <w:szCs w:val="28"/>
          <w:rtl/>
        </w:rPr>
        <w:t>ַ</w:t>
      </w:r>
      <w:r w:rsidRPr="00912CB9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ְ</w:t>
      </w:r>
      <w:r w:rsidRPr="00912CB9">
        <w:rPr>
          <w:rStyle w:val="a7"/>
          <w:rFonts w:hint="cs"/>
          <w:sz w:val="28"/>
          <w:szCs w:val="28"/>
          <w:rtl/>
        </w:rPr>
        <w:t>מו</w:t>
      </w:r>
      <w:r>
        <w:rPr>
          <w:rStyle w:val="a7"/>
          <w:rFonts w:hint="cs"/>
          <w:sz w:val="28"/>
          <w:szCs w:val="28"/>
          <w:rtl/>
        </w:rPr>
        <w:t>ּ</w:t>
      </w:r>
      <w:r w:rsidRPr="00912CB9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ָ</w:t>
      </w:r>
      <w:r w:rsidRPr="00912CB9">
        <w:rPr>
          <w:rStyle w:val="a7"/>
          <w:rFonts w:hint="cs"/>
          <w:sz w:val="28"/>
          <w:szCs w:val="28"/>
          <w:rtl/>
        </w:rPr>
        <w:t>ה ה</w:t>
      </w:r>
      <w:r>
        <w:rPr>
          <w:rStyle w:val="a7"/>
          <w:rFonts w:hint="cs"/>
          <w:sz w:val="28"/>
          <w:szCs w:val="28"/>
          <w:rtl/>
        </w:rPr>
        <w:t>ַ</w:t>
      </w:r>
      <w:r w:rsidRPr="00912CB9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ַ</w:t>
      </w:r>
      <w:r w:rsidRPr="00912CB9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ְ</w:t>
      </w:r>
      <w:r w:rsidRPr="00912CB9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ִ</w:t>
      </w:r>
      <w:r w:rsidRPr="00912CB9">
        <w:rPr>
          <w:rStyle w:val="a7"/>
          <w:rFonts w:hint="cs"/>
          <w:sz w:val="28"/>
          <w:szCs w:val="28"/>
          <w:rtl/>
        </w:rPr>
        <w:t>ימ</w:t>
      </w:r>
      <w:r>
        <w:rPr>
          <w:rStyle w:val="a7"/>
          <w:rFonts w:hint="cs"/>
          <w:sz w:val="28"/>
          <w:szCs w:val="28"/>
          <w:rtl/>
        </w:rPr>
        <w:t>ָ</w:t>
      </w:r>
      <w:r w:rsidRPr="00912CB9">
        <w:rPr>
          <w:rStyle w:val="a7"/>
          <w:rFonts w:hint="cs"/>
          <w:sz w:val="28"/>
          <w:szCs w:val="28"/>
          <w:rtl/>
        </w:rPr>
        <w:t>ה:</w:t>
      </w:r>
    </w:p>
    <w:p w:rsidR="00912CB9" w:rsidRPr="00912CB9" w:rsidRDefault="00912CB9" w:rsidP="00912CB9">
      <w:pPr>
        <w:bidi/>
        <w:rPr>
          <w:rStyle w:val="a7"/>
          <w:rFonts w:hint="cs"/>
          <w:sz w:val="28"/>
          <w:szCs w:val="28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rtl/>
        </w:rPr>
        <w:pict>
          <v:oval id="_x0000_s1039" style="position:absolute;left:0;text-align:left;margin-left:217.65pt;margin-top:8.85pt;width:108.55pt;height:108.55pt;z-index:251665408">
            <w10:wrap anchorx="page"/>
          </v:oval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29" style="position:absolute;left:0;text-align:left;margin-left:.55pt;margin-top:20.85pt;width:224.85pt;height:35.45pt;z-index:251658240">
            <v:textbox>
              <w:txbxContent>
                <w:p w:rsidR="00912CB9" w:rsidRPr="00912CB9" w:rsidRDefault="00912CB9">
                  <w:pPr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ן... ש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ֶׁ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נ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הי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ֶ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ה ל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אש 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ל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א ל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ז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נ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ב"</w:t>
                  </w:r>
                </w:p>
              </w:txbxContent>
            </v:textbox>
            <w10:wrap anchorx="page"/>
          </v:rect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rtl/>
        </w:rPr>
        <w:pict>
          <v:oval id="_x0000_s1040" style="position:absolute;left:0;text-align:left;margin-left:6.1pt;margin-top:2.4pt;width:108.55pt;height:108.55pt;z-index:251666432">
            <w10:wrap anchorx="page"/>
          </v:oval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32" style="position:absolute;left:0;text-align:left;margin-left:108pt;margin-top:6.65pt;width:224.85pt;height:42.1pt;z-index:251661312">
            <v:textbox>
              <w:txbxContent>
                <w:p w:rsidR="00912CB9" w:rsidRPr="00912CB9" w:rsidRDefault="00912CB9" w:rsidP="00912CB9">
                  <w:pPr>
                    <w:jc w:val="center"/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ן... ש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ֶׁתְּחַדֵש עָלֵינוּ שָׁנָה טוֹבָה וּמְתוּקָה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</w:t>
                  </w:r>
                </w:p>
              </w:txbxContent>
            </v:textbox>
            <w10:wrap anchorx="page"/>
          </v:rect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660C71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rtl/>
        </w:rPr>
        <w:pict>
          <v:oval id="_x0000_s1041" style="position:absolute;left:0;text-align:left;margin-left:212.1pt;margin-top:12.8pt;width:108.55pt;height:108.55pt;z-index:251667456">
            <w10:wrap anchorx="page"/>
          </v:oval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33" style="position:absolute;left:0;text-align:left;margin-left:.55pt;margin-top:21.5pt;width:224.85pt;height:43.2pt;z-index:251662336">
            <v:textbox>
              <w:txbxContent>
                <w:p w:rsidR="00912CB9" w:rsidRPr="00912CB9" w:rsidRDefault="00912CB9" w:rsidP="00912CB9">
                  <w:pPr>
                    <w:jc w:val="center"/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ן... ש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ְׁ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ת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ג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זו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ר ע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ל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ֵ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ינו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ּ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 xml:space="preserve"> ג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ז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ֵ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ירו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ת טו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בו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ת"</w:t>
                  </w:r>
                </w:p>
              </w:txbxContent>
            </v:textbox>
            <w10:wrap anchorx="page"/>
          </v:rect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rtl/>
        </w:rPr>
        <w:lastRenderedPageBreak/>
        <w:pict>
          <v:oval id="_x0000_s1045" style="position:absolute;left:0;text-align:left;margin-left:24.95pt;margin-top:376.1pt;width:108.55pt;height:108.55pt;z-index:251671552">
            <w10:wrap anchorx="page"/>
          </v:oval>
        </w:pict>
      </w:r>
      <w:r>
        <w:rPr>
          <w:rFonts w:hint="cs"/>
          <w:noProof/>
          <w:rtl/>
        </w:rPr>
        <w:pict>
          <v:oval id="_x0000_s1044" style="position:absolute;left:0;text-align:left;margin-left:213.25pt;margin-top:267.55pt;width:108.55pt;height:108.55pt;z-index:251670528">
            <w10:wrap anchorx="page"/>
          </v:oval>
        </w:pict>
      </w:r>
      <w:r>
        <w:rPr>
          <w:rFonts w:hint="cs"/>
          <w:noProof/>
          <w:rtl/>
        </w:rPr>
        <w:pict>
          <v:oval id="_x0000_s1043" style="position:absolute;left:0;text-align:left;margin-left:18.3pt;margin-top:126.85pt;width:108.55pt;height:108.55pt;z-index:251669504">
            <w10:wrap anchorx="page"/>
          </v:oval>
        </w:pict>
      </w:r>
      <w:r>
        <w:rPr>
          <w:rFonts w:hint="cs"/>
          <w:noProof/>
          <w:rtl/>
        </w:rPr>
        <w:pict>
          <v:oval id="_x0000_s1042" style="position:absolute;left:0;text-align:left;margin-left:223.15pt;margin-top:18.3pt;width:108.55pt;height:108.55pt;z-index:251668480">
            <w10:wrap anchorx="page"/>
          </v:oval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35" style="position:absolute;left:0;text-align:left;margin-left:6.05pt;margin-top:4.65pt;width:224.85pt;height:43.2pt;z-index:251664384">
            <v:textbox style="mso-next-textbox:#_x0000_s1035">
              <w:txbxContent>
                <w:p w:rsidR="00912CB9" w:rsidRPr="00912CB9" w:rsidRDefault="00912CB9" w:rsidP="00912CB9">
                  <w:pPr>
                    <w:jc w:val="center"/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 xml:space="preserve">ן... 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שֶנִהיֶה לְרֹאש וְלֹא לְזָנָב"</w:t>
                  </w:r>
                </w:p>
              </w:txbxContent>
            </v:textbox>
            <w10:wrap anchorx="page"/>
          </v:rect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30" style="position:absolute;left:0;text-align:left;margin-left:119pt;margin-top:18.4pt;width:224.85pt;height:35.45pt;z-index:251659264">
            <v:textbox style="mso-next-textbox:#_x0000_s1030">
              <w:txbxContent>
                <w:p w:rsidR="00912CB9" w:rsidRPr="00912CB9" w:rsidRDefault="00912CB9" w:rsidP="00912CB9">
                  <w:pPr>
                    <w:jc w:val="center"/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ן... ש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ֶׁיִרְבּוּ זְכוּיוֹתֵינוּ כַּרִימוֹן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</w:t>
                  </w:r>
                </w:p>
              </w:txbxContent>
            </v:textbox>
            <w10:wrap anchorx="page"/>
          </v:rect>
        </w:pict>
      </w: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Default="00912CB9" w:rsidP="00912CB9">
      <w:pPr>
        <w:bidi/>
        <w:rPr>
          <w:rStyle w:val="a7"/>
          <w:rFonts w:hint="cs"/>
          <w:rtl/>
        </w:rPr>
      </w:pPr>
    </w:p>
    <w:p w:rsidR="00912CB9" w:rsidRPr="004E4DDD" w:rsidRDefault="00912CB9" w:rsidP="00912CB9">
      <w:pPr>
        <w:bidi/>
        <w:rPr>
          <w:rStyle w:val="a7"/>
          <w:rFonts w:hint="cs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34" style="position:absolute;left:0;text-align:left;margin-left:126.85pt;margin-top:169.4pt;width:224.85pt;height:43.2pt;z-index:251663360">
            <v:textbox style="mso-next-textbox:#_x0000_s1034">
              <w:txbxContent>
                <w:p w:rsidR="00912CB9" w:rsidRPr="00912CB9" w:rsidRDefault="00912CB9" w:rsidP="00912CB9">
                  <w:pPr>
                    <w:jc w:val="center"/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 xml:space="preserve">ן... 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שֶׁנִפְרֶה וְנִרְבֶּה כַּדָגִים"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sz w:val="28"/>
          <w:szCs w:val="28"/>
          <w:rtl/>
        </w:rPr>
        <w:pict>
          <v:rect id="_x0000_s1031" style="position:absolute;left:0;text-align:left;margin-left:-1.7pt;margin-top:56.4pt;width:224.85pt;height:35.45pt;z-index:251660288">
            <v:textbox>
              <w:txbxContent>
                <w:p w:rsidR="00912CB9" w:rsidRPr="00912CB9" w:rsidRDefault="00912CB9" w:rsidP="00912CB9">
                  <w:pPr>
                    <w:jc w:val="center"/>
                    <w:rPr>
                      <w:sz w:val="30"/>
                      <w:szCs w:val="30"/>
                    </w:rPr>
                  </w:pP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"י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ְ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ה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ִ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י ר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ָ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צו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ֹ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ן... ש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ֶׁיִתָּמוּ שוֹנְאֵינוּ</w:t>
                  </w:r>
                  <w:r w:rsidRPr="00912CB9">
                    <w:rPr>
                      <w:rFonts w:hint="cs"/>
                      <w:sz w:val="30"/>
                      <w:szCs w:val="30"/>
                      <w:rtl/>
                    </w:rPr>
                    <w:t>"</w:t>
                  </w:r>
                </w:p>
              </w:txbxContent>
            </v:textbox>
            <w10:wrap anchorx="page"/>
          </v:rect>
        </w:pict>
      </w:r>
    </w:p>
    <w:sectPr w:rsidR="00912CB9" w:rsidRPr="004E4DDD" w:rsidSect="00912CB9">
      <w:headerReference w:type="default" r:id="rId7"/>
      <w:footerReference w:type="even" r:id="rId8"/>
      <w:footerReference w:type="default" r:id="rId9"/>
      <w:pgSz w:w="8419" w:h="11906" w:orient="landscape"/>
      <w:pgMar w:top="720" w:right="720" w:bottom="720" w:left="720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8C" w:rsidRDefault="004B488C">
      <w:pPr>
        <w:spacing w:after="0" w:line="240" w:lineRule="auto"/>
      </w:pPr>
      <w:r>
        <w:separator/>
      </w:r>
    </w:p>
  </w:endnote>
  <w:endnote w:type="continuationSeparator" w:id="1">
    <w:p w:rsidR="004B488C" w:rsidRDefault="004B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C6" w:rsidRDefault="00C615C6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t>1</w:t>
    </w:r>
    <w:r>
      <w:rPr>
        <w:rStyle w:val="a7"/>
        <w:rtl/>
      </w:rPr>
      <w:fldChar w:fldCharType="end"/>
    </w:r>
  </w:p>
  <w:p w:rsidR="00C615C6" w:rsidRDefault="00C615C6">
    <w:pPr>
      <w:pStyle w:val="a6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C6" w:rsidRDefault="00C615C6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D399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C615C6" w:rsidRDefault="00C615C6">
    <w:pPr>
      <w:pStyle w:val="a6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8C" w:rsidRDefault="004B488C">
      <w:pPr>
        <w:spacing w:after="0" w:line="240" w:lineRule="auto"/>
      </w:pPr>
      <w:r>
        <w:separator/>
      </w:r>
    </w:p>
  </w:footnote>
  <w:footnote w:type="continuationSeparator" w:id="1">
    <w:p w:rsidR="004B488C" w:rsidRDefault="004B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C6" w:rsidRDefault="00C615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6C9"/>
    <w:multiLevelType w:val="hybridMultilevel"/>
    <w:tmpl w:val="C62C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83856"/>
    <w:multiLevelType w:val="multilevel"/>
    <w:tmpl w:val="162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11F51"/>
    <w:multiLevelType w:val="multilevel"/>
    <w:tmpl w:val="28A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63447"/>
    <w:multiLevelType w:val="multilevel"/>
    <w:tmpl w:val="997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25630"/>
    <w:multiLevelType w:val="multilevel"/>
    <w:tmpl w:val="81E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338CC"/>
    <w:multiLevelType w:val="multilevel"/>
    <w:tmpl w:val="477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C297A"/>
    <w:multiLevelType w:val="multilevel"/>
    <w:tmpl w:val="EB9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05A32"/>
    <w:multiLevelType w:val="hybridMultilevel"/>
    <w:tmpl w:val="F92C99DA"/>
    <w:lvl w:ilvl="0" w:tplc="799CC6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E52B21"/>
    <w:multiLevelType w:val="hybridMultilevel"/>
    <w:tmpl w:val="D83E6CE4"/>
    <w:lvl w:ilvl="0" w:tplc="C3C849E2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A570B"/>
    <w:multiLevelType w:val="multilevel"/>
    <w:tmpl w:val="FFE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attachedTemplate r:id="rId1"/>
  <w:defaultTabStop w:val="720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660C71"/>
    <w:rsid w:val="00001EF9"/>
    <w:rsid w:val="000075F1"/>
    <w:rsid w:val="000117A5"/>
    <w:rsid w:val="00012F97"/>
    <w:rsid w:val="00015022"/>
    <w:rsid w:val="00022E03"/>
    <w:rsid w:val="00025917"/>
    <w:rsid w:val="00026042"/>
    <w:rsid w:val="000265BA"/>
    <w:rsid w:val="000268F9"/>
    <w:rsid w:val="00026F40"/>
    <w:rsid w:val="00030CD0"/>
    <w:rsid w:val="00030D87"/>
    <w:rsid w:val="0003144D"/>
    <w:rsid w:val="000317AD"/>
    <w:rsid w:val="00034249"/>
    <w:rsid w:val="000347E7"/>
    <w:rsid w:val="000424B2"/>
    <w:rsid w:val="00042AD1"/>
    <w:rsid w:val="00042E6A"/>
    <w:rsid w:val="0004347A"/>
    <w:rsid w:val="0004442F"/>
    <w:rsid w:val="00045373"/>
    <w:rsid w:val="00045DE5"/>
    <w:rsid w:val="000510BB"/>
    <w:rsid w:val="00051DD7"/>
    <w:rsid w:val="000528E9"/>
    <w:rsid w:val="0005400D"/>
    <w:rsid w:val="000540FC"/>
    <w:rsid w:val="00056478"/>
    <w:rsid w:val="00056E38"/>
    <w:rsid w:val="000624F6"/>
    <w:rsid w:val="0006453B"/>
    <w:rsid w:val="00064E5F"/>
    <w:rsid w:val="00065BAE"/>
    <w:rsid w:val="00067158"/>
    <w:rsid w:val="000722A7"/>
    <w:rsid w:val="00073411"/>
    <w:rsid w:val="00073CF3"/>
    <w:rsid w:val="00074AB0"/>
    <w:rsid w:val="00074B85"/>
    <w:rsid w:val="00075C2D"/>
    <w:rsid w:val="0008096C"/>
    <w:rsid w:val="00080F5F"/>
    <w:rsid w:val="00087369"/>
    <w:rsid w:val="00093D01"/>
    <w:rsid w:val="00096026"/>
    <w:rsid w:val="000A0D3C"/>
    <w:rsid w:val="000A13C0"/>
    <w:rsid w:val="000A22FC"/>
    <w:rsid w:val="000A27E8"/>
    <w:rsid w:val="000A78A3"/>
    <w:rsid w:val="000A7C56"/>
    <w:rsid w:val="000B32DA"/>
    <w:rsid w:val="000B3782"/>
    <w:rsid w:val="000B4114"/>
    <w:rsid w:val="000B7AAE"/>
    <w:rsid w:val="000C55D3"/>
    <w:rsid w:val="000C72BF"/>
    <w:rsid w:val="000C7C2C"/>
    <w:rsid w:val="000D173B"/>
    <w:rsid w:val="000D2B08"/>
    <w:rsid w:val="000D3B92"/>
    <w:rsid w:val="000D4223"/>
    <w:rsid w:val="000D4D4F"/>
    <w:rsid w:val="000D67B9"/>
    <w:rsid w:val="000E0883"/>
    <w:rsid w:val="000E7539"/>
    <w:rsid w:val="000F3A22"/>
    <w:rsid w:val="000F5F2D"/>
    <w:rsid w:val="000F659B"/>
    <w:rsid w:val="000F6ECF"/>
    <w:rsid w:val="000F70F2"/>
    <w:rsid w:val="001019FA"/>
    <w:rsid w:val="00103E31"/>
    <w:rsid w:val="001042E0"/>
    <w:rsid w:val="001057C6"/>
    <w:rsid w:val="00105EEB"/>
    <w:rsid w:val="00112EC3"/>
    <w:rsid w:val="001137CC"/>
    <w:rsid w:val="001160E8"/>
    <w:rsid w:val="00117164"/>
    <w:rsid w:val="00117773"/>
    <w:rsid w:val="001219BD"/>
    <w:rsid w:val="0012292C"/>
    <w:rsid w:val="00123019"/>
    <w:rsid w:val="00123974"/>
    <w:rsid w:val="0012493F"/>
    <w:rsid w:val="00124FA6"/>
    <w:rsid w:val="00125096"/>
    <w:rsid w:val="00125EDD"/>
    <w:rsid w:val="00126563"/>
    <w:rsid w:val="00126ED9"/>
    <w:rsid w:val="0012719E"/>
    <w:rsid w:val="00131CD3"/>
    <w:rsid w:val="00132CBC"/>
    <w:rsid w:val="001333C4"/>
    <w:rsid w:val="00137ACF"/>
    <w:rsid w:val="001457BA"/>
    <w:rsid w:val="001463EB"/>
    <w:rsid w:val="0014667C"/>
    <w:rsid w:val="00147FA9"/>
    <w:rsid w:val="00152396"/>
    <w:rsid w:val="001530E9"/>
    <w:rsid w:val="001541A9"/>
    <w:rsid w:val="00154F7E"/>
    <w:rsid w:val="001556A9"/>
    <w:rsid w:val="001559E6"/>
    <w:rsid w:val="00155CD0"/>
    <w:rsid w:val="00155EB6"/>
    <w:rsid w:val="00157B45"/>
    <w:rsid w:val="00160DFA"/>
    <w:rsid w:val="001648F2"/>
    <w:rsid w:val="00165230"/>
    <w:rsid w:val="00167B71"/>
    <w:rsid w:val="0017108E"/>
    <w:rsid w:val="00171521"/>
    <w:rsid w:val="00173E94"/>
    <w:rsid w:val="00180175"/>
    <w:rsid w:val="001811D9"/>
    <w:rsid w:val="00181E43"/>
    <w:rsid w:val="001848E4"/>
    <w:rsid w:val="00184BBC"/>
    <w:rsid w:val="0018730D"/>
    <w:rsid w:val="00191FD6"/>
    <w:rsid w:val="001928FC"/>
    <w:rsid w:val="00197BF4"/>
    <w:rsid w:val="00197C8C"/>
    <w:rsid w:val="001A2CC9"/>
    <w:rsid w:val="001A331F"/>
    <w:rsid w:val="001A3CB3"/>
    <w:rsid w:val="001A6019"/>
    <w:rsid w:val="001A67B4"/>
    <w:rsid w:val="001A6F8A"/>
    <w:rsid w:val="001A7B45"/>
    <w:rsid w:val="001B0407"/>
    <w:rsid w:val="001B0AA4"/>
    <w:rsid w:val="001B11F6"/>
    <w:rsid w:val="001B1239"/>
    <w:rsid w:val="001B1B9B"/>
    <w:rsid w:val="001B2A65"/>
    <w:rsid w:val="001B2CD2"/>
    <w:rsid w:val="001B3D14"/>
    <w:rsid w:val="001B510D"/>
    <w:rsid w:val="001C1CD2"/>
    <w:rsid w:val="001C2024"/>
    <w:rsid w:val="001C34F3"/>
    <w:rsid w:val="001C3B43"/>
    <w:rsid w:val="001C41ED"/>
    <w:rsid w:val="001C6E39"/>
    <w:rsid w:val="001C7209"/>
    <w:rsid w:val="001C7880"/>
    <w:rsid w:val="001C7FBE"/>
    <w:rsid w:val="001D03C5"/>
    <w:rsid w:val="001D2282"/>
    <w:rsid w:val="001D282E"/>
    <w:rsid w:val="001D38CF"/>
    <w:rsid w:val="001D3CD0"/>
    <w:rsid w:val="001D3FDB"/>
    <w:rsid w:val="001D4824"/>
    <w:rsid w:val="001D65AF"/>
    <w:rsid w:val="001E0597"/>
    <w:rsid w:val="001E08A9"/>
    <w:rsid w:val="001E2776"/>
    <w:rsid w:val="001E30AF"/>
    <w:rsid w:val="001E61CB"/>
    <w:rsid w:val="001E6466"/>
    <w:rsid w:val="001F590B"/>
    <w:rsid w:val="001F728C"/>
    <w:rsid w:val="00200D80"/>
    <w:rsid w:val="002025B5"/>
    <w:rsid w:val="00202D83"/>
    <w:rsid w:val="00203880"/>
    <w:rsid w:val="002057E6"/>
    <w:rsid w:val="002061B8"/>
    <w:rsid w:val="00206664"/>
    <w:rsid w:val="00206B7D"/>
    <w:rsid w:val="002124DF"/>
    <w:rsid w:val="00213F04"/>
    <w:rsid w:val="00214B02"/>
    <w:rsid w:val="0021701D"/>
    <w:rsid w:val="00217E4C"/>
    <w:rsid w:val="00221260"/>
    <w:rsid w:val="00221BF4"/>
    <w:rsid w:val="00223109"/>
    <w:rsid w:val="00223FB1"/>
    <w:rsid w:val="00224DD0"/>
    <w:rsid w:val="00227E68"/>
    <w:rsid w:val="002303B1"/>
    <w:rsid w:val="00231284"/>
    <w:rsid w:val="00231621"/>
    <w:rsid w:val="00231D6B"/>
    <w:rsid w:val="002320EE"/>
    <w:rsid w:val="00232590"/>
    <w:rsid w:val="00233FEF"/>
    <w:rsid w:val="002348F2"/>
    <w:rsid w:val="00236945"/>
    <w:rsid w:val="002379FF"/>
    <w:rsid w:val="00241458"/>
    <w:rsid w:val="00241E4A"/>
    <w:rsid w:val="00242BBF"/>
    <w:rsid w:val="0024330D"/>
    <w:rsid w:val="0024487A"/>
    <w:rsid w:val="00250A6B"/>
    <w:rsid w:val="002570E5"/>
    <w:rsid w:val="00257FB9"/>
    <w:rsid w:val="00262095"/>
    <w:rsid w:val="0026319E"/>
    <w:rsid w:val="0026340F"/>
    <w:rsid w:val="002678B9"/>
    <w:rsid w:val="00267943"/>
    <w:rsid w:val="00271795"/>
    <w:rsid w:val="002729EB"/>
    <w:rsid w:val="002810C5"/>
    <w:rsid w:val="0028303B"/>
    <w:rsid w:val="00283B17"/>
    <w:rsid w:val="002872F8"/>
    <w:rsid w:val="002917D5"/>
    <w:rsid w:val="00295059"/>
    <w:rsid w:val="00295271"/>
    <w:rsid w:val="0029670C"/>
    <w:rsid w:val="00296764"/>
    <w:rsid w:val="002B03F4"/>
    <w:rsid w:val="002B2EA9"/>
    <w:rsid w:val="002B474B"/>
    <w:rsid w:val="002B50BE"/>
    <w:rsid w:val="002C068B"/>
    <w:rsid w:val="002C1BC8"/>
    <w:rsid w:val="002C444F"/>
    <w:rsid w:val="002D07CE"/>
    <w:rsid w:val="002D3962"/>
    <w:rsid w:val="002D4477"/>
    <w:rsid w:val="002D7052"/>
    <w:rsid w:val="002E14EC"/>
    <w:rsid w:val="002E1A6B"/>
    <w:rsid w:val="002E243B"/>
    <w:rsid w:val="002E2F5E"/>
    <w:rsid w:val="002E30DA"/>
    <w:rsid w:val="002E4B90"/>
    <w:rsid w:val="002E6279"/>
    <w:rsid w:val="002E70DF"/>
    <w:rsid w:val="002F2699"/>
    <w:rsid w:val="002F75AC"/>
    <w:rsid w:val="00303401"/>
    <w:rsid w:val="00303994"/>
    <w:rsid w:val="003043E8"/>
    <w:rsid w:val="0031241C"/>
    <w:rsid w:val="00312499"/>
    <w:rsid w:val="00313162"/>
    <w:rsid w:val="003162CB"/>
    <w:rsid w:val="00316B30"/>
    <w:rsid w:val="00320831"/>
    <w:rsid w:val="00320908"/>
    <w:rsid w:val="003226BF"/>
    <w:rsid w:val="0032431C"/>
    <w:rsid w:val="00327586"/>
    <w:rsid w:val="00327CE6"/>
    <w:rsid w:val="00331B11"/>
    <w:rsid w:val="00332A04"/>
    <w:rsid w:val="003336A9"/>
    <w:rsid w:val="00341630"/>
    <w:rsid w:val="00342E7C"/>
    <w:rsid w:val="00344625"/>
    <w:rsid w:val="00346376"/>
    <w:rsid w:val="00347F9C"/>
    <w:rsid w:val="00350698"/>
    <w:rsid w:val="003507BD"/>
    <w:rsid w:val="00353ED6"/>
    <w:rsid w:val="00357A59"/>
    <w:rsid w:val="00357D7E"/>
    <w:rsid w:val="003624B7"/>
    <w:rsid w:val="00363E71"/>
    <w:rsid w:val="003650E6"/>
    <w:rsid w:val="00365B92"/>
    <w:rsid w:val="00366785"/>
    <w:rsid w:val="00367B85"/>
    <w:rsid w:val="00367FEF"/>
    <w:rsid w:val="00373BB4"/>
    <w:rsid w:val="003740E7"/>
    <w:rsid w:val="00376229"/>
    <w:rsid w:val="003762AB"/>
    <w:rsid w:val="00376C30"/>
    <w:rsid w:val="0037711E"/>
    <w:rsid w:val="0038345B"/>
    <w:rsid w:val="0038352E"/>
    <w:rsid w:val="00383A26"/>
    <w:rsid w:val="00384E43"/>
    <w:rsid w:val="00386968"/>
    <w:rsid w:val="00390DBE"/>
    <w:rsid w:val="00390E93"/>
    <w:rsid w:val="0039370A"/>
    <w:rsid w:val="003972C0"/>
    <w:rsid w:val="003A3C36"/>
    <w:rsid w:val="003A4C59"/>
    <w:rsid w:val="003B06AF"/>
    <w:rsid w:val="003B0CB2"/>
    <w:rsid w:val="003B1F65"/>
    <w:rsid w:val="003B3877"/>
    <w:rsid w:val="003B4ACF"/>
    <w:rsid w:val="003B5B65"/>
    <w:rsid w:val="003B5E9B"/>
    <w:rsid w:val="003B6F87"/>
    <w:rsid w:val="003C0A36"/>
    <w:rsid w:val="003C26F5"/>
    <w:rsid w:val="003C31D8"/>
    <w:rsid w:val="003C3688"/>
    <w:rsid w:val="003C3BB2"/>
    <w:rsid w:val="003C40EA"/>
    <w:rsid w:val="003D13E1"/>
    <w:rsid w:val="003D2D72"/>
    <w:rsid w:val="003D2E39"/>
    <w:rsid w:val="003D418F"/>
    <w:rsid w:val="003D45EB"/>
    <w:rsid w:val="003D5FB8"/>
    <w:rsid w:val="003D688D"/>
    <w:rsid w:val="003E035F"/>
    <w:rsid w:val="003E05E5"/>
    <w:rsid w:val="003E6007"/>
    <w:rsid w:val="003E6DC6"/>
    <w:rsid w:val="003F07A6"/>
    <w:rsid w:val="003F4803"/>
    <w:rsid w:val="003F535D"/>
    <w:rsid w:val="003F64C9"/>
    <w:rsid w:val="003F7783"/>
    <w:rsid w:val="00400FBA"/>
    <w:rsid w:val="00402B0A"/>
    <w:rsid w:val="00403AA2"/>
    <w:rsid w:val="00404F99"/>
    <w:rsid w:val="0040687E"/>
    <w:rsid w:val="004070FF"/>
    <w:rsid w:val="00407DEB"/>
    <w:rsid w:val="00410A52"/>
    <w:rsid w:val="00413A1E"/>
    <w:rsid w:val="004154CB"/>
    <w:rsid w:val="004157F6"/>
    <w:rsid w:val="00415814"/>
    <w:rsid w:val="00421F2E"/>
    <w:rsid w:val="004242EE"/>
    <w:rsid w:val="0042472B"/>
    <w:rsid w:val="00426310"/>
    <w:rsid w:val="004266F1"/>
    <w:rsid w:val="00430375"/>
    <w:rsid w:val="00430D26"/>
    <w:rsid w:val="00432D84"/>
    <w:rsid w:val="004365EA"/>
    <w:rsid w:val="00441684"/>
    <w:rsid w:val="00442FDF"/>
    <w:rsid w:val="00443504"/>
    <w:rsid w:val="0044663D"/>
    <w:rsid w:val="004466E3"/>
    <w:rsid w:val="004477DB"/>
    <w:rsid w:val="0045152C"/>
    <w:rsid w:val="00454882"/>
    <w:rsid w:val="00460740"/>
    <w:rsid w:val="004632F0"/>
    <w:rsid w:val="00464048"/>
    <w:rsid w:val="00466AE8"/>
    <w:rsid w:val="00467CED"/>
    <w:rsid w:val="00473F8E"/>
    <w:rsid w:val="00474D12"/>
    <w:rsid w:val="00476A0C"/>
    <w:rsid w:val="00481AFA"/>
    <w:rsid w:val="004821A0"/>
    <w:rsid w:val="00483CC5"/>
    <w:rsid w:val="00484005"/>
    <w:rsid w:val="004853A7"/>
    <w:rsid w:val="004854FA"/>
    <w:rsid w:val="00492761"/>
    <w:rsid w:val="004932B5"/>
    <w:rsid w:val="0049725F"/>
    <w:rsid w:val="004973F1"/>
    <w:rsid w:val="00497C4A"/>
    <w:rsid w:val="004A0DC5"/>
    <w:rsid w:val="004A2A84"/>
    <w:rsid w:val="004A2D36"/>
    <w:rsid w:val="004A36F2"/>
    <w:rsid w:val="004A6A81"/>
    <w:rsid w:val="004A7E5E"/>
    <w:rsid w:val="004B11E9"/>
    <w:rsid w:val="004B18A3"/>
    <w:rsid w:val="004B2DB2"/>
    <w:rsid w:val="004B3790"/>
    <w:rsid w:val="004B45DC"/>
    <w:rsid w:val="004B488C"/>
    <w:rsid w:val="004C2A9E"/>
    <w:rsid w:val="004C3346"/>
    <w:rsid w:val="004C3F28"/>
    <w:rsid w:val="004C5B98"/>
    <w:rsid w:val="004C6C5D"/>
    <w:rsid w:val="004C6D82"/>
    <w:rsid w:val="004C75E9"/>
    <w:rsid w:val="004C7874"/>
    <w:rsid w:val="004D08FB"/>
    <w:rsid w:val="004D0A03"/>
    <w:rsid w:val="004D44AE"/>
    <w:rsid w:val="004D5C3C"/>
    <w:rsid w:val="004D6C44"/>
    <w:rsid w:val="004D78EE"/>
    <w:rsid w:val="004E1610"/>
    <w:rsid w:val="004E197E"/>
    <w:rsid w:val="004E1A79"/>
    <w:rsid w:val="004E33C8"/>
    <w:rsid w:val="004E4C03"/>
    <w:rsid w:val="004E4DDD"/>
    <w:rsid w:val="004E67A5"/>
    <w:rsid w:val="004F3C1B"/>
    <w:rsid w:val="004F4364"/>
    <w:rsid w:val="004F5DAD"/>
    <w:rsid w:val="004F736E"/>
    <w:rsid w:val="00501050"/>
    <w:rsid w:val="005011F4"/>
    <w:rsid w:val="005045BA"/>
    <w:rsid w:val="00506302"/>
    <w:rsid w:val="005116D5"/>
    <w:rsid w:val="00512C98"/>
    <w:rsid w:val="00512E7C"/>
    <w:rsid w:val="00515B96"/>
    <w:rsid w:val="00515FC8"/>
    <w:rsid w:val="00517901"/>
    <w:rsid w:val="00517932"/>
    <w:rsid w:val="005244F6"/>
    <w:rsid w:val="00524F7D"/>
    <w:rsid w:val="00525935"/>
    <w:rsid w:val="00525A78"/>
    <w:rsid w:val="0052649D"/>
    <w:rsid w:val="00541A04"/>
    <w:rsid w:val="00541E8F"/>
    <w:rsid w:val="00543F67"/>
    <w:rsid w:val="0054416B"/>
    <w:rsid w:val="00547407"/>
    <w:rsid w:val="00551953"/>
    <w:rsid w:val="00552158"/>
    <w:rsid w:val="00561FC4"/>
    <w:rsid w:val="00562875"/>
    <w:rsid w:val="00564FBA"/>
    <w:rsid w:val="0057097D"/>
    <w:rsid w:val="00570D97"/>
    <w:rsid w:val="00571931"/>
    <w:rsid w:val="005731B1"/>
    <w:rsid w:val="00574E10"/>
    <w:rsid w:val="0057700A"/>
    <w:rsid w:val="005808AB"/>
    <w:rsid w:val="00581085"/>
    <w:rsid w:val="0058134F"/>
    <w:rsid w:val="00581464"/>
    <w:rsid w:val="005829B7"/>
    <w:rsid w:val="0058792A"/>
    <w:rsid w:val="00587F66"/>
    <w:rsid w:val="005905C4"/>
    <w:rsid w:val="005918B5"/>
    <w:rsid w:val="00595699"/>
    <w:rsid w:val="005A3579"/>
    <w:rsid w:val="005A42CA"/>
    <w:rsid w:val="005A5DB4"/>
    <w:rsid w:val="005B1469"/>
    <w:rsid w:val="005B2D46"/>
    <w:rsid w:val="005B2E0E"/>
    <w:rsid w:val="005B4323"/>
    <w:rsid w:val="005B48B3"/>
    <w:rsid w:val="005B6402"/>
    <w:rsid w:val="005B769C"/>
    <w:rsid w:val="005C4191"/>
    <w:rsid w:val="005C461B"/>
    <w:rsid w:val="005C48C4"/>
    <w:rsid w:val="005C490D"/>
    <w:rsid w:val="005C52DB"/>
    <w:rsid w:val="005C5801"/>
    <w:rsid w:val="005C643E"/>
    <w:rsid w:val="005C6F6D"/>
    <w:rsid w:val="005C7C14"/>
    <w:rsid w:val="005C7F8E"/>
    <w:rsid w:val="005D05A3"/>
    <w:rsid w:val="005D1AC9"/>
    <w:rsid w:val="005D32A3"/>
    <w:rsid w:val="005D3B14"/>
    <w:rsid w:val="005D4E0B"/>
    <w:rsid w:val="005D5AB3"/>
    <w:rsid w:val="005D5C89"/>
    <w:rsid w:val="005D6DA1"/>
    <w:rsid w:val="005D7A36"/>
    <w:rsid w:val="005E0ACD"/>
    <w:rsid w:val="005E1A93"/>
    <w:rsid w:val="005E1BA6"/>
    <w:rsid w:val="005E3AFD"/>
    <w:rsid w:val="005E3F14"/>
    <w:rsid w:val="005E40B4"/>
    <w:rsid w:val="005E5E1D"/>
    <w:rsid w:val="005E7356"/>
    <w:rsid w:val="005F1432"/>
    <w:rsid w:val="005F1682"/>
    <w:rsid w:val="005F2D42"/>
    <w:rsid w:val="005F2F03"/>
    <w:rsid w:val="005F2FFB"/>
    <w:rsid w:val="005F3F4D"/>
    <w:rsid w:val="005F4154"/>
    <w:rsid w:val="005F44C8"/>
    <w:rsid w:val="005F44E3"/>
    <w:rsid w:val="005F6E05"/>
    <w:rsid w:val="00603648"/>
    <w:rsid w:val="00603B01"/>
    <w:rsid w:val="0060551F"/>
    <w:rsid w:val="00605FD7"/>
    <w:rsid w:val="0060717D"/>
    <w:rsid w:val="00610634"/>
    <w:rsid w:val="00610C6F"/>
    <w:rsid w:val="00611FFD"/>
    <w:rsid w:val="00617591"/>
    <w:rsid w:val="00622C42"/>
    <w:rsid w:val="00624F5E"/>
    <w:rsid w:val="00625BD4"/>
    <w:rsid w:val="00632880"/>
    <w:rsid w:val="0063508B"/>
    <w:rsid w:val="00635286"/>
    <w:rsid w:val="00635EFA"/>
    <w:rsid w:val="00637AEB"/>
    <w:rsid w:val="00646571"/>
    <w:rsid w:val="0065147C"/>
    <w:rsid w:val="0065425B"/>
    <w:rsid w:val="006545F1"/>
    <w:rsid w:val="00656006"/>
    <w:rsid w:val="006577F9"/>
    <w:rsid w:val="006579C7"/>
    <w:rsid w:val="00660C71"/>
    <w:rsid w:val="00660EED"/>
    <w:rsid w:val="006613E0"/>
    <w:rsid w:val="006634C8"/>
    <w:rsid w:val="00663F7E"/>
    <w:rsid w:val="00666C91"/>
    <w:rsid w:val="00667AD1"/>
    <w:rsid w:val="006719C1"/>
    <w:rsid w:val="00671C6F"/>
    <w:rsid w:val="006768EE"/>
    <w:rsid w:val="006804F3"/>
    <w:rsid w:val="006806A6"/>
    <w:rsid w:val="006844B8"/>
    <w:rsid w:val="00684ACC"/>
    <w:rsid w:val="00684BEF"/>
    <w:rsid w:val="006855CE"/>
    <w:rsid w:val="006859C0"/>
    <w:rsid w:val="0068735F"/>
    <w:rsid w:val="00687B63"/>
    <w:rsid w:val="00695D87"/>
    <w:rsid w:val="006971FD"/>
    <w:rsid w:val="00697F45"/>
    <w:rsid w:val="006A33CE"/>
    <w:rsid w:val="006A401B"/>
    <w:rsid w:val="006A776E"/>
    <w:rsid w:val="006B25F2"/>
    <w:rsid w:val="006B6F0F"/>
    <w:rsid w:val="006C0CCE"/>
    <w:rsid w:val="006C2B67"/>
    <w:rsid w:val="006C2BE3"/>
    <w:rsid w:val="006C35EE"/>
    <w:rsid w:val="006C537B"/>
    <w:rsid w:val="006C70BC"/>
    <w:rsid w:val="006D0229"/>
    <w:rsid w:val="006D0E1D"/>
    <w:rsid w:val="006D19C4"/>
    <w:rsid w:val="006D3D71"/>
    <w:rsid w:val="006D4CEC"/>
    <w:rsid w:val="006D6EA2"/>
    <w:rsid w:val="006D7C60"/>
    <w:rsid w:val="006E142B"/>
    <w:rsid w:val="006E1D2C"/>
    <w:rsid w:val="006E1D9E"/>
    <w:rsid w:val="006E1F33"/>
    <w:rsid w:val="006E213D"/>
    <w:rsid w:val="006E2546"/>
    <w:rsid w:val="006F1A7E"/>
    <w:rsid w:val="006F2287"/>
    <w:rsid w:val="006F2D2F"/>
    <w:rsid w:val="006F39E8"/>
    <w:rsid w:val="006F40B5"/>
    <w:rsid w:val="006F57EE"/>
    <w:rsid w:val="006F5AEB"/>
    <w:rsid w:val="00700AA5"/>
    <w:rsid w:val="00701E9F"/>
    <w:rsid w:val="00703319"/>
    <w:rsid w:val="00705393"/>
    <w:rsid w:val="0070742D"/>
    <w:rsid w:val="00707C38"/>
    <w:rsid w:val="0071053D"/>
    <w:rsid w:val="007111AC"/>
    <w:rsid w:val="00711D4F"/>
    <w:rsid w:val="00712C71"/>
    <w:rsid w:val="00713173"/>
    <w:rsid w:val="0071429E"/>
    <w:rsid w:val="00716372"/>
    <w:rsid w:val="00716DB9"/>
    <w:rsid w:val="007200A8"/>
    <w:rsid w:val="007210EE"/>
    <w:rsid w:val="0072145F"/>
    <w:rsid w:val="00721486"/>
    <w:rsid w:val="00721646"/>
    <w:rsid w:val="0072279E"/>
    <w:rsid w:val="0072411E"/>
    <w:rsid w:val="00724404"/>
    <w:rsid w:val="00724BC4"/>
    <w:rsid w:val="00725A26"/>
    <w:rsid w:val="00733461"/>
    <w:rsid w:val="00741FF2"/>
    <w:rsid w:val="00743BA5"/>
    <w:rsid w:val="00745397"/>
    <w:rsid w:val="00745746"/>
    <w:rsid w:val="0074696E"/>
    <w:rsid w:val="0074764F"/>
    <w:rsid w:val="00750C68"/>
    <w:rsid w:val="0075742F"/>
    <w:rsid w:val="007576CF"/>
    <w:rsid w:val="0076009A"/>
    <w:rsid w:val="00760AAD"/>
    <w:rsid w:val="00760F54"/>
    <w:rsid w:val="00761432"/>
    <w:rsid w:val="007622F2"/>
    <w:rsid w:val="0076242C"/>
    <w:rsid w:val="0076713C"/>
    <w:rsid w:val="007702D3"/>
    <w:rsid w:val="007713DA"/>
    <w:rsid w:val="00776D4D"/>
    <w:rsid w:val="00781652"/>
    <w:rsid w:val="0078415E"/>
    <w:rsid w:val="00786A2B"/>
    <w:rsid w:val="00794C77"/>
    <w:rsid w:val="007A343A"/>
    <w:rsid w:val="007A49CF"/>
    <w:rsid w:val="007A7CF9"/>
    <w:rsid w:val="007B18AB"/>
    <w:rsid w:val="007B1929"/>
    <w:rsid w:val="007B3030"/>
    <w:rsid w:val="007B575E"/>
    <w:rsid w:val="007B5CC6"/>
    <w:rsid w:val="007B5FC0"/>
    <w:rsid w:val="007B7D5B"/>
    <w:rsid w:val="007C2892"/>
    <w:rsid w:val="007C331A"/>
    <w:rsid w:val="007D3070"/>
    <w:rsid w:val="007D3265"/>
    <w:rsid w:val="007D3BF6"/>
    <w:rsid w:val="007D793C"/>
    <w:rsid w:val="007E3C07"/>
    <w:rsid w:val="007E4086"/>
    <w:rsid w:val="007E7FFA"/>
    <w:rsid w:val="007F0B17"/>
    <w:rsid w:val="007F0E9C"/>
    <w:rsid w:val="007F3A67"/>
    <w:rsid w:val="00801817"/>
    <w:rsid w:val="008031D1"/>
    <w:rsid w:val="00804E58"/>
    <w:rsid w:val="00806317"/>
    <w:rsid w:val="008067CD"/>
    <w:rsid w:val="008100EA"/>
    <w:rsid w:val="0081210A"/>
    <w:rsid w:val="00813EB4"/>
    <w:rsid w:val="0082021C"/>
    <w:rsid w:val="00823C76"/>
    <w:rsid w:val="0082531B"/>
    <w:rsid w:val="00827726"/>
    <w:rsid w:val="00830DE1"/>
    <w:rsid w:val="00835987"/>
    <w:rsid w:val="00836563"/>
    <w:rsid w:val="00837155"/>
    <w:rsid w:val="00837DE4"/>
    <w:rsid w:val="00840532"/>
    <w:rsid w:val="00840A3B"/>
    <w:rsid w:val="00840C3D"/>
    <w:rsid w:val="00841FC2"/>
    <w:rsid w:val="008426A8"/>
    <w:rsid w:val="00843A22"/>
    <w:rsid w:val="008448A3"/>
    <w:rsid w:val="00844C89"/>
    <w:rsid w:val="00846181"/>
    <w:rsid w:val="00847718"/>
    <w:rsid w:val="008520DD"/>
    <w:rsid w:val="00852275"/>
    <w:rsid w:val="00852D60"/>
    <w:rsid w:val="00853036"/>
    <w:rsid w:val="00853417"/>
    <w:rsid w:val="00855939"/>
    <w:rsid w:val="008603F6"/>
    <w:rsid w:val="0086133D"/>
    <w:rsid w:val="008631FB"/>
    <w:rsid w:val="0086411D"/>
    <w:rsid w:val="00867238"/>
    <w:rsid w:val="00870F83"/>
    <w:rsid w:val="00871970"/>
    <w:rsid w:val="00871DE6"/>
    <w:rsid w:val="0087315F"/>
    <w:rsid w:val="00876472"/>
    <w:rsid w:val="0087780F"/>
    <w:rsid w:val="00880E9B"/>
    <w:rsid w:val="00883F6B"/>
    <w:rsid w:val="00885D1B"/>
    <w:rsid w:val="00886EB4"/>
    <w:rsid w:val="00887AF3"/>
    <w:rsid w:val="0089016E"/>
    <w:rsid w:val="00890BE7"/>
    <w:rsid w:val="00891F06"/>
    <w:rsid w:val="008922E8"/>
    <w:rsid w:val="008943FD"/>
    <w:rsid w:val="008954A9"/>
    <w:rsid w:val="00895653"/>
    <w:rsid w:val="00895DDF"/>
    <w:rsid w:val="00897B5E"/>
    <w:rsid w:val="008A52CC"/>
    <w:rsid w:val="008A627D"/>
    <w:rsid w:val="008A6671"/>
    <w:rsid w:val="008A6D19"/>
    <w:rsid w:val="008A6E33"/>
    <w:rsid w:val="008A7A31"/>
    <w:rsid w:val="008B0651"/>
    <w:rsid w:val="008B0C46"/>
    <w:rsid w:val="008B306A"/>
    <w:rsid w:val="008B3587"/>
    <w:rsid w:val="008B35AD"/>
    <w:rsid w:val="008B7468"/>
    <w:rsid w:val="008B7578"/>
    <w:rsid w:val="008C1A83"/>
    <w:rsid w:val="008C1B9F"/>
    <w:rsid w:val="008C5100"/>
    <w:rsid w:val="008C5218"/>
    <w:rsid w:val="008C631A"/>
    <w:rsid w:val="008C7B5D"/>
    <w:rsid w:val="008D0523"/>
    <w:rsid w:val="008D5C76"/>
    <w:rsid w:val="008D5CBF"/>
    <w:rsid w:val="008D75E3"/>
    <w:rsid w:val="008D78CE"/>
    <w:rsid w:val="008D7BF8"/>
    <w:rsid w:val="008E2AE4"/>
    <w:rsid w:val="008E4051"/>
    <w:rsid w:val="008E42CF"/>
    <w:rsid w:val="008E4878"/>
    <w:rsid w:val="008E5897"/>
    <w:rsid w:val="008F159A"/>
    <w:rsid w:val="008F1CF2"/>
    <w:rsid w:val="008F47C7"/>
    <w:rsid w:val="00901BB5"/>
    <w:rsid w:val="00904C53"/>
    <w:rsid w:val="00907521"/>
    <w:rsid w:val="00907D1B"/>
    <w:rsid w:val="00911633"/>
    <w:rsid w:val="0091226F"/>
    <w:rsid w:val="00912CB9"/>
    <w:rsid w:val="009137AC"/>
    <w:rsid w:val="00914778"/>
    <w:rsid w:val="009151CB"/>
    <w:rsid w:val="009200DB"/>
    <w:rsid w:val="00922E22"/>
    <w:rsid w:val="009252D5"/>
    <w:rsid w:val="0093147A"/>
    <w:rsid w:val="00932B27"/>
    <w:rsid w:val="00933666"/>
    <w:rsid w:val="00933DBB"/>
    <w:rsid w:val="00934F71"/>
    <w:rsid w:val="0093519C"/>
    <w:rsid w:val="00935566"/>
    <w:rsid w:val="00937513"/>
    <w:rsid w:val="00943326"/>
    <w:rsid w:val="00944EC2"/>
    <w:rsid w:val="00945470"/>
    <w:rsid w:val="00947380"/>
    <w:rsid w:val="009477D7"/>
    <w:rsid w:val="009512F1"/>
    <w:rsid w:val="009513E9"/>
    <w:rsid w:val="009517A0"/>
    <w:rsid w:val="00951B89"/>
    <w:rsid w:val="0095326B"/>
    <w:rsid w:val="009604EA"/>
    <w:rsid w:val="009614F6"/>
    <w:rsid w:val="009615C4"/>
    <w:rsid w:val="0096192D"/>
    <w:rsid w:val="0096348E"/>
    <w:rsid w:val="009670DD"/>
    <w:rsid w:val="00970A54"/>
    <w:rsid w:val="00971848"/>
    <w:rsid w:val="0097275E"/>
    <w:rsid w:val="009747F9"/>
    <w:rsid w:val="00975369"/>
    <w:rsid w:val="009771CC"/>
    <w:rsid w:val="00977534"/>
    <w:rsid w:val="00982656"/>
    <w:rsid w:val="009828B4"/>
    <w:rsid w:val="00982A8B"/>
    <w:rsid w:val="00982EAD"/>
    <w:rsid w:val="00983653"/>
    <w:rsid w:val="00983773"/>
    <w:rsid w:val="009855C3"/>
    <w:rsid w:val="00986C45"/>
    <w:rsid w:val="009904DC"/>
    <w:rsid w:val="00992774"/>
    <w:rsid w:val="0099287C"/>
    <w:rsid w:val="0099371C"/>
    <w:rsid w:val="00993C8D"/>
    <w:rsid w:val="00995E49"/>
    <w:rsid w:val="00996E29"/>
    <w:rsid w:val="009A1E05"/>
    <w:rsid w:val="009A40E2"/>
    <w:rsid w:val="009A793F"/>
    <w:rsid w:val="009B19EC"/>
    <w:rsid w:val="009B2B11"/>
    <w:rsid w:val="009B3526"/>
    <w:rsid w:val="009B6AE8"/>
    <w:rsid w:val="009C18AD"/>
    <w:rsid w:val="009C3A24"/>
    <w:rsid w:val="009C4020"/>
    <w:rsid w:val="009C4BCF"/>
    <w:rsid w:val="009C5908"/>
    <w:rsid w:val="009C5ED7"/>
    <w:rsid w:val="009D2198"/>
    <w:rsid w:val="009D3993"/>
    <w:rsid w:val="009D4FC9"/>
    <w:rsid w:val="009D543C"/>
    <w:rsid w:val="009D7530"/>
    <w:rsid w:val="009D771C"/>
    <w:rsid w:val="009E06AC"/>
    <w:rsid w:val="009E28EA"/>
    <w:rsid w:val="009E37C9"/>
    <w:rsid w:val="009E5134"/>
    <w:rsid w:val="009E51CA"/>
    <w:rsid w:val="009E6020"/>
    <w:rsid w:val="009E623B"/>
    <w:rsid w:val="009E693C"/>
    <w:rsid w:val="009E73CA"/>
    <w:rsid w:val="009F204F"/>
    <w:rsid w:val="009F3B23"/>
    <w:rsid w:val="009F4B48"/>
    <w:rsid w:val="009F61AB"/>
    <w:rsid w:val="009F6740"/>
    <w:rsid w:val="00A00545"/>
    <w:rsid w:val="00A006F6"/>
    <w:rsid w:val="00A051CA"/>
    <w:rsid w:val="00A05265"/>
    <w:rsid w:val="00A05C77"/>
    <w:rsid w:val="00A06410"/>
    <w:rsid w:val="00A22AAA"/>
    <w:rsid w:val="00A271AF"/>
    <w:rsid w:val="00A30824"/>
    <w:rsid w:val="00A31274"/>
    <w:rsid w:val="00A3176A"/>
    <w:rsid w:val="00A32B63"/>
    <w:rsid w:val="00A32D57"/>
    <w:rsid w:val="00A35424"/>
    <w:rsid w:val="00A35D13"/>
    <w:rsid w:val="00A3615C"/>
    <w:rsid w:val="00A362CC"/>
    <w:rsid w:val="00A36BAE"/>
    <w:rsid w:val="00A377BE"/>
    <w:rsid w:val="00A40FA1"/>
    <w:rsid w:val="00A41FB1"/>
    <w:rsid w:val="00A4243C"/>
    <w:rsid w:val="00A43004"/>
    <w:rsid w:val="00A44490"/>
    <w:rsid w:val="00A509FF"/>
    <w:rsid w:val="00A55690"/>
    <w:rsid w:val="00A57AE0"/>
    <w:rsid w:val="00A60A6F"/>
    <w:rsid w:val="00A60D1C"/>
    <w:rsid w:val="00A611B6"/>
    <w:rsid w:val="00A64471"/>
    <w:rsid w:val="00A70480"/>
    <w:rsid w:val="00A7250E"/>
    <w:rsid w:val="00A72E8B"/>
    <w:rsid w:val="00A730F4"/>
    <w:rsid w:val="00A75808"/>
    <w:rsid w:val="00A7630F"/>
    <w:rsid w:val="00A82FE9"/>
    <w:rsid w:val="00A84A89"/>
    <w:rsid w:val="00A85817"/>
    <w:rsid w:val="00A94480"/>
    <w:rsid w:val="00A948C0"/>
    <w:rsid w:val="00A954DB"/>
    <w:rsid w:val="00A95A90"/>
    <w:rsid w:val="00A96F1A"/>
    <w:rsid w:val="00AA278C"/>
    <w:rsid w:val="00AA3450"/>
    <w:rsid w:val="00AA42C3"/>
    <w:rsid w:val="00AA5FED"/>
    <w:rsid w:val="00AA6D8D"/>
    <w:rsid w:val="00AB0839"/>
    <w:rsid w:val="00AB12CD"/>
    <w:rsid w:val="00AB2545"/>
    <w:rsid w:val="00AB3D99"/>
    <w:rsid w:val="00AB426E"/>
    <w:rsid w:val="00AB5546"/>
    <w:rsid w:val="00AB7255"/>
    <w:rsid w:val="00AC0CFC"/>
    <w:rsid w:val="00AC1465"/>
    <w:rsid w:val="00AC1578"/>
    <w:rsid w:val="00AC1D4B"/>
    <w:rsid w:val="00AC3B4B"/>
    <w:rsid w:val="00AC5194"/>
    <w:rsid w:val="00AC56CD"/>
    <w:rsid w:val="00AC6E0E"/>
    <w:rsid w:val="00AC7BB2"/>
    <w:rsid w:val="00AD00DB"/>
    <w:rsid w:val="00AD3E59"/>
    <w:rsid w:val="00AD712A"/>
    <w:rsid w:val="00AD7EFE"/>
    <w:rsid w:val="00AE02D9"/>
    <w:rsid w:val="00AE09E4"/>
    <w:rsid w:val="00AE0DDB"/>
    <w:rsid w:val="00AE40BA"/>
    <w:rsid w:val="00AE62A8"/>
    <w:rsid w:val="00AE711F"/>
    <w:rsid w:val="00AF1A57"/>
    <w:rsid w:val="00AF1D7D"/>
    <w:rsid w:val="00AF4001"/>
    <w:rsid w:val="00AF5501"/>
    <w:rsid w:val="00AF75EC"/>
    <w:rsid w:val="00B01DFA"/>
    <w:rsid w:val="00B0367B"/>
    <w:rsid w:val="00B11B3E"/>
    <w:rsid w:val="00B12661"/>
    <w:rsid w:val="00B158A9"/>
    <w:rsid w:val="00B20F18"/>
    <w:rsid w:val="00B216D7"/>
    <w:rsid w:val="00B233AA"/>
    <w:rsid w:val="00B2606C"/>
    <w:rsid w:val="00B34518"/>
    <w:rsid w:val="00B355E4"/>
    <w:rsid w:val="00B35F60"/>
    <w:rsid w:val="00B368D2"/>
    <w:rsid w:val="00B42F22"/>
    <w:rsid w:val="00B46FBA"/>
    <w:rsid w:val="00B47C17"/>
    <w:rsid w:val="00B50543"/>
    <w:rsid w:val="00B51242"/>
    <w:rsid w:val="00B51DD9"/>
    <w:rsid w:val="00B5359B"/>
    <w:rsid w:val="00B553D4"/>
    <w:rsid w:val="00B56327"/>
    <w:rsid w:val="00B56C0B"/>
    <w:rsid w:val="00B61EDF"/>
    <w:rsid w:val="00B62683"/>
    <w:rsid w:val="00B63268"/>
    <w:rsid w:val="00B64FCC"/>
    <w:rsid w:val="00B653C5"/>
    <w:rsid w:val="00B65637"/>
    <w:rsid w:val="00B65785"/>
    <w:rsid w:val="00B674E7"/>
    <w:rsid w:val="00B73D30"/>
    <w:rsid w:val="00B77C6E"/>
    <w:rsid w:val="00B80C07"/>
    <w:rsid w:val="00B8215E"/>
    <w:rsid w:val="00B8659F"/>
    <w:rsid w:val="00B9306B"/>
    <w:rsid w:val="00B94476"/>
    <w:rsid w:val="00B94619"/>
    <w:rsid w:val="00B96596"/>
    <w:rsid w:val="00B97118"/>
    <w:rsid w:val="00BA06F3"/>
    <w:rsid w:val="00BA136B"/>
    <w:rsid w:val="00BA1B44"/>
    <w:rsid w:val="00BA21C1"/>
    <w:rsid w:val="00BA2A77"/>
    <w:rsid w:val="00BA337F"/>
    <w:rsid w:val="00BA4C9B"/>
    <w:rsid w:val="00BA53E4"/>
    <w:rsid w:val="00BA57BC"/>
    <w:rsid w:val="00BA601D"/>
    <w:rsid w:val="00BA6825"/>
    <w:rsid w:val="00BB2586"/>
    <w:rsid w:val="00BB3DA2"/>
    <w:rsid w:val="00BB67AA"/>
    <w:rsid w:val="00BB7CE9"/>
    <w:rsid w:val="00BC0B14"/>
    <w:rsid w:val="00BC2033"/>
    <w:rsid w:val="00BC2B8C"/>
    <w:rsid w:val="00BC3BD5"/>
    <w:rsid w:val="00BC4165"/>
    <w:rsid w:val="00BC4227"/>
    <w:rsid w:val="00BC4818"/>
    <w:rsid w:val="00BC4FAC"/>
    <w:rsid w:val="00BC6365"/>
    <w:rsid w:val="00BC642C"/>
    <w:rsid w:val="00BC6CAA"/>
    <w:rsid w:val="00BD065B"/>
    <w:rsid w:val="00BD2CB5"/>
    <w:rsid w:val="00BD3E23"/>
    <w:rsid w:val="00BD6600"/>
    <w:rsid w:val="00BE009E"/>
    <w:rsid w:val="00BE039A"/>
    <w:rsid w:val="00BE0614"/>
    <w:rsid w:val="00BF2ACF"/>
    <w:rsid w:val="00BF50FF"/>
    <w:rsid w:val="00BF59D9"/>
    <w:rsid w:val="00BF5FF7"/>
    <w:rsid w:val="00C01C00"/>
    <w:rsid w:val="00C04779"/>
    <w:rsid w:val="00C0793D"/>
    <w:rsid w:val="00C110FE"/>
    <w:rsid w:val="00C11FE9"/>
    <w:rsid w:val="00C12BD7"/>
    <w:rsid w:val="00C1468E"/>
    <w:rsid w:val="00C14FCD"/>
    <w:rsid w:val="00C175CF"/>
    <w:rsid w:val="00C236B3"/>
    <w:rsid w:val="00C24590"/>
    <w:rsid w:val="00C24B08"/>
    <w:rsid w:val="00C26C1A"/>
    <w:rsid w:val="00C30FF8"/>
    <w:rsid w:val="00C342CA"/>
    <w:rsid w:val="00C420DA"/>
    <w:rsid w:val="00C43255"/>
    <w:rsid w:val="00C456EA"/>
    <w:rsid w:val="00C45FBF"/>
    <w:rsid w:val="00C46164"/>
    <w:rsid w:val="00C46E35"/>
    <w:rsid w:val="00C470F1"/>
    <w:rsid w:val="00C503B7"/>
    <w:rsid w:val="00C534E7"/>
    <w:rsid w:val="00C540B1"/>
    <w:rsid w:val="00C547E4"/>
    <w:rsid w:val="00C55351"/>
    <w:rsid w:val="00C55BC0"/>
    <w:rsid w:val="00C60A42"/>
    <w:rsid w:val="00C615C6"/>
    <w:rsid w:val="00C634B3"/>
    <w:rsid w:val="00C66A86"/>
    <w:rsid w:val="00C673C9"/>
    <w:rsid w:val="00C673ED"/>
    <w:rsid w:val="00C70089"/>
    <w:rsid w:val="00C72071"/>
    <w:rsid w:val="00C73E03"/>
    <w:rsid w:val="00C75083"/>
    <w:rsid w:val="00C755B8"/>
    <w:rsid w:val="00C75620"/>
    <w:rsid w:val="00C7692D"/>
    <w:rsid w:val="00C77308"/>
    <w:rsid w:val="00C774FC"/>
    <w:rsid w:val="00C83F6E"/>
    <w:rsid w:val="00C84248"/>
    <w:rsid w:val="00C84C3F"/>
    <w:rsid w:val="00C86105"/>
    <w:rsid w:val="00C87825"/>
    <w:rsid w:val="00C9248F"/>
    <w:rsid w:val="00C93BE3"/>
    <w:rsid w:val="00C95516"/>
    <w:rsid w:val="00C95717"/>
    <w:rsid w:val="00CA0014"/>
    <w:rsid w:val="00CA0333"/>
    <w:rsid w:val="00CA172F"/>
    <w:rsid w:val="00CA23D5"/>
    <w:rsid w:val="00CA566C"/>
    <w:rsid w:val="00CB061E"/>
    <w:rsid w:val="00CB29A5"/>
    <w:rsid w:val="00CB3F56"/>
    <w:rsid w:val="00CB5AAE"/>
    <w:rsid w:val="00CB708E"/>
    <w:rsid w:val="00CB773E"/>
    <w:rsid w:val="00CC0D53"/>
    <w:rsid w:val="00CC260B"/>
    <w:rsid w:val="00CC3FCF"/>
    <w:rsid w:val="00CC421E"/>
    <w:rsid w:val="00CC7D3B"/>
    <w:rsid w:val="00CD00A0"/>
    <w:rsid w:val="00CD0424"/>
    <w:rsid w:val="00CD4C12"/>
    <w:rsid w:val="00CD56AC"/>
    <w:rsid w:val="00CD56CC"/>
    <w:rsid w:val="00CD6260"/>
    <w:rsid w:val="00CE2456"/>
    <w:rsid w:val="00CE4319"/>
    <w:rsid w:val="00CE478E"/>
    <w:rsid w:val="00CE5FBC"/>
    <w:rsid w:val="00CE6BAB"/>
    <w:rsid w:val="00CE7302"/>
    <w:rsid w:val="00CF6BCE"/>
    <w:rsid w:val="00D00834"/>
    <w:rsid w:val="00D06871"/>
    <w:rsid w:val="00D111B8"/>
    <w:rsid w:val="00D122FA"/>
    <w:rsid w:val="00D1449F"/>
    <w:rsid w:val="00D14BF7"/>
    <w:rsid w:val="00D173E2"/>
    <w:rsid w:val="00D17446"/>
    <w:rsid w:val="00D17611"/>
    <w:rsid w:val="00D1780D"/>
    <w:rsid w:val="00D20280"/>
    <w:rsid w:val="00D20C13"/>
    <w:rsid w:val="00D211E3"/>
    <w:rsid w:val="00D22019"/>
    <w:rsid w:val="00D224D8"/>
    <w:rsid w:val="00D314EF"/>
    <w:rsid w:val="00D32270"/>
    <w:rsid w:val="00D3238E"/>
    <w:rsid w:val="00D326B6"/>
    <w:rsid w:val="00D33A9A"/>
    <w:rsid w:val="00D341C1"/>
    <w:rsid w:val="00D34203"/>
    <w:rsid w:val="00D3576B"/>
    <w:rsid w:val="00D35EAE"/>
    <w:rsid w:val="00D36831"/>
    <w:rsid w:val="00D37503"/>
    <w:rsid w:val="00D421D7"/>
    <w:rsid w:val="00D43087"/>
    <w:rsid w:val="00D43453"/>
    <w:rsid w:val="00D4382A"/>
    <w:rsid w:val="00D454D5"/>
    <w:rsid w:val="00D45BC3"/>
    <w:rsid w:val="00D5147C"/>
    <w:rsid w:val="00D52076"/>
    <w:rsid w:val="00D5352C"/>
    <w:rsid w:val="00D54952"/>
    <w:rsid w:val="00D5525B"/>
    <w:rsid w:val="00D55C77"/>
    <w:rsid w:val="00D716BD"/>
    <w:rsid w:val="00D757A5"/>
    <w:rsid w:val="00D7584B"/>
    <w:rsid w:val="00D76619"/>
    <w:rsid w:val="00D76C15"/>
    <w:rsid w:val="00D77F2E"/>
    <w:rsid w:val="00D812DE"/>
    <w:rsid w:val="00D825BC"/>
    <w:rsid w:val="00D85251"/>
    <w:rsid w:val="00D86CCE"/>
    <w:rsid w:val="00D87E96"/>
    <w:rsid w:val="00D91613"/>
    <w:rsid w:val="00D9173C"/>
    <w:rsid w:val="00D918E8"/>
    <w:rsid w:val="00D9216E"/>
    <w:rsid w:val="00D92F5B"/>
    <w:rsid w:val="00D92F8A"/>
    <w:rsid w:val="00D9323A"/>
    <w:rsid w:val="00D93EC1"/>
    <w:rsid w:val="00D9402C"/>
    <w:rsid w:val="00D9461C"/>
    <w:rsid w:val="00D948DE"/>
    <w:rsid w:val="00D972DE"/>
    <w:rsid w:val="00DA1EC7"/>
    <w:rsid w:val="00DA2103"/>
    <w:rsid w:val="00DA47EF"/>
    <w:rsid w:val="00DA538C"/>
    <w:rsid w:val="00DA6CDA"/>
    <w:rsid w:val="00DB2B2C"/>
    <w:rsid w:val="00DB6837"/>
    <w:rsid w:val="00DB70BF"/>
    <w:rsid w:val="00DC1E4D"/>
    <w:rsid w:val="00DC2949"/>
    <w:rsid w:val="00DC2C22"/>
    <w:rsid w:val="00DC3908"/>
    <w:rsid w:val="00DC5908"/>
    <w:rsid w:val="00DC7018"/>
    <w:rsid w:val="00DD08AB"/>
    <w:rsid w:val="00DD0B29"/>
    <w:rsid w:val="00DD2FE0"/>
    <w:rsid w:val="00DD52E3"/>
    <w:rsid w:val="00DD6B29"/>
    <w:rsid w:val="00DE0B9B"/>
    <w:rsid w:val="00DE1C32"/>
    <w:rsid w:val="00DE2C44"/>
    <w:rsid w:val="00DE319E"/>
    <w:rsid w:val="00DE725A"/>
    <w:rsid w:val="00DF1F2E"/>
    <w:rsid w:val="00DF2B96"/>
    <w:rsid w:val="00DF38FE"/>
    <w:rsid w:val="00DF4EB5"/>
    <w:rsid w:val="00DF607A"/>
    <w:rsid w:val="00DF6597"/>
    <w:rsid w:val="00DF77B8"/>
    <w:rsid w:val="00DF7D8C"/>
    <w:rsid w:val="00E0081C"/>
    <w:rsid w:val="00E00AD6"/>
    <w:rsid w:val="00E01063"/>
    <w:rsid w:val="00E0175B"/>
    <w:rsid w:val="00E033CF"/>
    <w:rsid w:val="00E03731"/>
    <w:rsid w:val="00E04261"/>
    <w:rsid w:val="00E061CD"/>
    <w:rsid w:val="00E10676"/>
    <w:rsid w:val="00E12220"/>
    <w:rsid w:val="00E132E9"/>
    <w:rsid w:val="00E140D2"/>
    <w:rsid w:val="00E14D59"/>
    <w:rsid w:val="00E14E29"/>
    <w:rsid w:val="00E20FB6"/>
    <w:rsid w:val="00E220DB"/>
    <w:rsid w:val="00E2261A"/>
    <w:rsid w:val="00E245F3"/>
    <w:rsid w:val="00E24E30"/>
    <w:rsid w:val="00E25138"/>
    <w:rsid w:val="00E25E10"/>
    <w:rsid w:val="00E27268"/>
    <w:rsid w:val="00E2780F"/>
    <w:rsid w:val="00E30123"/>
    <w:rsid w:val="00E306C3"/>
    <w:rsid w:val="00E4278F"/>
    <w:rsid w:val="00E43D59"/>
    <w:rsid w:val="00E456A0"/>
    <w:rsid w:val="00E4590F"/>
    <w:rsid w:val="00E46B10"/>
    <w:rsid w:val="00E553D1"/>
    <w:rsid w:val="00E6198D"/>
    <w:rsid w:val="00E61FD3"/>
    <w:rsid w:val="00E638BC"/>
    <w:rsid w:val="00E63C2C"/>
    <w:rsid w:val="00E65010"/>
    <w:rsid w:val="00E6530F"/>
    <w:rsid w:val="00E66BBC"/>
    <w:rsid w:val="00E71B74"/>
    <w:rsid w:val="00E71F14"/>
    <w:rsid w:val="00E73006"/>
    <w:rsid w:val="00E73D36"/>
    <w:rsid w:val="00E7425F"/>
    <w:rsid w:val="00E75D19"/>
    <w:rsid w:val="00E76010"/>
    <w:rsid w:val="00E804F7"/>
    <w:rsid w:val="00E805CE"/>
    <w:rsid w:val="00E80E52"/>
    <w:rsid w:val="00E82B42"/>
    <w:rsid w:val="00E83982"/>
    <w:rsid w:val="00E8477F"/>
    <w:rsid w:val="00E86815"/>
    <w:rsid w:val="00E917BA"/>
    <w:rsid w:val="00E919F5"/>
    <w:rsid w:val="00E941A4"/>
    <w:rsid w:val="00E94E29"/>
    <w:rsid w:val="00E94FD0"/>
    <w:rsid w:val="00E963D9"/>
    <w:rsid w:val="00EA094B"/>
    <w:rsid w:val="00EA0B1F"/>
    <w:rsid w:val="00EA1738"/>
    <w:rsid w:val="00EA1E7A"/>
    <w:rsid w:val="00EA2148"/>
    <w:rsid w:val="00EA21BB"/>
    <w:rsid w:val="00EA3561"/>
    <w:rsid w:val="00EA3AFB"/>
    <w:rsid w:val="00EA3EAF"/>
    <w:rsid w:val="00EA761B"/>
    <w:rsid w:val="00EB11E7"/>
    <w:rsid w:val="00EB2685"/>
    <w:rsid w:val="00EB310D"/>
    <w:rsid w:val="00EB4F6C"/>
    <w:rsid w:val="00EB63FE"/>
    <w:rsid w:val="00EC0A01"/>
    <w:rsid w:val="00EC0D08"/>
    <w:rsid w:val="00EC2F0B"/>
    <w:rsid w:val="00ED0AD9"/>
    <w:rsid w:val="00ED0F5A"/>
    <w:rsid w:val="00ED27D2"/>
    <w:rsid w:val="00ED54D0"/>
    <w:rsid w:val="00ED7151"/>
    <w:rsid w:val="00EE3184"/>
    <w:rsid w:val="00EE34FA"/>
    <w:rsid w:val="00EE6502"/>
    <w:rsid w:val="00EE6D74"/>
    <w:rsid w:val="00EF0F34"/>
    <w:rsid w:val="00EF1F85"/>
    <w:rsid w:val="00EF54CC"/>
    <w:rsid w:val="00F0247C"/>
    <w:rsid w:val="00F04050"/>
    <w:rsid w:val="00F06AB0"/>
    <w:rsid w:val="00F07678"/>
    <w:rsid w:val="00F07DE1"/>
    <w:rsid w:val="00F1266B"/>
    <w:rsid w:val="00F1605C"/>
    <w:rsid w:val="00F225AD"/>
    <w:rsid w:val="00F22800"/>
    <w:rsid w:val="00F22DDD"/>
    <w:rsid w:val="00F25388"/>
    <w:rsid w:val="00F30DB6"/>
    <w:rsid w:val="00F31BC3"/>
    <w:rsid w:val="00F328F1"/>
    <w:rsid w:val="00F34CE1"/>
    <w:rsid w:val="00F35353"/>
    <w:rsid w:val="00F36C82"/>
    <w:rsid w:val="00F40358"/>
    <w:rsid w:val="00F40B18"/>
    <w:rsid w:val="00F41BBF"/>
    <w:rsid w:val="00F42517"/>
    <w:rsid w:val="00F437FF"/>
    <w:rsid w:val="00F43E04"/>
    <w:rsid w:val="00F5598C"/>
    <w:rsid w:val="00F61180"/>
    <w:rsid w:val="00F628D9"/>
    <w:rsid w:val="00F64578"/>
    <w:rsid w:val="00F64AEC"/>
    <w:rsid w:val="00F70C51"/>
    <w:rsid w:val="00F729F8"/>
    <w:rsid w:val="00F735BA"/>
    <w:rsid w:val="00F735FC"/>
    <w:rsid w:val="00F73921"/>
    <w:rsid w:val="00F7578D"/>
    <w:rsid w:val="00F76D8A"/>
    <w:rsid w:val="00F772E0"/>
    <w:rsid w:val="00F81692"/>
    <w:rsid w:val="00F82B02"/>
    <w:rsid w:val="00F8338F"/>
    <w:rsid w:val="00F835F2"/>
    <w:rsid w:val="00F84075"/>
    <w:rsid w:val="00F843CC"/>
    <w:rsid w:val="00F8562A"/>
    <w:rsid w:val="00F85B0A"/>
    <w:rsid w:val="00F85C63"/>
    <w:rsid w:val="00F85F7A"/>
    <w:rsid w:val="00F86022"/>
    <w:rsid w:val="00F8750C"/>
    <w:rsid w:val="00F8785D"/>
    <w:rsid w:val="00F87C9C"/>
    <w:rsid w:val="00F90160"/>
    <w:rsid w:val="00F91078"/>
    <w:rsid w:val="00F94C0F"/>
    <w:rsid w:val="00F94E79"/>
    <w:rsid w:val="00F95CCB"/>
    <w:rsid w:val="00F97232"/>
    <w:rsid w:val="00FA3F51"/>
    <w:rsid w:val="00FA7395"/>
    <w:rsid w:val="00FB08A0"/>
    <w:rsid w:val="00FB37ED"/>
    <w:rsid w:val="00FB38F9"/>
    <w:rsid w:val="00FB436E"/>
    <w:rsid w:val="00FB672E"/>
    <w:rsid w:val="00FC0C5C"/>
    <w:rsid w:val="00FC1617"/>
    <w:rsid w:val="00FC1BDD"/>
    <w:rsid w:val="00FC1C51"/>
    <w:rsid w:val="00FC234B"/>
    <w:rsid w:val="00FC3465"/>
    <w:rsid w:val="00FC3BC8"/>
    <w:rsid w:val="00FC4731"/>
    <w:rsid w:val="00FC4A78"/>
    <w:rsid w:val="00FD1943"/>
    <w:rsid w:val="00FD24B7"/>
    <w:rsid w:val="00FD5AB9"/>
    <w:rsid w:val="00FD7967"/>
    <w:rsid w:val="00FE070C"/>
    <w:rsid w:val="00FE1341"/>
    <w:rsid w:val="00FE2B7D"/>
    <w:rsid w:val="00FE5AA0"/>
    <w:rsid w:val="00FE6E92"/>
    <w:rsid w:val="00FF02A3"/>
    <w:rsid w:val="00FF2177"/>
    <w:rsid w:val="00FF3731"/>
    <w:rsid w:val="00FF3A39"/>
    <w:rsid w:val="00FF3B11"/>
    <w:rsid w:val="00FF552E"/>
    <w:rsid w:val="00FF61F0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6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E5134"/>
    <w:pPr>
      <w:keepNext/>
      <w:bidi/>
      <w:spacing w:after="0" w:line="240" w:lineRule="auto"/>
      <w:outlineLvl w:val="0"/>
    </w:pPr>
    <w:rPr>
      <w:rFonts w:ascii="Times New Roman" w:eastAsia="Times New Roman" w:hAnsi="Times New Roman" w:cs="Miriam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F2F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5F2FFB"/>
    <w:rPr>
      <w:rFonts w:ascii="Consolas" w:eastAsia="Calibri" w:hAnsi="Consolas" w:cs="Arial"/>
      <w:sz w:val="21"/>
      <w:szCs w:val="21"/>
    </w:rPr>
  </w:style>
  <w:style w:type="paragraph" w:styleId="a5">
    <w:name w:val="Body Text"/>
    <w:basedOn w:val="a"/>
    <w:rsid w:val="009E5134"/>
    <w:pPr>
      <w:bidi/>
      <w:spacing w:after="0" w:line="240" w:lineRule="auto"/>
      <w:jc w:val="both"/>
    </w:pPr>
    <w:rPr>
      <w:rFonts w:ascii="Times New Roman" w:eastAsia="Times New Roman" w:hAnsi="Times New Roman" w:cs="Miriam"/>
      <w:sz w:val="20"/>
      <w:szCs w:val="28"/>
    </w:rPr>
  </w:style>
  <w:style w:type="paragraph" w:styleId="a6">
    <w:name w:val="footer"/>
    <w:basedOn w:val="a"/>
    <w:rsid w:val="009E513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styleId="a7">
    <w:name w:val="page number"/>
    <w:basedOn w:val="a0"/>
    <w:rsid w:val="009E5134"/>
  </w:style>
  <w:style w:type="paragraph" w:styleId="a8">
    <w:name w:val="header"/>
    <w:basedOn w:val="a"/>
    <w:rsid w:val="007E7FFA"/>
    <w:pPr>
      <w:tabs>
        <w:tab w:val="center" w:pos="4153"/>
        <w:tab w:val="right" w:pos="8306"/>
      </w:tabs>
    </w:pPr>
  </w:style>
  <w:style w:type="paragraph" w:styleId="NormalWeb">
    <w:name w:val="Normal (Web)"/>
    <w:basedOn w:val="a"/>
    <w:uiPriority w:val="99"/>
    <w:unhideWhenUsed/>
    <w:rsid w:val="00CE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E478E"/>
    <w:rPr>
      <w:color w:val="0000FF"/>
      <w:u w:val="single"/>
    </w:rPr>
  </w:style>
  <w:style w:type="paragraph" w:styleId="a9">
    <w:name w:val="No Spacing"/>
    <w:uiPriority w:val="1"/>
    <w:qFormat/>
    <w:rsid w:val="00B512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490;&#1497;&#1489;&#1493;&#1497;%202009\CanonBrains\Nakda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Nakdan</Template>
  <TotalTime>1</TotalTime>
  <Pages>2</Pages>
  <Words>21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2008-05-14T07:29:00Z</cp:lastPrinted>
  <dcterms:created xsi:type="dcterms:W3CDTF">2010-09-04T23:57:00Z</dcterms:created>
  <dcterms:modified xsi:type="dcterms:W3CDTF">2010-09-04T23:57:00Z</dcterms:modified>
</cp:coreProperties>
</file>