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9D" w:rsidRPr="00DD019D" w:rsidRDefault="00DD019D" w:rsidP="00DD019D">
      <w:pPr>
        <w:bidi/>
        <w:jc w:val="center"/>
        <w:rPr>
          <w:rStyle w:val="a7"/>
          <w:rFonts w:hint="cs"/>
          <w:b/>
          <w:bCs/>
          <w:sz w:val="40"/>
          <w:szCs w:val="40"/>
          <w:u w:val="single"/>
          <w:rtl/>
        </w:rPr>
      </w:pP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 xml:space="preserve">יום הכיפורים </w:t>
      </w:r>
    </w:p>
    <w:p w:rsidR="00DE2C44" w:rsidRPr="00DD019D" w:rsidRDefault="00DD019D" w:rsidP="00DD019D">
      <w:pPr>
        <w:bidi/>
        <w:jc w:val="center"/>
        <w:rPr>
          <w:rStyle w:val="a7"/>
          <w:rFonts w:hint="cs"/>
          <w:b/>
          <w:bCs/>
          <w:sz w:val="40"/>
          <w:szCs w:val="40"/>
          <w:u w:val="single"/>
          <w:rtl/>
        </w:rPr>
      </w:pP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בזמן שבית המקדש היה קיים:</w:t>
      </w:r>
    </w:p>
    <w:p w:rsidR="00DD019D" w:rsidRPr="00DD019D" w:rsidRDefault="00DD019D" w:rsidP="00DD019D">
      <w:pPr>
        <w:bidi/>
        <w:spacing w:line="360" w:lineRule="auto"/>
        <w:rPr>
          <w:rStyle w:val="a7"/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ביום הקדוש ביותר בשנה ב_______ ______ היה נכנס האדם הקדוש ביותר: ה______ ה________  למקום המקודש ביותר, ל______ ה_________.</w:t>
      </w:r>
    </w:p>
    <w:p w:rsidR="00DD019D" w:rsidRPr="00DD019D" w:rsidRDefault="00DD019D" w:rsidP="00DD019D">
      <w:pPr>
        <w:bidi/>
        <w:spacing w:line="360" w:lineRule="auto"/>
        <w:rPr>
          <w:rStyle w:val="a7"/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 xml:space="preserve">ואומר </w:t>
      </w:r>
      <w:r w:rsidR="00617407">
        <w:rPr>
          <w:rStyle w:val="a7"/>
          <w:rFonts w:hint="cs"/>
          <w:sz w:val="28"/>
          <w:szCs w:val="28"/>
          <w:rtl/>
        </w:rPr>
        <w:t>וידוי על חטאיו,</w:t>
      </w:r>
      <w:r w:rsidRPr="00DD019D">
        <w:rPr>
          <w:rStyle w:val="a7"/>
          <w:rFonts w:hint="cs"/>
          <w:sz w:val="28"/>
          <w:szCs w:val="28"/>
          <w:rtl/>
        </w:rPr>
        <w:t xml:space="preserve"> וחטאי בני ביתו  </w:t>
      </w:r>
      <w:r w:rsidR="00617407">
        <w:rPr>
          <w:rStyle w:val="a7"/>
          <w:rFonts w:hint="cs"/>
          <w:sz w:val="28"/>
          <w:szCs w:val="28"/>
          <w:rtl/>
        </w:rPr>
        <w:t>ו</w:t>
      </w:r>
      <w:r w:rsidRPr="00DD019D">
        <w:rPr>
          <w:rStyle w:val="a7"/>
          <w:rFonts w:hint="cs"/>
          <w:sz w:val="28"/>
          <w:szCs w:val="28"/>
          <w:rtl/>
        </w:rPr>
        <w:t xml:space="preserve">על חטאי אחיו הכהנים </w:t>
      </w:r>
      <w:r w:rsidR="00617407">
        <w:rPr>
          <w:rStyle w:val="a7"/>
          <w:rFonts w:hint="cs"/>
          <w:sz w:val="28"/>
          <w:szCs w:val="28"/>
          <w:rtl/>
        </w:rPr>
        <w:t>ועל חט</w:t>
      </w:r>
      <w:r w:rsidRPr="00DD019D">
        <w:rPr>
          <w:rStyle w:val="a7"/>
          <w:rFonts w:hint="cs"/>
          <w:sz w:val="28"/>
          <w:szCs w:val="28"/>
          <w:rtl/>
        </w:rPr>
        <w:t>איהם של עם ישראל.</w:t>
      </w:r>
    </w:p>
    <w:p w:rsidR="00DD019D" w:rsidRPr="00DD019D" w:rsidRDefault="00DD019D" w:rsidP="00DD019D">
      <w:pPr>
        <w:bidi/>
        <w:spacing w:line="360" w:lineRule="auto"/>
        <w:rPr>
          <w:rStyle w:val="a7"/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כל עם ישראל היו מתאספים ועומדים ב________ ונעשה נס שהיו עומדים _________ ומשתחווים __________.</w:t>
      </w:r>
    </w:p>
    <w:p w:rsidR="00DD019D" w:rsidRPr="00DD019D" w:rsidRDefault="00DD019D" w:rsidP="00DD019D">
      <w:pPr>
        <w:bidi/>
        <w:spacing w:line="360" w:lineRule="auto"/>
        <w:rPr>
          <w:rStyle w:val="a7"/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 xml:space="preserve">שני </w:t>
      </w:r>
      <w:r w:rsidR="00617407">
        <w:rPr>
          <w:rStyle w:val="a7"/>
          <w:rFonts w:hint="cs"/>
          <w:sz w:val="28"/>
          <w:szCs w:val="28"/>
          <w:rtl/>
        </w:rPr>
        <w:t>השעירים באו לכפר על חטאי עם ישראל</w:t>
      </w:r>
      <w:r w:rsidRPr="00DD019D">
        <w:rPr>
          <w:rStyle w:val="a7"/>
          <w:rFonts w:hint="cs"/>
          <w:sz w:val="28"/>
          <w:szCs w:val="28"/>
          <w:rtl/>
        </w:rPr>
        <w:t xml:space="preserve"> ועליהם הטיל הכהן ________.</w:t>
      </w:r>
    </w:p>
    <w:p w:rsidR="00DD019D" w:rsidRPr="00DD019D" w:rsidRDefault="00DD019D" w:rsidP="00DD019D">
      <w:pPr>
        <w:bidi/>
        <w:spacing w:line="360" w:lineRule="auto"/>
        <w:rPr>
          <w:rStyle w:val="a7"/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האחד נשלח ל_________</w:t>
      </w:r>
      <w:r w:rsidR="00617407">
        <w:rPr>
          <w:rStyle w:val="a7"/>
          <w:rFonts w:hint="cs"/>
          <w:sz w:val="28"/>
          <w:szCs w:val="28"/>
          <w:rtl/>
        </w:rPr>
        <w:t xml:space="preserve"> והשני נ</w:t>
      </w:r>
      <w:r w:rsidRPr="00DD019D">
        <w:rPr>
          <w:rStyle w:val="a7"/>
          <w:rFonts w:hint="cs"/>
          <w:sz w:val="28"/>
          <w:szCs w:val="28"/>
          <w:rtl/>
        </w:rPr>
        <w:t>שחט והוקרב כ_________. על גבי המזבח.</w:t>
      </w:r>
    </w:p>
    <w:p w:rsidR="00DD019D" w:rsidRDefault="00DD019D" w:rsidP="00DD019D">
      <w:pPr>
        <w:bidi/>
        <w:spacing w:line="360" w:lineRule="auto"/>
        <w:rPr>
          <w:rStyle w:val="a7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ב</w:t>
      </w:r>
      <w:bookmarkStart w:id="0" w:name="OLE_LINK1"/>
      <w:bookmarkStart w:id="1" w:name="OLE_LINK2"/>
      <w:r w:rsidRPr="00DD019D">
        <w:rPr>
          <w:rStyle w:val="a7"/>
          <w:rFonts w:hint="cs"/>
          <w:sz w:val="28"/>
          <w:szCs w:val="28"/>
          <w:rtl/>
        </w:rPr>
        <w:t xml:space="preserve">יום הכפורים </w:t>
      </w:r>
      <w:bookmarkEnd w:id="0"/>
      <w:bookmarkEnd w:id="1"/>
      <w:r w:rsidRPr="00DD019D">
        <w:rPr>
          <w:rStyle w:val="a7"/>
          <w:rFonts w:hint="cs"/>
          <w:sz w:val="28"/>
          <w:szCs w:val="28"/>
          <w:rtl/>
        </w:rPr>
        <w:t>היה תלוי חוט בצבע________ שמסמל את ה_________ של עם ישראל ואם ה' סלח על חטאיהם היה החוט הופך לצבע___________.</w:t>
      </w:r>
    </w:p>
    <w:p w:rsidR="00DD019D" w:rsidRPr="00DD019D" w:rsidRDefault="00DD019D" w:rsidP="00DD019D">
      <w:pPr>
        <w:tabs>
          <w:tab w:val="left" w:pos="2569"/>
        </w:tabs>
        <w:bidi/>
        <w:rPr>
          <w:rStyle w:val="a7"/>
          <w:rFonts w:hint="cs"/>
          <w:sz w:val="28"/>
          <w:szCs w:val="28"/>
          <w:u w:val="single"/>
          <w:rtl/>
        </w:rPr>
      </w:pPr>
      <w:r>
        <w:rPr>
          <w:sz w:val="28"/>
          <w:szCs w:val="28"/>
          <w:rtl/>
        </w:rPr>
        <w:lastRenderedPageBreak/>
        <w:tab/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יום הכיפורים</w:t>
      </w:r>
    </w:p>
    <w:p w:rsidR="00DD019D" w:rsidRDefault="00DD019D" w:rsidP="00DD019D">
      <w:pPr>
        <w:tabs>
          <w:tab w:val="left" w:pos="2569"/>
        </w:tabs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יום הכיפורים הוא היום הקדוש ביותר בשנה, יום צום ותפילה.</w:t>
      </w:r>
    </w:p>
    <w:p w:rsidR="00DD019D" w:rsidRDefault="00DD019D" w:rsidP="00DD019D">
      <w:pPr>
        <w:tabs>
          <w:tab w:val="left" w:pos="2569"/>
        </w:tabs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יום כיפור חל ב______ בחודש_______.</w:t>
      </w:r>
    </w:p>
    <w:p w:rsidR="00DD019D" w:rsidRDefault="00DD019D" w:rsidP="00DD019D">
      <w:pPr>
        <w:tabs>
          <w:tab w:val="left" w:pos="2569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ביום זה ה' חותם את דינם של ה_________.</w:t>
      </w:r>
    </w:p>
    <w:p w:rsidR="00DD019D" w:rsidRPr="00DD019D" w:rsidRDefault="00DD019D" w:rsidP="00DD019D">
      <w:pPr>
        <w:bidi/>
        <w:rPr>
          <w:sz w:val="28"/>
          <w:szCs w:val="28"/>
          <w:rtl/>
        </w:rPr>
      </w:pPr>
    </w:p>
    <w:p w:rsidR="00DD019D" w:rsidRPr="00DD019D" w:rsidRDefault="00DD019D" w:rsidP="00DD019D">
      <w:pPr>
        <w:bidi/>
        <w:rPr>
          <w:sz w:val="28"/>
          <w:szCs w:val="28"/>
          <w:rtl/>
        </w:rPr>
      </w:pPr>
    </w:p>
    <w:p w:rsidR="00DD019D" w:rsidRPr="00DD019D" w:rsidRDefault="00DD019D" w:rsidP="00DD019D">
      <w:pPr>
        <w:bidi/>
        <w:rPr>
          <w:sz w:val="28"/>
          <w:szCs w:val="28"/>
          <w:rtl/>
        </w:rPr>
      </w:pPr>
    </w:p>
    <w:p w:rsidR="00DD019D" w:rsidRDefault="00DD019D" w:rsidP="00DD019D">
      <w:pPr>
        <w:bidi/>
        <w:rPr>
          <w:sz w:val="28"/>
          <w:szCs w:val="28"/>
          <w:rtl/>
        </w:rPr>
      </w:pPr>
    </w:p>
    <w:p w:rsidR="00DD019D" w:rsidRDefault="00DD019D" w:rsidP="00DD019D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DD019D" w:rsidRDefault="00DD019D" w:rsidP="00DD019D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DD019D" w:rsidRDefault="00DD019D" w:rsidP="00DD019D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DD019D" w:rsidRDefault="00DD019D" w:rsidP="00DD019D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DD019D" w:rsidRDefault="00DD019D" w:rsidP="00DD019D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DD019D" w:rsidRDefault="00DD019D" w:rsidP="00DD019D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DD019D" w:rsidRDefault="00DD019D" w:rsidP="00DD019D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DD019D" w:rsidRDefault="00DD019D" w:rsidP="00DD019D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DD019D" w:rsidRPr="00DD019D" w:rsidRDefault="00DD019D" w:rsidP="00DD019D">
      <w:pPr>
        <w:tabs>
          <w:tab w:val="left" w:pos="2569"/>
        </w:tabs>
        <w:bidi/>
        <w:jc w:val="center"/>
        <w:rPr>
          <w:rStyle w:val="a7"/>
          <w:rFonts w:hint="cs"/>
          <w:b/>
          <w:bCs/>
          <w:sz w:val="40"/>
          <w:szCs w:val="40"/>
          <w:u w:val="single"/>
          <w:rtl/>
        </w:rPr>
      </w:pP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lastRenderedPageBreak/>
        <w:t>דיני יום הכיפורים</w:t>
      </w:r>
    </w:p>
    <w:p w:rsidR="00DD019D" w:rsidRDefault="00DD019D" w:rsidP="00DD019D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"אך בעשור לחודש ועיניתם את נפשותיכם"</w:t>
      </w:r>
    </w:p>
    <w:p w:rsidR="00DD019D" w:rsidRDefault="00DD019D" w:rsidP="00DD019D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יו"כ נקרא שבת שבתון ואסור לעשות בו מלאכה כמו בשבת.</w:t>
      </w:r>
    </w:p>
    <w:p w:rsidR="00DD019D" w:rsidRDefault="00DD019D" w:rsidP="00DD019D">
      <w:pPr>
        <w:tabs>
          <w:tab w:val="left" w:pos="1084"/>
        </w:tabs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29" style="position:absolute;left:0;text-align:left;margin-left:38.5pt;margin-top:45.55pt;width:280.5pt;height:83.6pt;z-index:251658240">
            <w10:wrap anchorx="page"/>
          </v:rect>
        </w:pict>
      </w:r>
      <w:r>
        <w:rPr>
          <w:rFonts w:hint="cs"/>
          <w:sz w:val="28"/>
          <w:szCs w:val="28"/>
          <w:rtl/>
        </w:rPr>
        <w:t>ביום כיפור ישנם 5 עינויים. פרט את 5 העינויים מקטע הקיצור המובא לפניך:</w:t>
      </w:r>
    </w:p>
    <w:p w:rsidR="00DD019D" w:rsidRDefault="00DD019D" w:rsidP="00DD019D">
      <w:pPr>
        <w:bidi/>
        <w:rPr>
          <w:sz w:val="28"/>
          <w:szCs w:val="28"/>
          <w:rtl/>
        </w:rPr>
      </w:pPr>
    </w:p>
    <w:p w:rsidR="00DD019D" w:rsidRDefault="00DD019D" w:rsidP="00DD019D">
      <w:pPr>
        <w:bidi/>
        <w:jc w:val="center"/>
        <w:rPr>
          <w:sz w:val="28"/>
          <w:szCs w:val="28"/>
          <w:rtl/>
        </w:rPr>
      </w:pPr>
    </w:p>
    <w:p w:rsidR="00DD019D" w:rsidRDefault="00DD019D" w:rsidP="00DD019D">
      <w:pPr>
        <w:bidi/>
        <w:rPr>
          <w:sz w:val="28"/>
          <w:szCs w:val="28"/>
          <w:rtl/>
        </w:rPr>
      </w:pPr>
    </w:p>
    <w:p w:rsidR="00DD019D" w:rsidRDefault="00DD019D" w:rsidP="00DD019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1.___________</w:t>
      </w:r>
    </w:p>
    <w:p w:rsidR="00DD019D" w:rsidRDefault="00DD019D" w:rsidP="00DD019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2.___________</w:t>
      </w:r>
    </w:p>
    <w:p w:rsidR="00DD019D" w:rsidRDefault="00DD019D" w:rsidP="00DD019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3.___________</w:t>
      </w:r>
    </w:p>
    <w:p w:rsidR="00DD019D" w:rsidRDefault="00DD019D" w:rsidP="00DD019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4.___________</w:t>
      </w:r>
    </w:p>
    <w:p w:rsidR="00DD019D" w:rsidRDefault="00DD019D" w:rsidP="00DD019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5.___________</w:t>
      </w:r>
    </w:p>
    <w:p w:rsidR="00DD019D" w:rsidRDefault="00DD019D" w:rsidP="00DD019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בבקר נוטלים ידיים עד קצות האצבעות.</w:t>
      </w:r>
    </w:p>
    <w:p w:rsidR="00DD019D" w:rsidRDefault="00DD019D" w:rsidP="00DD019D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מתפללים בבית הכנסת בכוונה מתוך_______.</w:t>
      </w:r>
    </w:p>
    <w:p w:rsidR="00C45A79" w:rsidRDefault="00DD019D" w:rsidP="00DD019D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30" style="position:absolute;left:0;text-align:left;margin-left:38.5pt;margin-top:19.4pt;width:280.5pt;height:29.6pt;z-index:251659264">
            <w10:wrap anchorx="page"/>
          </v:rect>
        </w:pict>
      </w:r>
      <w:r>
        <w:rPr>
          <w:rFonts w:hint="cs"/>
          <w:sz w:val="28"/>
          <w:szCs w:val="28"/>
          <w:rtl/>
        </w:rPr>
        <w:t>במוצאי יום הכיפורים תוקעים ב______ ואומרים בשמחה:</w:t>
      </w:r>
    </w:p>
    <w:p w:rsidR="00C45A79" w:rsidRDefault="00C45A79" w:rsidP="001E487E">
      <w:pPr>
        <w:tabs>
          <w:tab w:val="left" w:pos="2569"/>
        </w:tabs>
        <w:bidi/>
        <w:jc w:val="center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="00111B60" w:rsidRPr="001E487E">
        <w:rPr>
          <w:rStyle w:val="a7"/>
          <w:rFonts w:hint="cs"/>
          <w:b/>
          <w:bCs/>
          <w:sz w:val="40"/>
          <w:szCs w:val="40"/>
          <w:u w:val="single"/>
          <w:rtl/>
        </w:rPr>
        <w:lastRenderedPageBreak/>
        <w:t>מנהגי</w:t>
      </w:r>
      <w:r w:rsidR="00617407" w:rsidRPr="001E487E">
        <w:rPr>
          <w:rStyle w:val="a7"/>
          <w:rFonts w:hint="cs"/>
          <w:b/>
          <w:bCs/>
          <w:sz w:val="40"/>
          <w:szCs w:val="40"/>
          <w:u w:val="single"/>
          <w:rtl/>
        </w:rPr>
        <w:t xml:space="preserve"> </w:t>
      </w:r>
      <w:r w:rsidR="00111B60" w:rsidRPr="001E487E">
        <w:rPr>
          <w:rStyle w:val="a7"/>
          <w:rFonts w:hint="cs"/>
          <w:b/>
          <w:bCs/>
          <w:sz w:val="40"/>
          <w:szCs w:val="40"/>
          <w:u w:val="single"/>
          <w:rtl/>
        </w:rPr>
        <w:t>ערב יום כיפור:</w:t>
      </w:r>
    </w:p>
    <w:p w:rsidR="00111B60" w:rsidRDefault="00111B60" w:rsidP="00111B60">
      <w:pPr>
        <w:tabs>
          <w:tab w:val="left" w:pos="5685"/>
        </w:tabs>
        <w:spacing w:after="0" w:line="240" w:lineRule="auto"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כתוב ליד כל תמונה את שם המנהג המתאים לה:</w:t>
      </w:r>
    </w:p>
    <w:p w:rsidR="00C45A79" w:rsidRDefault="00C45A79" w:rsidP="00C45A79">
      <w:pPr>
        <w:tabs>
          <w:tab w:val="left" w:pos="5685"/>
        </w:tabs>
        <w:spacing w:after="0" w:line="240" w:lineRule="auto"/>
        <w:rPr>
          <w:sz w:val="28"/>
          <w:szCs w:val="28"/>
        </w:rPr>
      </w:pPr>
    </w:p>
    <w:p w:rsidR="00111B60" w:rsidRDefault="00111B60" w:rsidP="00111B60">
      <w:pPr>
        <w:tabs>
          <w:tab w:val="left" w:pos="2404"/>
        </w:tabs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766063" w:rsidRDefault="00512B95" w:rsidP="00111B60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69" style="position:absolute;left:0;text-align:left;margin-left:96pt;margin-top:270.35pt;width:112.5pt;height:21.8pt;z-index:25170739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8" style="position:absolute;left:0;text-align:left;margin-left:96pt;margin-top:186.35pt;width:112.5pt;height:21.8pt;z-index:251706368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7" style="position:absolute;left:0;text-align:left;margin-left:96pt;margin-top:104.6pt;width:112.5pt;height:21.8pt;z-index:25170534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38" style="position:absolute;left:0;text-align:left;margin-left:96pt;margin-top:19.85pt;width:112.5pt;height:21.8pt;z-index:251667456">
            <w10:wrap anchorx="page"/>
          </v:rect>
        </w:pict>
      </w:r>
      <w:r w:rsidR="00DD204C">
        <w:rPr>
          <w:rFonts w:ascii="Times New Roman" w:hAnsi="Times New Roman" w:cs="Times New Roman"/>
          <w:sz w:val="24"/>
          <w:szCs w:val="24"/>
        </w:rPr>
        <w:pict>
          <v:rect id="_x0000_s1063" style="position:absolute;left:0;text-align:left;margin-left:227.75pt;margin-top:4.25pt;width:47.25pt;height:54.85pt;z-index:251698176">
            <v:fill r:id="rId8" o:title="מאגר תמונות 247" recolor="t" rotate="t" type="frame"/>
            <w10:wrap anchorx="page"/>
          </v:rect>
        </w:pict>
      </w:r>
    </w:p>
    <w:p w:rsidR="00766063" w:rsidRDefault="00766063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</w:p>
    <w:p w:rsidR="00766063" w:rsidRDefault="00DD204C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64" style="position:absolute;left:0;text-align:left;margin-left:227.75pt;margin-top:3.6pt;width:47.25pt;height:54.85pt;z-index:251699200">
            <v:fill r:id="rId9" o:title="מאגר תמונות 117" recolor="t" rotate="t" type="frame"/>
            <w10:wrap anchorx="page"/>
          </v:rect>
        </w:pict>
      </w:r>
    </w:p>
    <w:p w:rsidR="00766063" w:rsidRDefault="00766063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</w:p>
    <w:p w:rsidR="00766063" w:rsidRDefault="00DD204C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65" style="position:absolute;left:0;text-align:left;margin-left:227.75pt;margin-top:1.8pt;width:47.25pt;height:54.85pt;z-index:251700224">
            <v:fill r:id="rId10" o:title="מאגר תמונות 226" recolor="t" rotate="t" type="frame"/>
            <v:textbox style="mso-next-textbox:#_x0000_s1065">
              <w:txbxContent>
                <w:p w:rsidR="00DD204C" w:rsidRDefault="00DD204C" w:rsidP="00DD204C">
                  <w:pPr>
                    <w:bidi/>
                  </w:pPr>
                </w:p>
              </w:txbxContent>
            </v:textbox>
            <w10:wrap anchorx="page"/>
          </v:rect>
        </w:pict>
      </w:r>
    </w:p>
    <w:p w:rsidR="00766063" w:rsidRDefault="00766063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</w:p>
    <w:p w:rsidR="00766063" w:rsidRDefault="00512B95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left:0;text-align:left;margin-left:227.75pt;margin-top:28pt;width:47.25pt;height:54.85pt;z-index:251702272" filled="f">
            <w10:wrap anchorx="page"/>
          </v:rect>
        </w:pict>
      </w:r>
    </w:p>
    <w:p w:rsidR="00766063" w:rsidRDefault="00512B95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107950</wp:posOffset>
            </wp:positionV>
            <wp:extent cx="190500" cy="485775"/>
            <wp:effectExtent l="19050" t="0" r="0" b="0"/>
            <wp:wrapNone/>
            <wp:docPr id="4" name="תמונה 2" descr="מאגר תמונות 3168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אגר תמונות 3168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107950</wp:posOffset>
            </wp:positionV>
            <wp:extent cx="190500" cy="485775"/>
            <wp:effectExtent l="19050" t="0" r="0" b="0"/>
            <wp:wrapNone/>
            <wp:docPr id="3" name="תמונה 2" descr="מאגר תמונות 3168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אגר תמונות 3168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6063" w:rsidRDefault="00766063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</w:p>
    <w:p w:rsidR="00766063" w:rsidRPr="00DD019D" w:rsidRDefault="00766063" w:rsidP="00766063">
      <w:pPr>
        <w:bidi/>
        <w:jc w:val="center"/>
        <w:rPr>
          <w:rStyle w:val="a7"/>
          <w:rFonts w:hint="cs"/>
          <w:b/>
          <w:bCs/>
          <w:sz w:val="40"/>
          <w:szCs w:val="40"/>
          <w:u w:val="single"/>
          <w:rtl/>
        </w:rPr>
      </w:pP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lastRenderedPageBreak/>
        <w:t>יו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ֹ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ם ה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ַ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כ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ִּ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יפ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ּ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ו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ּ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ר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ִ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 xml:space="preserve">ים </w:t>
      </w:r>
    </w:p>
    <w:p w:rsidR="00766063" w:rsidRPr="00DD019D" w:rsidRDefault="00766063" w:rsidP="00766063">
      <w:pPr>
        <w:bidi/>
        <w:jc w:val="center"/>
        <w:rPr>
          <w:rStyle w:val="a7"/>
          <w:rFonts w:hint="cs"/>
          <w:b/>
          <w:bCs/>
          <w:sz w:val="40"/>
          <w:szCs w:val="40"/>
          <w:u w:val="single"/>
          <w:rtl/>
        </w:rPr>
      </w:pP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ב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ִּ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ז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ְ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מ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ַ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ן ש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ֶׁ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ב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ֵ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ית ה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ַ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מ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ִ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ק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ְ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ד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ָ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ש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ׁ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 xml:space="preserve"> ה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ָ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י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ָ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ה ק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ַ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י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ָ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ים:</w:t>
      </w:r>
    </w:p>
    <w:p w:rsidR="00766063" w:rsidRPr="00DD019D" w:rsidRDefault="00766063" w:rsidP="00766063">
      <w:pPr>
        <w:bidi/>
        <w:spacing w:line="360" w:lineRule="auto"/>
        <w:rPr>
          <w:rStyle w:val="a7"/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ב</w:t>
      </w:r>
      <w:r>
        <w:rPr>
          <w:rStyle w:val="a7"/>
          <w:rFonts w:hint="cs"/>
          <w:sz w:val="28"/>
          <w:szCs w:val="28"/>
          <w:rtl/>
        </w:rPr>
        <w:t>ַּ</w:t>
      </w: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ם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ק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דו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ׁ</w:t>
      </w:r>
      <w:r w:rsidRPr="00DD019D">
        <w:rPr>
          <w:rStyle w:val="a7"/>
          <w:rFonts w:hint="cs"/>
          <w:sz w:val="28"/>
          <w:szCs w:val="28"/>
          <w:rtl/>
        </w:rPr>
        <w:t xml:space="preserve"> ב</w:t>
      </w:r>
      <w:r>
        <w:rPr>
          <w:rStyle w:val="a7"/>
          <w:rFonts w:hint="cs"/>
          <w:sz w:val="28"/>
          <w:szCs w:val="28"/>
          <w:rtl/>
        </w:rPr>
        <w:t>ְּ</w:t>
      </w: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ת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ר ב</w:t>
      </w:r>
      <w:r>
        <w:rPr>
          <w:rStyle w:val="a7"/>
          <w:rFonts w:hint="cs"/>
          <w:sz w:val="28"/>
          <w:szCs w:val="28"/>
          <w:rtl/>
        </w:rPr>
        <w:t>ַּ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ָׁ</w:t>
      </w:r>
      <w:r w:rsidRPr="00DD019D">
        <w:rPr>
          <w:rStyle w:val="a7"/>
          <w:rFonts w:hint="cs"/>
          <w:sz w:val="28"/>
          <w:szCs w:val="28"/>
          <w:rtl/>
        </w:rPr>
        <w:t>נ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ה ב_______ ______ ה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י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ה נ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כ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נ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ס ה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ד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ם ה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ק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דו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ׁ</w:t>
      </w:r>
      <w:r w:rsidRPr="00DD019D">
        <w:rPr>
          <w:rStyle w:val="a7"/>
          <w:rFonts w:hint="cs"/>
          <w:sz w:val="28"/>
          <w:szCs w:val="28"/>
          <w:rtl/>
        </w:rPr>
        <w:t xml:space="preserve"> ב</w:t>
      </w:r>
      <w:r>
        <w:rPr>
          <w:rStyle w:val="a7"/>
          <w:rFonts w:hint="cs"/>
          <w:sz w:val="28"/>
          <w:szCs w:val="28"/>
          <w:rtl/>
        </w:rPr>
        <w:t>ְּ</w:t>
      </w: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ת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ר: ה______ ה________  ל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מ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קו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ם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מ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קו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ד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ׁ</w:t>
      </w:r>
      <w:r w:rsidRPr="00DD019D">
        <w:rPr>
          <w:rStyle w:val="a7"/>
          <w:rFonts w:hint="cs"/>
          <w:sz w:val="28"/>
          <w:szCs w:val="28"/>
          <w:rtl/>
        </w:rPr>
        <w:t xml:space="preserve"> ב</w:t>
      </w:r>
      <w:r>
        <w:rPr>
          <w:rStyle w:val="a7"/>
          <w:rFonts w:hint="cs"/>
          <w:sz w:val="28"/>
          <w:szCs w:val="28"/>
          <w:rtl/>
        </w:rPr>
        <w:t>ְּ</w:t>
      </w: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ת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ר, ל______ ה_________.</w:t>
      </w:r>
    </w:p>
    <w:p w:rsidR="00766063" w:rsidRPr="00DD019D" w:rsidRDefault="00766063" w:rsidP="00766063">
      <w:pPr>
        <w:bidi/>
        <w:spacing w:line="360" w:lineRule="auto"/>
        <w:rPr>
          <w:rStyle w:val="a7"/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ו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או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מ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 xml:space="preserve">ר </w:t>
      </w:r>
      <w:r>
        <w:rPr>
          <w:rStyle w:val="a7"/>
          <w:rFonts w:hint="cs"/>
          <w:sz w:val="28"/>
          <w:szCs w:val="28"/>
          <w:rtl/>
        </w:rPr>
        <w:t>וִידוּי עַל חַטָאָיו,</w:t>
      </w:r>
      <w:r w:rsidRPr="00DD019D">
        <w:rPr>
          <w:rStyle w:val="a7"/>
          <w:rFonts w:hint="cs"/>
          <w:sz w:val="28"/>
          <w:szCs w:val="28"/>
          <w:rtl/>
        </w:rPr>
        <w:t xml:space="preserve"> ו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ח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ט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י ב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נ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י ב</w:t>
      </w:r>
      <w:r>
        <w:rPr>
          <w:rStyle w:val="a7"/>
          <w:rFonts w:hint="cs"/>
          <w:sz w:val="28"/>
          <w:szCs w:val="28"/>
          <w:rtl/>
        </w:rPr>
        <w:t>ֵּ</w:t>
      </w:r>
      <w:r w:rsidRPr="00DD019D">
        <w:rPr>
          <w:rStyle w:val="a7"/>
          <w:rFonts w:hint="cs"/>
          <w:sz w:val="28"/>
          <w:szCs w:val="28"/>
          <w:rtl/>
        </w:rPr>
        <w:t>יתו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 xml:space="preserve">  </w:t>
      </w:r>
      <w:r>
        <w:rPr>
          <w:rStyle w:val="a7"/>
          <w:rFonts w:hint="cs"/>
          <w:sz w:val="28"/>
          <w:szCs w:val="28"/>
          <w:rtl/>
        </w:rPr>
        <w:t>וְ</w:t>
      </w:r>
      <w:r w:rsidRPr="00DD019D">
        <w:rPr>
          <w:rStyle w:val="a7"/>
          <w:rFonts w:hint="cs"/>
          <w:sz w:val="28"/>
          <w:szCs w:val="28"/>
          <w:rtl/>
        </w:rPr>
        <w:t>ע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ל ח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ט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י א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ח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יו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כ</w:t>
      </w:r>
      <w:r>
        <w:rPr>
          <w:rStyle w:val="a7"/>
          <w:rFonts w:hint="cs"/>
          <w:sz w:val="28"/>
          <w:szCs w:val="28"/>
          <w:rtl/>
        </w:rPr>
        <w:t>ֹּ</w:t>
      </w:r>
      <w:r w:rsidRPr="00DD019D">
        <w:rPr>
          <w:rStyle w:val="a7"/>
          <w:rFonts w:hint="cs"/>
          <w:sz w:val="28"/>
          <w:szCs w:val="28"/>
          <w:rtl/>
        </w:rPr>
        <w:t>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נ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 xml:space="preserve">ים </w:t>
      </w:r>
      <w:r>
        <w:rPr>
          <w:rStyle w:val="a7"/>
          <w:rFonts w:hint="cs"/>
          <w:sz w:val="28"/>
          <w:szCs w:val="28"/>
          <w:rtl/>
        </w:rPr>
        <w:t>וְעַל חַטָ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יה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ם ש</w:t>
      </w:r>
      <w:r>
        <w:rPr>
          <w:rStyle w:val="a7"/>
          <w:rFonts w:hint="cs"/>
          <w:sz w:val="28"/>
          <w:szCs w:val="28"/>
          <w:rtl/>
        </w:rPr>
        <w:t>ֶׁ</w:t>
      </w:r>
      <w:r w:rsidRPr="00DD019D">
        <w:rPr>
          <w:rStyle w:val="a7"/>
          <w:rFonts w:hint="cs"/>
          <w:sz w:val="28"/>
          <w:szCs w:val="28"/>
          <w:rtl/>
        </w:rPr>
        <w:t>ל ע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ם י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ְׂ</w:t>
      </w:r>
      <w:r w:rsidRPr="00DD019D">
        <w:rPr>
          <w:rStyle w:val="a7"/>
          <w:rFonts w:hint="cs"/>
          <w:sz w:val="28"/>
          <w:szCs w:val="28"/>
          <w:rtl/>
        </w:rPr>
        <w:t>ר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ל.</w:t>
      </w:r>
    </w:p>
    <w:p w:rsidR="00766063" w:rsidRPr="00DD019D" w:rsidRDefault="00766063" w:rsidP="00766063">
      <w:pPr>
        <w:bidi/>
        <w:spacing w:line="360" w:lineRule="auto"/>
        <w:rPr>
          <w:rStyle w:val="a7"/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כ</w:t>
      </w:r>
      <w:r>
        <w:rPr>
          <w:rStyle w:val="a7"/>
          <w:rFonts w:hint="cs"/>
          <w:sz w:val="28"/>
          <w:szCs w:val="28"/>
          <w:rtl/>
        </w:rPr>
        <w:t>ָּ</w:t>
      </w:r>
      <w:r w:rsidRPr="00DD019D">
        <w:rPr>
          <w:rStyle w:val="a7"/>
          <w:rFonts w:hint="cs"/>
          <w:sz w:val="28"/>
          <w:szCs w:val="28"/>
          <w:rtl/>
        </w:rPr>
        <w:t>ל ע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ם י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ְׂ</w:t>
      </w:r>
      <w:r w:rsidRPr="00DD019D">
        <w:rPr>
          <w:rStyle w:val="a7"/>
          <w:rFonts w:hint="cs"/>
          <w:sz w:val="28"/>
          <w:szCs w:val="28"/>
          <w:rtl/>
        </w:rPr>
        <w:t>ר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ל ה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 xml:space="preserve"> מ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ת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ס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פ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ים ו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עו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מ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ד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ים ב________ ו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נ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ע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ָׂ</w:t>
      </w:r>
      <w:r w:rsidRPr="00DD019D">
        <w:rPr>
          <w:rStyle w:val="a7"/>
          <w:rFonts w:hint="cs"/>
          <w:sz w:val="28"/>
          <w:szCs w:val="28"/>
          <w:rtl/>
        </w:rPr>
        <w:t>ה נ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ס ש</w:t>
      </w:r>
      <w:r>
        <w:rPr>
          <w:rStyle w:val="a7"/>
          <w:rFonts w:hint="cs"/>
          <w:sz w:val="28"/>
          <w:szCs w:val="28"/>
          <w:rtl/>
        </w:rPr>
        <w:t>ְׁ</w:t>
      </w:r>
      <w:r w:rsidRPr="00DD019D">
        <w:rPr>
          <w:rStyle w:val="a7"/>
          <w:rFonts w:hint="cs"/>
          <w:sz w:val="28"/>
          <w:szCs w:val="28"/>
          <w:rtl/>
        </w:rPr>
        <w:t>ה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 xml:space="preserve"> עו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מ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ד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ים _________ ו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מ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ְׁ</w:t>
      </w:r>
      <w:r w:rsidRPr="00DD019D">
        <w:rPr>
          <w:rStyle w:val="a7"/>
          <w:rFonts w:hint="cs"/>
          <w:sz w:val="28"/>
          <w:szCs w:val="28"/>
          <w:rtl/>
        </w:rPr>
        <w:t>ת</w:t>
      </w:r>
      <w:r>
        <w:rPr>
          <w:rStyle w:val="a7"/>
          <w:rFonts w:hint="cs"/>
          <w:sz w:val="28"/>
          <w:szCs w:val="28"/>
          <w:rtl/>
        </w:rPr>
        <w:t>ַּ</w:t>
      </w:r>
      <w:r w:rsidRPr="00DD019D">
        <w:rPr>
          <w:rStyle w:val="a7"/>
          <w:rFonts w:hint="cs"/>
          <w:sz w:val="28"/>
          <w:szCs w:val="28"/>
          <w:rtl/>
        </w:rPr>
        <w:t>ח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ו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וים __________.</w:t>
      </w:r>
    </w:p>
    <w:p w:rsidR="00766063" w:rsidRPr="00DD019D" w:rsidRDefault="00766063" w:rsidP="00766063">
      <w:pPr>
        <w:bidi/>
        <w:spacing w:line="360" w:lineRule="auto"/>
        <w:rPr>
          <w:rStyle w:val="a7"/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ְׁ</w:t>
      </w:r>
      <w:r w:rsidRPr="00DD019D">
        <w:rPr>
          <w:rStyle w:val="a7"/>
          <w:rFonts w:hint="cs"/>
          <w:sz w:val="28"/>
          <w:szCs w:val="28"/>
          <w:rtl/>
        </w:rPr>
        <w:t>נ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 xml:space="preserve">י </w:t>
      </w:r>
      <w:r>
        <w:rPr>
          <w:rStyle w:val="a7"/>
          <w:rFonts w:hint="cs"/>
          <w:sz w:val="28"/>
          <w:szCs w:val="28"/>
          <w:rtl/>
        </w:rPr>
        <w:t>הַשֶׂעִירִים בָּאוּ לְכַפֵּר עַל חַטָאֵי עַם יִשְׂרָאֵל</w:t>
      </w:r>
      <w:r w:rsidRPr="00DD019D">
        <w:rPr>
          <w:rStyle w:val="a7"/>
          <w:rFonts w:hint="cs"/>
          <w:sz w:val="28"/>
          <w:szCs w:val="28"/>
          <w:rtl/>
        </w:rPr>
        <w:t xml:space="preserve"> ו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ע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ל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יה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ם ה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ט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יל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כ</w:t>
      </w:r>
      <w:r>
        <w:rPr>
          <w:rStyle w:val="a7"/>
          <w:rFonts w:hint="cs"/>
          <w:sz w:val="28"/>
          <w:szCs w:val="28"/>
          <w:rtl/>
        </w:rPr>
        <w:t>ֹּ</w:t>
      </w:r>
      <w:r w:rsidRPr="00DD019D">
        <w:rPr>
          <w:rStyle w:val="a7"/>
          <w:rFonts w:hint="cs"/>
          <w:sz w:val="28"/>
          <w:szCs w:val="28"/>
          <w:rtl/>
        </w:rPr>
        <w:t>ה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ן ________.</w:t>
      </w:r>
    </w:p>
    <w:p w:rsidR="00766063" w:rsidRPr="00DD019D" w:rsidRDefault="00766063" w:rsidP="00766063">
      <w:pPr>
        <w:bidi/>
        <w:spacing w:line="360" w:lineRule="auto"/>
        <w:rPr>
          <w:rStyle w:val="a7"/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ה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ח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ד נ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ְׁ</w:t>
      </w:r>
      <w:r w:rsidRPr="00DD019D">
        <w:rPr>
          <w:rStyle w:val="a7"/>
          <w:rFonts w:hint="cs"/>
          <w:sz w:val="28"/>
          <w:szCs w:val="28"/>
          <w:rtl/>
        </w:rPr>
        <w:t>ל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ח ל_________</w:t>
      </w:r>
      <w:r>
        <w:rPr>
          <w:rStyle w:val="a7"/>
          <w:rFonts w:hint="cs"/>
          <w:sz w:val="28"/>
          <w:szCs w:val="28"/>
          <w:rtl/>
        </w:rPr>
        <w:t xml:space="preserve"> וְהַשֵׁנִי נִ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ְׁ</w:t>
      </w:r>
      <w:r w:rsidRPr="00DD019D">
        <w:rPr>
          <w:rStyle w:val="a7"/>
          <w:rFonts w:hint="cs"/>
          <w:sz w:val="28"/>
          <w:szCs w:val="28"/>
          <w:rtl/>
        </w:rPr>
        <w:t>ח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ט ו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הו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ק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ר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ב כ_________. ע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ל ג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ב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י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מ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ז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ב</w:t>
      </w:r>
      <w:r>
        <w:rPr>
          <w:rStyle w:val="a7"/>
          <w:rFonts w:hint="cs"/>
          <w:sz w:val="28"/>
          <w:szCs w:val="28"/>
          <w:rtl/>
        </w:rPr>
        <w:t>ֵּ</w:t>
      </w:r>
      <w:r w:rsidRPr="00DD019D">
        <w:rPr>
          <w:rStyle w:val="a7"/>
          <w:rFonts w:hint="cs"/>
          <w:sz w:val="28"/>
          <w:szCs w:val="28"/>
          <w:rtl/>
        </w:rPr>
        <w:t>ח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.</w:t>
      </w:r>
    </w:p>
    <w:p w:rsidR="00766063" w:rsidRDefault="00766063" w:rsidP="00766063">
      <w:pPr>
        <w:bidi/>
        <w:spacing w:line="360" w:lineRule="auto"/>
        <w:rPr>
          <w:rStyle w:val="a7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ב</w:t>
      </w:r>
      <w:r>
        <w:rPr>
          <w:rStyle w:val="a7"/>
          <w:rFonts w:hint="cs"/>
          <w:sz w:val="28"/>
          <w:szCs w:val="28"/>
          <w:rtl/>
        </w:rPr>
        <w:t>ְּ</w:t>
      </w: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ם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כ</w:t>
      </w:r>
      <w:r>
        <w:rPr>
          <w:rStyle w:val="a7"/>
          <w:rFonts w:hint="cs"/>
          <w:sz w:val="28"/>
          <w:szCs w:val="28"/>
          <w:rtl/>
        </w:rPr>
        <w:t>ִּ</w:t>
      </w:r>
      <w:r w:rsidRPr="00DD019D">
        <w:rPr>
          <w:rStyle w:val="a7"/>
          <w:rFonts w:hint="cs"/>
          <w:sz w:val="28"/>
          <w:szCs w:val="28"/>
          <w:rtl/>
        </w:rPr>
        <w:t>פ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ר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ים ה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י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ה ת</w:t>
      </w:r>
      <w:r>
        <w:rPr>
          <w:rStyle w:val="a7"/>
          <w:rFonts w:hint="cs"/>
          <w:sz w:val="28"/>
          <w:szCs w:val="28"/>
          <w:rtl/>
        </w:rPr>
        <w:t>ָּ</w:t>
      </w:r>
      <w:r w:rsidRPr="00DD019D">
        <w:rPr>
          <w:rStyle w:val="a7"/>
          <w:rFonts w:hint="cs"/>
          <w:sz w:val="28"/>
          <w:szCs w:val="28"/>
          <w:rtl/>
        </w:rPr>
        <w:t>לו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י חו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ט ב</w:t>
      </w:r>
      <w:r>
        <w:rPr>
          <w:rStyle w:val="a7"/>
          <w:rFonts w:hint="cs"/>
          <w:sz w:val="28"/>
          <w:szCs w:val="28"/>
          <w:rtl/>
        </w:rPr>
        <w:t>ֶּ</w:t>
      </w:r>
      <w:r w:rsidRPr="00DD019D">
        <w:rPr>
          <w:rStyle w:val="a7"/>
          <w:rFonts w:hint="cs"/>
          <w:sz w:val="28"/>
          <w:szCs w:val="28"/>
          <w:rtl/>
        </w:rPr>
        <w:t>צ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ב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ע________ ש</w:t>
      </w:r>
      <w:r>
        <w:rPr>
          <w:rStyle w:val="a7"/>
          <w:rFonts w:hint="cs"/>
          <w:sz w:val="28"/>
          <w:szCs w:val="28"/>
          <w:rtl/>
        </w:rPr>
        <w:t>ֶׁ</w:t>
      </w:r>
      <w:r w:rsidRPr="00DD019D">
        <w:rPr>
          <w:rStyle w:val="a7"/>
          <w:rFonts w:hint="cs"/>
          <w:sz w:val="28"/>
          <w:szCs w:val="28"/>
          <w:rtl/>
        </w:rPr>
        <w:t>מ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ס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מ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ל א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ת ה_________ ש</w:t>
      </w:r>
      <w:r>
        <w:rPr>
          <w:rStyle w:val="a7"/>
          <w:rFonts w:hint="cs"/>
          <w:sz w:val="28"/>
          <w:szCs w:val="28"/>
          <w:rtl/>
        </w:rPr>
        <w:t>ֶׁ</w:t>
      </w:r>
      <w:r w:rsidRPr="00DD019D">
        <w:rPr>
          <w:rStyle w:val="a7"/>
          <w:rFonts w:hint="cs"/>
          <w:sz w:val="28"/>
          <w:szCs w:val="28"/>
          <w:rtl/>
        </w:rPr>
        <w:t>ל ע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ם י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ש</w:t>
      </w:r>
      <w:r>
        <w:rPr>
          <w:rStyle w:val="a7"/>
          <w:rFonts w:hint="cs"/>
          <w:sz w:val="28"/>
          <w:szCs w:val="28"/>
          <w:rtl/>
        </w:rPr>
        <w:t>ְׂ</w:t>
      </w:r>
      <w:r w:rsidRPr="00DD019D">
        <w:rPr>
          <w:rStyle w:val="a7"/>
          <w:rFonts w:hint="cs"/>
          <w:sz w:val="28"/>
          <w:szCs w:val="28"/>
          <w:rtl/>
        </w:rPr>
        <w:t>ר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ל ו</w:t>
      </w:r>
      <w:r>
        <w:rPr>
          <w:rStyle w:val="a7"/>
          <w:rFonts w:hint="cs"/>
          <w:sz w:val="28"/>
          <w:szCs w:val="28"/>
          <w:rtl/>
        </w:rPr>
        <w:t>ְ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>ם ה' ס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ל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ח ע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ל ח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ט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א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יה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ם ה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י</w:t>
      </w:r>
      <w:r>
        <w:rPr>
          <w:rStyle w:val="a7"/>
          <w:rFonts w:hint="cs"/>
          <w:sz w:val="28"/>
          <w:szCs w:val="28"/>
          <w:rtl/>
        </w:rPr>
        <w:t>ָ</w:t>
      </w:r>
      <w:r w:rsidRPr="00DD019D">
        <w:rPr>
          <w:rStyle w:val="a7"/>
          <w:rFonts w:hint="cs"/>
          <w:sz w:val="28"/>
          <w:szCs w:val="28"/>
          <w:rtl/>
        </w:rPr>
        <w:t>ה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חו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ט הו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פ</w:t>
      </w:r>
      <w:r>
        <w:rPr>
          <w:rStyle w:val="a7"/>
          <w:rFonts w:hint="cs"/>
          <w:sz w:val="28"/>
          <w:szCs w:val="28"/>
          <w:rtl/>
        </w:rPr>
        <w:t>ֵ</w:t>
      </w:r>
      <w:r w:rsidRPr="00DD019D">
        <w:rPr>
          <w:rStyle w:val="a7"/>
          <w:rFonts w:hint="cs"/>
          <w:sz w:val="28"/>
          <w:szCs w:val="28"/>
          <w:rtl/>
        </w:rPr>
        <w:t>ך ל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צ</w:t>
      </w:r>
      <w:r>
        <w:rPr>
          <w:rStyle w:val="a7"/>
          <w:rFonts w:hint="cs"/>
          <w:sz w:val="28"/>
          <w:szCs w:val="28"/>
          <w:rtl/>
        </w:rPr>
        <w:t>ֶ</w:t>
      </w:r>
      <w:r w:rsidRPr="00DD019D">
        <w:rPr>
          <w:rStyle w:val="a7"/>
          <w:rFonts w:hint="cs"/>
          <w:sz w:val="28"/>
          <w:szCs w:val="28"/>
          <w:rtl/>
        </w:rPr>
        <w:t>ב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ע___________.</w:t>
      </w:r>
    </w:p>
    <w:p w:rsidR="00766063" w:rsidRPr="00DD019D" w:rsidRDefault="00766063" w:rsidP="00766063">
      <w:pPr>
        <w:tabs>
          <w:tab w:val="left" w:pos="2569"/>
        </w:tabs>
        <w:bidi/>
        <w:rPr>
          <w:rStyle w:val="a7"/>
          <w:rFonts w:hint="cs"/>
          <w:sz w:val="28"/>
          <w:szCs w:val="28"/>
          <w:u w:val="single"/>
          <w:rtl/>
        </w:rPr>
      </w:pPr>
      <w:r>
        <w:rPr>
          <w:sz w:val="28"/>
          <w:szCs w:val="28"/>
          <w:rtl/>
        </w:rPr>
        <w:lastRenderedPageBreak/>
        <w:tab/>
      </w:r>
      <w:r w:rsidRPr="00245F84">
        <w:rPr>
          <w:rStyle w:val="a7"/>
          <w:b/>
          <w:bCs/>
          <w:sz w:val="40"/>
          <w:szCs w:val="40"/>
          <w:u w:val="single"/>
          <w:rtl/>
        </w:rPr>
        <w:t>יוֹם הַכִּפּוּרִים</w:t>
      </w:r>
    </w:p>
    <w:p w:rsidR="00766063" w:rsidRDefault="00766063" w:rsidP="00766063">
      <w:pPr>
        <w:tabs>
          <w:tab w:val="left" w:pos="2569"/>
        </w:tabs>
        <w:bidi/>
        <w:rPr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ם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כ</w:t>
      </w:r>
      <w:r>
        <w:rPr>
          <w:rStyle w:val="a7"/>
          <w:rFonts w:hint="cs"/>
          <w:sz w:val="28"/>
          <w:szCs w:val="28"/>
          <w:rtl/>
        </w:rPr>
        <w:t>ִּ</w:t>
      </w:r>
      <w:r w:rsidRPr="00DD019D">
        <w:rPr>
          <w:rStyle w:val="a7"/>
          <w:rFonts w:hint="cs"/>
          <w:sz w:val="28"/>
          <w:szCs w:val="28"/>
          <w:rtl/>
        </w:rPr>
        <w:t>פ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ר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 xml:space="preserve">ים </w:t>
      </w:r>
      <w:r>
        <w:rPr>
          <w:rFonts w:hint="cs"/>
          <w:sz w:val="28"/>
          <w:szCs w:val="28"/>
          <w:rtl/>
        </w:rPr>
        <w:t>הוּא הַיוֹם הַקָדוֹשׁ בְּיוֹתֵר בַּשָׁנָה, יוֹם צוֹם וּתְפִילָה.</w:t>
      </w:r>
    </w:p>
    <w:p w:rsidR="00766063" w:rsidRDefault="00766063" w:rsidP="00766063">
      <w:pPr>
        <w:tabs>
          <w:tab w:val="left" w:pos="2569"/>
        </w:tabs>
        <w:bidi/>
        <w:rPr>
          <w:rFonts w:hint="cs"/>
          <w:sz w:val="28"/>
          <w:szCs w:val="28"/>
          <w:rtl/>
        </w:rPr>
      </w:pP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ם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כ</w:t>
      </w:r>
      <w:r>
        <w:rPr>
          <w:rStyle w:val="a7"/>
          <w:rFonts w:hint="cs"/>
          <w:sz w:val="28"/>
          <w:szCs w:val="28"/>
          <w:rtl/>
        </w:rPr>
        <w:t>ִּ</w:t>
      </w:r>
      <w:r w:rsidRPr="00DD019D">
        <w:rPr>
          <w:rStyle w:val="a7"/>
          <w:rFonts w:hint="cs"/>
          <w:sz w:val="28"/>
          <w:szCs w:val="28"/>
          <w:rtl/>
        </w:rPr>
        <w:t>פ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ר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 xml:space="preserve">ים </w:t>
      </w:r>
      <w:r>
        <w:rPr>
          <w:rFonts w:hint="cs"/>
          <w:sz w:val="28"/>
          <w:szCs w:val="28"/>
          <w:rtl/>
        </w:rPr>
        <w:t>חָל ב</w:t>
      </w:r>
      <w:r w:rsidR="001E487E">
        <w:rPr>
          <w:rFonts w:hint="cs"/>
          <w:sz w:val="28"/>
          <w:szCs w:val="28"/>
          <w:rtl/>
        </w:rPr>
        <w:t xml:space="preserve">תאריך </w:t>
      </w:r>
      <w:r>
        <w:rPr>
          <w:rFonts w:hint="cs"/>
          <w:sz w:val="28"/>
          <w:szCs w:val="28"/>
          <w:rtl/>
        </w:rPr>
        <w:t>______ בְּחוֹדֶשׁ_______.</w:t>
      </w:r>
    </w:p>
    <w:p w:rsidR="00766063" w:rsidRDefault="00766063" w:rsidP="00766063">
      <w:pPr>
        <w:tabs>
          <w:tab w:val="left" w:pos="2569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בְּיוֹם זֶה ה' חוֹתֵם אֶת דִינָם שֶׁל ה_________.</w:t>
      </w:r>
    </w:p>
    <w:p w:rsidR="00766063" w:rsidRPr="00DD019D" w:rsidRDefault="00766063" w:rsidP="00766063">
      <w:pPr>
        <w:bidi/>
        <w:rPr>
          <w:sz w:val="28"/>
          <w:szCs w:val="28"/>
          <w:rtl/>
        </w:rPr>
      </w:pPr>
    </w:p>
    <w:p w:rsidR="00766063" w:rsidRPr="00DD019D" w:rsidRDefault="00766063" w:rsidP="00766063">
      <w:pPr>
        <w:bidi/>
        <w:rPr>
          <w:sz w:val="28"/>
          <w:szCs w:val="28"/>
          <w:rtl/>
        </w:rPr>
      </w:pPr>
    </w:p>
    <w:p w:rsidR="00766063" w:rsidRPr="00DD019D" w:rsidRDefault="00766063" w:rsidP="00766063">
      <w:pPr>
        <w:bidi/>
        <w:rPr>
          <w:sz w:val="28"/>
          <w:szCs w:val="28"/>
          <w:rtl/>
        </w:rPr>
      </w:pPr>
    </w:p>
    <w:p w:rsidR="00766063" w:rsidRDefault="00766063" w:rsidP="00766063">
      <w:pPr>
        <w:bidi/>
        <w:rPr>
          <w:sz w:val="28"/>
          <w:szCs w:val="28"/>
          <w:rtl/>
        </w:rPr>
      </w:pPr>
    </w:p>
    <w:p w:rsidR="00766063" w:rsidRDefault="00766063" w:rsidP="00766063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766063" w:rsidRDefault="00766063" w:rsidP="00766063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</w:p>
    <w:p w:rsidR="00766063" w:rsidRPr="00DD019D" w:rsidRDefault="00766063" w:rsidP="00766063">
      <w:pPr>
        <w:tabs>
          <w:tab w:val="left" w:pos="2569"/>
        </w:tabs>
        <w:bidi/>
        <w:jc w:val="center"/>
        <w:rPr>
          <w:rStyle w:val="a7"/>
          <w:rFonts w:hint="cs"/>
          <w:b/>
          <w:bCs/>
          <w:sz w:val="40"/>
          <w:szCs w:val="40"/>
          <w:u w:val="single"/>
          <w:rtl/>
        </w:rPr>
      </w:pP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lastRenderedPageBreak/>
        <w:t>ד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ִ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>ינ</w:t>
      </w:r>
      <w:r>
        <w:rPr>
          <w:rStyle w:val="a7"/>
          <w:rFonts w:hint="cs"/>
          <w:b/>
          <w:bCs/>
          <w:sz w:val="40"/>
          <w:szCs w:val="40"/>
          <w:u w:val="single"/>
          <w:rtl/>
        </w:rPr>
        <w:t>ֵ</w:t>
      </w:r>
      <w:r w:rsidRPr="00DD019D">
        <w:rPr>
          <w:rStyle w:val="a7"/>
          <w:rFonts w:hint="cs"/>
          <w:b/>
          <w:bCs/>
          <w:sz w:val="40"/>
          <w:szCs w:val="40"/>
          <w:u w:val="single"/>
          <w:rtl/>
        </w:rPr>
        <w:t xml:space="preserve">י </w:t>
      </w:r>
      <w:r w:rsidRPr="00245F84">
        <w:rPr>
          <w:rStyle w:val="a7"/>
          <w:b/>
          <w:bCs/>
          <w:sz w:val="40"/>
          <w:szCs w:val="40"/>
          <w:u w:val="single"/>
          <w:rtl/>
        </w:rPr>
        <w:t>יוֹם הַכִּפּוּרִים</w:t>
      </w:r>
    </w:p>
    <w:p w:rsidR="00766063" w:rsidRDefault="00766063" w:rsidP="00766063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"אַךְ בְּעָשׂוֹר לַחוֹדֶשׁ וְעִינִיתֶם אֶת נַפְשׁוֹתֵיכֶם"</w:t>
      </w:r>
    </w:p>
    <w:p w:rsidR="00766063" w:rsidRDefault="00766063" w:rsidP="00766063">
      <w:pPr>
        <w:tabs>
          <w:tab w:val="left" w:pos="1084"/>
        </w:tabs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יוֹם כִּיפּוּר נִקְרָא שַׁבָּת שַׁבָּתוֹן וְאָסוּר לַעַשׂוֹת בּוֹ מְלָאכָה כְּמוֹ בְּשַׁבָּת.</w:t>
      </w:r>
    </w:p>
    <w:p w:rsidR="00766063" w:rsidRDefault="00766063" w:rsidP="00766063">
      <w:pPr>
        <w:tabs>
          <w:tab w:val="left" w:pos="1084"/>
        </w:tabs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39" style="position:absolute;left:0;text-align:left;margin-left:38.5pt;margin-top:45.55pt;width:280.5pt;height:83.6pt;z-index:251669504">
            <w10:wrap anchorx="page"/>
          </v:rect>
        </w:pict>
      </w:r>
      <w:r>
        <w:rPr>
          <w:rFonts w:hint="cs"/>
          <w:sz w:val="28"/>
          <w:szCs w:val="28"/>
          <w:rtl/>
        </w:rPr>
        <w:t>בְּ</w:t>
      </w: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ם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כ</w:t>
      </w:r>
      <w:r>
        <w:rPr>
          <w:rStyle w:val="a7"/>
          <w:rFonts w:hint="cs"/>
          <w:sz w:val="28"/>
          <w:szCs w:val="28"/>
          <w:rtl/>
        </w:rPr>
        <w:t>ִּ</w:t>
      </w:r>
      <w:r w:rsidRPr="00DD019D">
        <w:rPr>
          <w:rStyle w:val="a7"/>
          <w:rFonts w:hint="cs"/>
          <w:sz w:val="28"/>
          <w:szCs w:val="28"/>
          <w:rtl/>
        </w:rPr>
        <w:t>פ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ר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 xml:space="preserve">ים </w:t>
      </w:r>
      <w:r>
        <w:rPr>
          <w:rFonts w:hint="cs"/>
          <w:sz w:val="28"/>
          <w:szCs w:val="28"/>
          <w:rtl/>
        </w:rPr>
        <w:t>יֶשְׁנָם 5 עִינוּיִים. פַּרֵט אֶת 5 הַעִינוּיִים מֶקֶטַע הַקִיצוּר הַמוּבָא לְפָנֵיךָ:</w:t>
      </w:r>
    </w:p>
    <w:p w:rsidR="00766063" w:rsidRDefault="00766063" w:rsidP="00766063">
      <w:pPr>
        <w:bidi/>
        <w:rPr>
          <w:sz w:val="28"/>
          <w:szCs w:val="28"/>
          <w:rtl/>
        </w:rPr>
      </w:pPr>
    </w:p>
    <w:p w:rsidR="00766063" w:rsidRDefault="00766063" w:rsidP="00766063">
      <w:pPr>
        <w:bidi/>
        <w:jc w:val="center"/>
        <w:rPr>
          <w:sz w:val="28"/>
          <w:szCs w:val="28"/>
          <w:rtl/>
        </w:rPr>
      </w:pPr>
    </w:p>
    <w:p w:rsidR="00766063" w:rsidRDefault="00766063" w:rsidP="00766063">
      <w:pPr>
        <w:bidi/>
        <w:rPr>
          <w:sz w:val="28"/>
          <w:szCs w:val="28"/>
          <w:rtl/>
        </w:rPr>
      </w:pPr>
    </w:p>
    <w:p w:rsidR="00766063" w:rsidRDefault="00766063" w:rsidP="00766063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1.___________</w:t>
      </w:r>
    </w:p>
    <w:p w:rsidR="00766063" w:rsidRDefault="00766063" w:rsidP="00766063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2.___________</w:t>
      </w:r>
    </w:p>
    <w:p w:rsidR="00766063" w:rsidRDefault="00766063" w:rsidP="00766063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3.___________</w:t>
      </w:r>
    </w:p>
    <w:p w:rsidR="00766063" w:rsidRDefault="00766063" w:rsidP="00766063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4.___________</w:t>
      </w:r>
    </w:p>
    <w:p w:rsidR="00766063" w:rsidRDefault="00766063" w:rsidP="00766063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5.___________</w:t>
      </w:r>
    </w:p>
    <w:p w:rsidR="00766063" w:rsidRDefault="00766063" w:rsidP="00766063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בַּבֹּקר נוֹטְלִים יָדַיִים עַד קְצוֹת הָאֶצְבָּעוֹת.</w:t>
      </w:r>
    </w:p>
    <w:p w:rsidR="00766063" w:rsidRDefault="00766063" w:rsidP="00766063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מִתְפַּלֵלִים בֶּבֵית הַכְּנֶסֶת בְּכַוָונָה מִתּוֹך_______.</w:t>
      </w:r>
    </w:p>
    <w:p w:rsidR="00766063" w:rsidRDefault="00766063" w:rsidP="00766063">
      <w:pPr>
        <w:bidi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40" style="position:absolute;left:0;text-align:left;margin-left:38.5pt;margin-top:19.4pt;width:280.5pt;height:29.6pt;z-index:251670528">
            <w10:wrap anchorx="page"/>
          </v:rect>
        </w:pict>
      </w:r>
      <w:r>
        <w:rPr>
          <w:rFonts w:hint="cs"/>
          <w:sz w:val="28"/>
          <w:szCs w:val="28"/>
          <w:rtl/>
        </w:rPr>
        <w:t xml:space="preserve">בְּמוֹצָאֵי </w:t>
      </w:r>
      <w:r w:rsidRPr="00DD019D">
        <w:rPr>
          <w:rStyle w:val="a7"/>
          <w:rFonts w:hint="cs"/>
          <w:sz w:val="28"/>
          <w:szCs w:val="28"/>
          <w:rtl/>
        </w:rPr>
        <w:t>יו</w:t>
      </w:r>
      <w:r>
        <w:rPr>
          <w:rStyle w:val="a7"/>
          <w:rFonts w:hint="cs"/>
          <w:sz w:val="28"/>
          <w:szCs w:val="28"/>
          <w:rtl/>
        </w:rPr>
        <w:t>ֹ</w:t>
      </w:r>
      <w:r w:rsidRPr="00DD019D">
        <w:rPr>
          <w:rStyle w:val="a7"/>
          <w:rFonts w:hint="cs"/>
          <w:sz w:val="28"/>
          <w:szCs w:val="28"/>
          <w:rtl/>
        </w:rPr>
        <w:t>ם ה</w:t>
      </w:r>
      <w:r>
        <w:rPr>
          <w:rStyle w:val="a7"/>
          <w:rFonts w:hint="cs"/>
          <w:sz w:val="28"/>
          <w:szCs w:val="28"/>
          <w:rtl/>
        </w:rPr>
        <w:t>ַ</w:t>
      </w:r>
      <w:r w:rsidRPr="00DD019D">
        <w:rPr>
          <w:rStyle w:val="a7"/>
          <w:rFonts w:hint="cs"/>
          <w:sz w:val="28"/>
          <w:szCs w:val="28"/>
          <w:rtl/>
        </w:rPr>
        <w:t>כ</w:t>
      </w:r>
      <w:r>
        <w:rPr>
          <w:rStyle w:val="a7"/>
          <w:rFonts w:hint="cs"/>
          <w:sz w:val="28"/>
          <w:szCs w:val="28"/>
          <w:rtl/>
        </w:rPr>
        <w:t>ִּ</w:t>
      </w:r>
      <w:r w:rsidRPr="00DD019D">
        <w:rPr>
          <w:rStyle w:val="a7"/>
          <w:rFonts w:hint="cs"/>
          <w:sz w:val="28"/>
          <w:szCs w:val="28"/>
          <w:rtl/>
        </w:rPr>
        <w:t>פ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ו</w:t>
      </w:r>
      <w:r>
        <w:rPr>
          <w:rStyle w:val="a7"/>
          <w:rFonts w:hint="cs"/>
          <w:sz w:val="28"/>
          <w:szCs w:val="28"/>
          <w:rtl/>
        </w:rPr>
        <w:t>ּ</w:t>
      </w:r>
      <w:r w:rsidRPr="00DD019D">
        <w:rPr>
          <w:rStyle w:val="a7"/>
          <w:rFonts w:hint="cs"/>
          <w:sz w:val="28"/>
          <w:szCs w:val="28"/>
          <w:rtl/>
        </w:rPr>
        <w:t>ר</w:t>
      </w:r>
      <w:r>
        <w:rPr>
          <w:rStyle w:val="a7"/>
          <w:rFonts w:hint="cs"/>
          <w:sz w:val="28"/>
          <w:szCs w:val="28"/>
          <w:rtl/>
        </w:rPr>
        <w:t>ִ</w:t>
      </w:r>
      <w:r w:rsidRPr="00DD019D">
        <w:rPr>
          <w:rStyle w:val="a7"/>
          <w:rFonts w:hint="cs"/>
          <w:sz w:val="28"/>
          <w:szCs w:val="28"/>
          <w:rtl/>
        </w:rPr>
        <w:t xml:space="preserve">ים </w:t>
      </w:r>
      <w:r>
        <w:rPr>
          <w:rFonts w:hint="cs"/>
          <w:sz w:val="28"/>
          <w:szCs w:val="28"/>
          <w:rtl/>
        </w:rPr>
        <w:t>תּוֹקְעִים ב______ וְאוֹמְרִים בְּשִׂמְחָה:</w:t>
      </w:r>
    </w:p>
    <w:p w:rsidR="00766063" w:rsidRDefault="00766063" w:rsidP="00766063">
      <w:pPr>
        <w:tabs>
          <w:tab w:val="left" w:pos="5685"/>
        </w:tabs>
        <w:spacing w:after="0" w:line="240" w:lineRule="auto"/>
        <w:jc w:val="center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1E487E">
        <w:rPr>
          <w:rStyle w:val="a7"/>
          <w:rFonts w:hint="cs"/>
          <w:b/>
          <w:bCs/>
          <w:sz w:val="40"/>
          <w:szCs w:val="40"/>
          <w:u w:val="single"/>
          <w:rtl/>
        </w:rPr>
        <w:lastRenderedPageBreak/>
        <w:t>מִנְהָגֵי עֶרֶב יוֹם כִּפּוּר:</w:t>
      </w:r>
    </w:p>
    <w:p w:rsidR="001E487E" w:rsidRDefault="001E487E" w:rsidP="00766063">
      <w:pPr>
        <w:tabs>
          <w:tab w:val="left" w:pos="5685"/>
        </w:tabs>
        <w:spacing w:after="0" w:line="240" w:lineRule="auto"/>
        <w:jc w:val="center"/>
        <w:rPr>
          <w:rFonts w:hint="cs"/>
          <w:sz w:val="28"/>
          <w:szCs w:val="28"/>
          <w:rtl/>
        </w:rPr>
      </w:pPr>
    </w:p>
    <w:p w:rsidR="00766063" w:rsidRDefault="00766063" w:rsidP="00766063">
      <w:pPr>
        <w:tabs>
          <w:tab w:val="left" w:pos="5685"/>
        </w:tabs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כְּתּוֹב לְיַד כָּל תְּמוּנָה אֶת שֵׁם הַמִנְהָג הַמַתְאִים לָה:</w:t>
      </w:r>
    </w:p>
    <w:p w:rsidR="001E487E" w:rsidRDefault="001E487E" w:rsidP="00766063">
      <w:pPr>
        <w:tabs>
          <w:tab w:val="left" w:pos="5685"/>
        </w:tabs>
        <w:spacing w:after="0" w:line="240" w:lineRule="auto"/>
        <w:jc w:val="center"/>
        <w:rPr>
          <w:sz w:val="28"/>
          <w:szCs w:val="28"/>
        </w:rPr>
      </w:pPr>
    </w:p>
    <w:p w:rsidR="001E487E" w:rsidRDefault="001E487E" w:rsidP="001E487E">
      <w:pPr>
        <w:tabs>
          <w:tab w:val="left" w:pos="5685"/>
          <w:tab w:val="left" w:pos="5940"/>
        </w:tabs>
        <w:spacing w:after="0" w:line="240" w:lineRule="auto"/>
        <w:rPr>
          <w:sz w:val="28"/>
          <w:szCs w:val="28"/>
        </w:rPr>
      </w:pPr>
    </w:p>
    <w:p w:rsidR="00766063" w:rsidRDefault="001E487E" w:rsidP="00766063">
      <w:pPr>
        <w:tabs>
          <w:tab w:val="left" w:pos="568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rtl/>
        </w:rPr>
        <w:pict>
          <v:rect id="_x0000_s1041" style="position:absolute;margin-left:231pt;margin-top:9.9pt;width:47.25pt;height:54.85pt;z-index:251671552">
            <v:fill r:id="rId8" o:title="מאגר תמונות 247" recolor="t" rotate="t" type="frame"/>
            <w10:wrap anchorx="page"/>
          </v:rect>
        </w:pict>
      </w:r>
    </w:p>
    <w:p w:rsidR="00766063" w:rsidRDefault="001E487E" w:rsidP="00766063">
      <w:pPr>
        <w:tabs>
          <w:tab w:val="left" w:pos="2404"/>
        </w:tabs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45" style="position:absolute;left:0;text-align:left;margin-left:110.45pt;margin-top:5.6pt;width:107.25pt;height:21.85pt;z-index:251675648">
            <w10:wrap anchorx="page"/>
          </v:rect>
        </w:pict>
      </w:r>
      <w:r>
        <w:rPr>
          <w:rFonts w:hint="cs"/>
          <w:sz w:val="28"/>
          <w:szCs w:val="28"/>
          <w:rtl/>
        </w:rPr>
        <w:t>1.</w:t>
      </w:r>
      <w:r w:rsidR="00766063">
        <w:rPr>
          <w:sz w:val="28"/>
          <w:szCs w:val="28"/>
          <w:rtl/>
        </w:rPr>
        <w:tab/>
      </w:r>
    </w:p>
    <w:p w:rsidR="00766063" w:rsidRPr="00111B60" w:rsidRDefault="00766063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1E487E" w:rsidRDefault="00B15A75" w:rsidP="001E487E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55" style="position:absolute;left:0;text-align:left;margin-left:231pt;margin-top:1.15pt;width:47.25pt;height:54.85pt;z-index:251684864">
            <v:fill r:id="rId9" o:title="מאגר תמונות 117" recolor="t" rotate="t" type="frame"/>
            <w10:wrap anchorx="page"/>
          </v:rect>
        </w:pict>
      </w:r>
      <w:r w:rsidR="001E487E">
        <w:rPr>
          <w:noProof/>
          <w:sz w:val="28"/>
          <w:szCs w:val="28"/>
          <w:rtl/>
        </w:rPr>
        <w:pict>
          <v:rect id="_x0000_s1056" style="position:absolute;left:0;text-align:left;margin-left:110.45pt;margin-top:15.3pt;width:107.25pt;height:21.85pt;z-index:251685888">
            <w10:wrap anchorx="page"/>
          </v:rect>
        </w:pict>
      </w:r>
      <w:r w:rsidR="001E487E">
        <w:rPr>
          <w:rFonts w:hint="cs"/>
          <w:sz w:val="28"/>
          <w:szCs w:val="28"/>
          <w:rtl/>
        </w:rPr>
        <w:t>2.</w:t>
      </w:r>
    </w:p>
    <w:p w:rsidR="00766063" w:rsidRDefault="00766063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</w:p>
    <w:p w:rsidR="00766063" w:rsidRDefault="00B15A75" w:rsidP="001E487E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57" style="position:absolute;left:0;text-align:left;margin-left:231pt;margin-top:11.4pt;width:47.25pt;height:54.85pt;z-index:251686912">
            <v:fill r:id="rId10" o:title="מאגר תמונות 226" recolor="t" rotate="t" type="frame"/>
            <v:textbox style="mso-next-textbox:#_x0000_s1057">
              <w:txbxContent>
                <w:p w:rsidR="00B15A75" w:rsidRDefault="00B15A75"/>
              </w:txbxContent>
            </v:textbox>
            <w10:wrap anchorx="page"/>
          </v:rect>
        </w:pict>
      </w:r>
      <w:r w:rsidR="001E487E">
        <w:rPr>
          <w:noProof/>
          <w:sz w:val="28"/>
          <w:szCs w:val="28"/>
          <w:rtl/>
        </w:rPr>
        <w:pict>
          <v:rect id="_x0000_s1060" style="position:absolute;left:0;text-align:left;margin-left:110.45pt;margin-top:92.5pt;width:107.25pt;height:21.85pt;z-index:251689984">
            <w10:wrap anchorx="page"/>
          </v:rect>
        </w:pict>
      </w:r>
      <w:r w:rsidR="001E487E">
        <w:rPr>
          <w:noProof/>
          <w:sz w:val="28"/>
          <w:szCs w:val="28"/>
          <w:rtl/>
        </w:rPr>
        <w:pict>
          <v:rect id="_x0000_s1058" style="position:absolute;left:0;text-align:left;margin-left:110.45pt;margin-top:25.65pt;width:107.25pt;height:21.85pt;z-index:251687936">
            <w10:wrap anchorx="page"/>
          </v:rect>
        </w:pict>
      </w:r>
    </w:p>
    <w:p w:rsidR="00766063" w:rsidRDefault="001E487E" w:rsidP="00766063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</w:t>
      </w:r>
    </w:p>
    <w:p w:rsidR="001E487E" w:rsidRDefault="00DD204C" w:rsidP="001E487E">
      <w:pPr>
        <w:tabs>
          <w:tab w:val="left" w:pos="3964"/>
        </w:tabs>
        <w:bidi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354965</wp:posOffset>
            </wp:positionV>
            <wp:extent cx="190500" cy="485775"/>
            <wp:effectExtent l="19050" t="0" r="0" b="0"/>
            <wp:wrapNone/>
            <wp:docPr id="1" name="תמונה 0" descr="מאגר תמונות 316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אגר תמונות 3168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354965</wp:posOffset>
            </wp:positionV>
            <wp:extent cx="190500" cy="485775"/>
            <wp:effectExtent l="19050" t="0" r="0" b="0"/>
            <wp:wrapNone/>
            <wp:docPr id="2" name="תמונה 0" descr="מאגר תמונות 316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אגר תמונות 3168.bmp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pict>
          <v:rect id="_x0000_s1059" style="position:absolute;left:0;text-align:left;margin-left:231pt;margin-top:21.2pt;width:47.25pt;height:54.85pt;z-index:251688960;mso-position-horizontal-relative:text;mso-position-vertical-relative:text">
            <w10:wrap anchorx="page"/>
          </v:rect>
        </w:pict>
      </w:r>
    </w:p>
    <w:p w:rsidR="001E487E" w:rsidRDefault="001E487E" w:rsidP="00766063">
      <w:pPr>
        <w:tabs>
          <w:tab w:val="left" w:pos="3964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</w:t>
      </w:r>
      <w:r w:rsidR="00111B60">
        <w:rPr>
          <w:sz w:val="28"/>
          <w:szCs w:val="28"/>
          <w:rtl/>
        </w:rPr>
        <w:tab/>
      </w:r>
    </w:p>
    <w:p w:rsidR="001E487E" w:rsidRDefault="001E487E" w:rsidP="001E487E">
      <w:pPr>
        <w:bidi/>
        <w:rPr>
          <w:sz w:val="28"/>
          <w:szCs w:val="28"/>
          <w:rtl/>
        </w:rPr>
      </w:pPr>
    </w:p>
    <w:p w:rsidR="00DD019D" w:rsidRPr="001E487E" w:rsidRDefault="001E487E" w:rsidP="001E487E">
      <w:pPr>
        <w:tabs>
          <w:tab w:val="left" w:pos="2194"/>
        </w:tabs>
        <w:bidi/>
        <w:rPr>
          <w:rFonts w:hint="cs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8.8pt;margin-top:51.95pt;width:78pt;height:20.3pt;z-index:251683840">
            <v:textbox>
              <w:txbxContent>
                <w:p w:rsidR="001E487E" w:rsidRDefault="00512B95" w:rsidP="001E487E">
                  <w:pPr>
                    <w:bidi/>
                  </w:pPr>
                  <w:r>
                    <w:rPr>
                      <w:rFonts w:hint="cs"/>
                      <w:rtl/>
                    </w:rPr>
                    <w:t>אֲכִילָה וּשְׁתִיָה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left:0;text-align:left;margin-left:92.05pt;margin-top:51.95pt;width:78pt;height:20.3pt;z-index:251682816">
            <v:textbox>
              <w:txbxContent>
                <w:p w:rsidR="001E487E" w:rsidRDefault="00512B95" w:rsidP="001E487E">
                  <w:pPr>
                    <w:bidi/>
                  </w:pPr>
                  <w:r>
                    <w:rPr>
                      <w:rFonts w:hint="cs"/>
                      <w:rtl/>
                    </w:rPr>
                    <w:t>כַּפָּרוֹת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2" style="position:absolute;left:0;text-align:left;margin-left:176.05pt;margin-top:51.95pt;width:78pt;height:20.3pt;z-index:251681792">
            <v:textbox>
              <w:txbxContent>
                <w:p w:rsidR="001E487E" w:rsidRDefault="00512B95" w:rsidP="001E487E">
                  <w:pPr>
                    <w:bidi/>
                  </w:pPr>
                  <w:r>
                    <w:rPr>
                      <w:rFonts w:hint="cs"/>
                      <w:rtl/>
                    </w:rPr>
                    <w:t>סְלִיחָה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51" style="position:absolute;left:0;text-align:left;margin-left:260.8pt;margin-top:51.95pt;width:78pt;height:20.3pt;z-index:251680768">
            <v:textbox>
              <w:txbxContent>
                <w:p w:rsidR="001E487E" w:rsidRDefault="00512B95" w:rsidP="001E487E">
                  <w:pPr>
                    <w:bidi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בִּרְכַּת הַבָּנִים</w:t>
                  </w:r>
                </w:p>
              </w:txbxContent>
            </v:textbox>
            <w10:wrap anchorx="page"/>
          </v:rect>
        </w:pict>
      </w:r>
    </w:p>
    <w:sectPr w:rsidR="00DD019D" w:rsidRPr="001E487E" w:rsidSect="00DD019D">
      <w:headerReference w:type="default" r:id="rId13"/>
      <w:footerReference w:type="even" r:id="rId14"/>
      <w:footerReference w:type="default" r:id="rId15"/>
      <w:pgSz w:w="8419" w:h="11906" w:orient="landscape"/>
      <w:pgMar w:top="720" w:right="720" w:bottom="720" w:left="720" w:header="720" w:footer="720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15D" w:rsidRDefault="009E415D">
      <w:pPr>
        <w:spacing w:after="0" w:line="240" w:lineRule="auto"/>
      </w:pPr>
      <w:r>
        <w:separator/>
      </w:r>
    </w:p>
  </w:endnote>
  <w:endnote w:type="continuationSeparator" w:id="1">
    <w:p w:rsidR="009E415D" w:rsidRDefault="009E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7E" w:rsidRDefault="001E487E">
    <w:pPr>
      <w:pStyle w:val="a6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t>1</w:t>
    </w:r>
    <w:r>
      <w:rPr>
        <w:rStyle w:val="a7"/>
        <w:rtl/>
      </w:rPr>
      <w:fldChar w:fldCharType="end"/>
    </w:r>
  </w:p>
  <w:p w:rsidR="001E487E" w:rsidRDefault="001E487E">
    <w:pPr>
      <w:pStyle w:val="a6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7E" w:rsidRDefault="001E487E">
    <w:pPr>
      <w:pStyle w:val="a6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512B95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1E487E" w:rsidRDefault="001E487E">
    <w:pPr>
      <w:pStyle w:val="a6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15D" w:rsidRDefault="009E415D">
      <w:pPr>
        <w:spacing w:after="0" w:line="240" w:lineRule="auto"/>
      </w:pPr>
      <w:r>
        <w:separator/>
      </w:r>
    </w:p>
  </w:footnote>
  <w:footnote w:type="continuationSeparator" w:id="1">
    <w:p w:rsidR="009E415D" w:rsidRDefault="009E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7E" w:rsidRDefault="001E487E" w:rsidP="00DD019D">
    <w:pPr>
      <w:pStyle w:val="a8"/>
      <w:jc w:val="right"/>
    </w:pPr>
    <w:r>
      <w:rPr>
        <w:rFonts w:hint="cs"/>
        <w:rtl/>
      </w:rPr>
      <w:t>בס"ד</w:t>
    </w:r>
  </w:p>
  <w:p w:rsidR="001E487E" w:rsidRDefault="001E487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66C9"/>
    <w:multiLevelType w:val="hybridMultilevel"/>
    <w:tmpl w:val="C62C2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83856"/>
    <w:multiLevelType w:val="multilevel"/>
    <w:tmpl w:val="162C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11F51"/>
    <w:multiLevelType w:val="multilevel"/>
    <w:tmpl w:val="28A0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76328"/>
    <w:multiLevelType w:val="hybridMultilevel"/>
    <w:tmpl w:val="E444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63447"/>
    <w:multiLevelType w:val="multilevel"/>
    <w:tmpl w:val="9976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25630"/>
    <w:multiLevelType w:val="multilevel"/>
    <w:tmpl w:val="81E2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338CC"/>
    <w:multiLevelType w:val="multilevel"/>
    <w:tmpl w:val="4772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CC297A"/>
    <w:multiLevelType w:val="multilevel"/>
    <w:tmpl w:val="EB9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05A32"/>
    <w:multiLevelType w:val="hybridMultilevel"/>
    <w:tmpl w:val="F92C99DA"/>
    <w:lvl w:ilvl="0" w:tplc="799CC6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E52B21"/>
    <w:multiLevelType w:val="hybridMultilevel"/>
    <w:tmpl w:val="D83E6CE4"/>
    <w:lvl w:ilvl="0" w:tplc="C3C849E2">
      <w:start w:val="1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CA570B"/>
    <w:multiLevelType w:val="multilevel"/>
    <w:tmpl w:val="FFE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20"/>
  <w:drawingGridHorizontalSpacing w:val="11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C45A79"/>
    <w:rsid w:val="00001EF9"/>
    <w:rsid w:val="000075F1"/>
    <w:rsid w:val="000117A5"/>
    <w:rsid w:val="00012F97"/>
    <w:rsid w:val="00015022"/>
    <w:rsid w:val="00022E03"/>
    <w:rsid w:val="00025917"/>
    <w:rsid w:val="00026042"/>
    <w:rsid w:val="000265BA"/>
    <w:rsid w:val="000268F9"/>
    <w:rsid w:val="00026F40"/>
    <w:rsid w:val="00030CD0"/>
    <w:rsid w:val="00030D87"/>
    <w:rsid w:val="0003144D"/>
    <w:rsid w:val="000317AD"/>
    <w:rsid w:val="00034249"/>
    <w:rsid w:val="000347E7"/>
    <w:rsid w:val="000424B2"/>
    <w:rsid w:val="00042AD1"/>
    <w:rsid w:val="00042E6A"/>
    <w:rsid w:val="0004347A"/>
    <w:rsid w:val="0004442F"/>
    <w:rsid w:val="00045373"/>
    <w:rsid w:val="00045DE5"/>
    <w:rsid w:val="000510BB"/>
    <w:rsid w:val="00051DD7"/>
    <w:rsid w:val="000528E9"/>
    <w:rsid w:val="0005400D"/>
    <w:rsid w:val="000540FC"/>
    <w:rsid w:val="00056478"/>
    <w:rsid w:val="00056E38"/>
    <w:rsid w:val="000624F6"/>
    <w:rsid w:val="0006453B"/>
    <w:rsid w:val="00064E5F"/>
    <w:rsid w:val="00065BAE"/>
    <w:rsid w:val="00067158"/>
    <w:rsid w:val="000722A7"/>
    <w:rsid w:val="00073411"/>
    <w:rsid w:val="00073CF3"/>
    <w:rsid w:val="00074AB0"/>
    <w:rsid w:val="00074B85"/>
    <w:rsid w:val="00075C2D"/>
    <w:rsid w:val="0008096C"/>
    <w:rsid w:val="00080F5F"/>
    <w:rsid w:val="00087369"/>
    <w:rsid w:val="00093D01"/>
    <w:rsid w:val="00096026"/>
    <w:rsid w:val="000A0D3C"/>
    <w:rsid w:val="000A13C0"/>
    <w:rsid w:val="000A22FC"/>
    <w:rsid w:val="000A27E8"/>
    <w:rsid w:val="000A78A3"/>
    <w:rsid w:val="000A7C56"/>
    <w:rsid w:val="000B32DA"/>
    <w:rsid w:val="000B3782"/>
    <w:rsid w:val="000B4114"/>
    <w:rsid w:val="000B7AAE"/>
    <w:rsid w:val="000C55D3"/>
    <w:rsid w:val="000C72BF"/>
    <w:rsid w:val="000C7C2C"/>
    <w:rsid w:val="000D173B"/>
    <w:rsid w:val="000D2B08"/>
    <w:rsid w:val="000D3B92"/>
    <w:rsid w:val="000D4223"/>
    <w:rsid w:val="000D4D4F"/>
    <w:rsid w:val="000D67B9"/>
    <w:rsid w:val="000E0883"/>
    <w:rsid w:val="000E7539"/>
    <w:rsid w:val="000F3A22"/>
    <w:rsid w:val="000F5F2D"/>
    <w:rsid w:val="000F659B"/>
    <w:rsid w:val="000F6ECF"/>
    <w:rsid w:val="000F70F2"/>
    <w:rsid w:val="001019FA"/>
    <w:rsid w:val="00103E31"/>
    <w:rsid w:val="001042E0"/>
    <w:rsid w:val="001057C6"/>
    <w:rsid w:val="00105EEB"/>
    <w:rsid w:val="00111B60"/>
    <w:rsid w:val="00112EC3"/>
    <w:rsid w:val="001137CC"/>
    <w:rsid w:val="001160E8"/>
    <w:rsid w:val="00117164"/>
    <w:rsid w:val="00117773"/>
    <w:rsid w:val="001219BD"/>
    <w:rsid w:val="0012292C"/>
    <w:rsid w:val="00123019"/>
    <w:rsid w:val="00123974"/>
    <w:rsid w:val="0012493F"/>
    <w:rsid w:val="00124FA6"/>
    <w:rsid w:val="00125096"/>
    <w:rsid w:val="00125EDD"/>
    <w:rsid w:val="00126563"/>
    <w:rsid w:val="00126ED9"/>
    <w:rsid w:val="0012719E"/>
    <w:rsid w:val="00131CD3"/>
    <w:rsid w:val="00132CBC"/>
    <w:rsid w:val="001333C4"/>
    <w:rsid w:val="00137ACF"/>
    <w:rsid w:val="001457BA"/>
    <w:rsid w:val="001463EB"/>
    <w:rsid w:val="0014667C"/>
    <w:rsid w:val="00147FA9"/>
    <w:rsid w:val="00152396"/>
    <w:rsid w:val="001530E9"/>
    <w:rsid w:val="00153D87"/>
    <w:rsid w:val="001541A9"/>
    <w:rsid w:val="00154F7E"/>
    <w:rsid w:val="001556A9"/>
    <w:rsid w:val="001559E6"/>
    <w:rsid w:val="00155CD0"/>
    <w:rsid w:val="00155EB6"/>
    <w:rsid w:val="00157B45"/>
    <w:rsid w:val="00160DFA"/>
    <w:rsid w:val="001648F2"/>
    <w:rsid w:val="00165230"/>
    <w:rsid w:val="00167B71"/>
    <w:rsid w:val="0017108E"/>
    <w:rsid w:val="00171521"/>
    <w:rsid w:val="00173E94"/>
    <w:rsid w:val="00180175"/>
    <w:rsid w:val="001811D9"/>
    <w:rsid w:val="00181E43"/>
    <w:rsid w:val="001848E4"/>
    <w:rsid w:val="00184BBC"/>
    <w:rsid w:val="0018730D"/>
    <w:rsid w:val="00191FD6"/>
    <w:rsid w:val="001928FC"/>
    <w:rsid w:val="00197BF4"/>
    <w:rsid w:val="00197C8C"/>
    <w:rsid w:val="001A2CC9"/>
    <w:rsid w:val="001A331F"/>
    <w:rsid w:val="001A3CB3"/>
    <w:rsid w:val="001A6019"/>
    <w:rsid w:val="001A67B4"/>
    <w:rsid w:val="001A6F8A"/>
    <w:rsid w:val="001A7B45"/>
    <w:rsid w:val="001B0407"/>
    <w:rsid w:val="001B0AA4"/>
    <w:rsid w:val="001B11F6"/>
    <w:rsid w:val="001B1239"/>
    <w:rsid w:val="001B1B9B"/>
    <w:rsid w:val="001B2A65"/>
    <w:rsid w:val="001B2CD2"/>
    <w:rsid w:val="001B3D14"/>
    <w:rsid w:val="001B510D"/>
    <w:rsid w:val="001C1CD2"/>
    <w:rsid w:val="001C2024"/>
    <w:rsid w:val="001C34F3"/>
    <w:rsid w:val="001C3B43"/>
    <w:rsid w:val="001C41ED"/>
    <w:rsid w:val="001C6E39"/>
    <w:rsid w:val="001C7209"/>
    <w:rsid w:val="001C7880"/>
    <w:rsid w:val="001C7FBE"/>
    <w:rsid w:val="001D03C5"/>
    <w:rsid w:val="001D2282"/>
    <w:rsid w:val="001D282E"/>
    <w:rsid w:val="001D38CF"/>
    <w:rsid w:val="001D3CD0"/>
    <w:rsid w:val="001D3FDB"/>
    <w:rsid w:val="001D4824"/>
    <w:rsid w:val="001D65AF"/>
    <w:rsid w:val="001E0597"/>
    <w:rsid w:val="001E08A9"/>
    <w:rsid w:val="001E2776"/>
    <w:rsid w:val="001E30AF"/>
    <w:rsid w:val="001E487E"/>
    <w:rsid w:val="001E61CB"/>
    <w:rsid w:val="001E6466"/>
    <w:rsid w:val="001F590B"/>
    <w:rsid w:val="001F728C"/>
    <w:rsid w:val="00200D80"/>
    <w:rsid w:val="002025B5"/>
    <w:rsid w:val="00202D83"/>
    <w:rsid w:val="00203880"/>
    <w:rsid w:val="002057E6"/>
    <w:rsid w:val="002061B8"/>
    <w:rsid w:val="00206664"/>
    <w:rsid w:val="00206B7D"/>
    <w:rsid w:val="002124DF"/>
    <w:rsid w:val="00213F04"/>
    <w:rsid w:val="00214B02"/>
    <w:rsid w:val="0021701D"/>
    <w:rsid w:val="00217E4C"/>
    <w:rsid w:val="00221260"/>
    <w:rsid w:val="00221AA2"/>
    <w:rsid w:val="00221BF4"/>
    <w:rsid w:val="00223109"/>
    <w:rsid w:val="00223FB1"/>
    <w:rsid w:val="00224DD0"/>
    <w:rsid w:val="00227E68"/>
    <w:rsid w:val="002303B1"/>
    <w:rsid w:val="00231284"/>
    <w:rsid w:val="00231621"/>
    <w:rsid w:val="00231D6B"/>
    <w:rsid w:val="002320EE"/>
    <w:rsid w:val="00232590"/>
    <w:rsid w:val="00233FEF"/>
    <w:rsid w:val="002348F2"/>
    <w:rsid w:val="00236945"/>
    <w:rsid w:val="002379FF"/>
    <w:rsid w:val="00241458"/>
    <w:rsid w:val="00241E4A"/>
    <w:rsid w:val="00242BBF"/>
    <w:rsid w:val="0024330D"/>
    <w:rsid w:val="0024487A"/>
    <w:rsid w:val="00245F84"/>
    <w:rsid w:val="00250A6B"/>
    <w:rsid w:val="002570E5"/>
    <w:rsid w:val="00257FB9"/>
    <w:rsid w:val="00262095"/>
    <w:rsid w:val="0026319E"/>
    <w:rsid w:val="0026340F"/>
    <w:rsid w:val="002678B9"/>
    <w:rsid w:val="00267943"/>
    <w:rsid w:val="00271795"/>
    <w:rsid w:val="002729EB"/>
    <w:rsid w:val="002810C5"/>
    <w:rsid w:val="0028303B"/>
    <w:rsid w:val="00283B17"/>
    <w:rsid w:val="002872F8"/>
    <w:rsid w:val="002917D5"/>
    <w:rsid w:val="00295059"/>
    <w:rsid w:val="00295271"/>
    <w:rsid w:val="0029670C"/>
    <w:rsid w:val="00296764"/>
    <w:rsid w:val="002B03F4"/>
    <w:rsid w:val="002B2EA9"/>
    <w:rsid w:val="002B474B"/>
    <w:rsid w:val="002B50BE"/>
    <w:rsid w:val="002C068B"/>
    <w:rsid w:val="002C1BC8"/>
    <w:rsid w:val="002C444F"/>
    <w:rsid w:val="002D07CE"/>
    <w:rsid w:val="002D3962"/>
    <w:rsid w:val="002D4477"/>
    <w:rsid w:val="002D7052"/>
    <w:rsid w:val="002E14EC"/>
    <w:rsid w:val="002E1A6B"/>
    <w:rsid w:val="002E243B"/>
    <w:rsid w:val="002E2F5E"/>
    <w:rsid w:val="002E30DA"/>
    <w:rsid w:val="002E4B90"/>
    <w:rsid w:val="002E6279"/>
    <w:rsid w:val="002E70DF"/>
    <w:rsid w:val="002F2699"/>
    <w:rsid w:val="002F75AC"/>
    <w:rsid w:val="00303401"/>
    <w:rsid w:val="00303994"/>
    <w:rsid w:val="003043E8"/>
    <w:rsid w:val="0031241C"/>
    <w:rsid w:val="00312499"/>
    <w:rsid w:val="00313162"/>
    <w:rsid w:val="003162CB"/>
    <w:rsid w:val="00316B30"/>
    <w:rsid w:val="00320831"/>
    <w:rsid w:val="00320908"/>
    <w:rsid w:val="003226BF"/>
    <w:rsid w:val="0032431C"/>
    <w:rsid w:val="00327586"/>
    <w:rsid w:val="00327CE6"/>
    <w:rsid w:val="00331B11"/>
    <w:rsid w:val="00332A04"/>
    <w:rsid w:val="003336A9"/>
    <w:rsid w:val="00341630"/>
    <w:rsid w:val="00342E7C"/>
    <w:rsid w:val="00344625"/>
    <w:rsid w:val="00346376"/>
    <w:rsid w:val="00347F9C"/>
    <w:rsid w:val="00350698"/>
    <w:rsid w:val="003507BD"/>
    <w:rsid w:val="00353ED6"/>
    <w:rsid w:val="00357A59"/>
    <w:rsid w:val="00357D7E"/>
    <w:rsid w:val="003624B7"/>
    <w:rsid w:val="00363E71"/>
    <w:rsid w:val="003650E6"/>
    <w:rsid w:val="00365B92"/>
    <w:rsid w:val="00366785"/>
    <w:rsid w:val="00367B85"/>
    <w:rsid w:val="00367FEF"/>
    <w:rsid w:val="00373BB4"/>
    <w:rsid w:val="003740E7"/>
    <w:rsid w:val="00376229"/>
    <w:rsid w:val="003762AB"/>
    <w:rsid w:val="00376C30"/>
    <w:rsid w:val="0037711E"/>
    <w:rsid w:val="0038345B"/>
    <w:rsid w:val="0038352E"/>
    <w:rsid w:val="00383A26"/>
    <w:rsid w:val="00384E43"/>
    <w:rsid w:val="00386968"/>
    <w:rsid w:val="00390DBE"/>
    <w:rsid w:val="00390E93"/>
    <w:rsid w:val="0039370A"/>
    <w:rsid w:val="003972C0"/>
    <w:rsid w:val="003A3C36"/>
    <w:rsid w:val="003A4C59"/>
    <w:rsid w:val="003B06AF"/>
    <w:rsid w:val="003B0CB2"/>
    <w:rsid w:val="003B1F65"/>
    <w:rsid w:val="003B3877"/>
    <w:rsid w:val="003B4ACF"/>
    <w:rsid w:val="003B5B65"/>
    <w:rsid w:val="003B5E9B"/>
    <w:rsid w:val="003B6F87"/>
    <w:rsid w:val="003C0A36"/>
    <w:rsid w:val="003C26F5"/>
    <w:rsid w:val="003C31D8"/>
    <w:rsid w:val="003C3688"/>
    <w:rsid w:val="003C3BB2"/>
    <w:rsid w:val="003C40EA"/>
    <w:rsid w:val="003D13E1"/>
    <w:rsid w:val="003D2D72"/>
    <w:rsid w:val="003D2E39"/>
    <w:rsid w:val="003D418F"/>
    <w:rsid w:val="003D45EB"/>
    <w:rsid w:val="003D5FB8"/>
    <w:rsid w:val="003D688D"/>
    <w:rsid w:val="003E035F"/>
    <w:rsid w:val="003E05E5"/>
    <w:rsid w:val="003E6007"/>
    <w:rsid w:val="003E6DC6"/>
    <w:rsid w:val="003F07A6"/>
    <w:rsid w:val="003F4803"/>
    <w:rsid w:val="003F535D"/>
    <w:rsid w:val="003F64C9"/>
    <w:rsid w:val="003F7783"/>
    <w:rsid w:val="00400FBA"/>
    <w:rsid w:val="00402B0A"/>
    <w:rsid w:val="00403AA2"/>
    <w:rsid w:val="00404F99"/>
    <w:rsid w:val="0040687E"/>
    <w:rsid w:val="004070FF"/>
    <w:rsid w:val="00407DEB"/>
    <w:rsid w:val="00410A52"/>
    <w:rsid w:val="00413A1E"/>
    <w:rsid w:val="004154CB"/>
    <w:rsid w:val="004157F6"/>
    <w:rsid w:val="00415814"/>
    <w:rsid w:val="00421F2E"/>
    <w:rsid w:val="004242EE"/>
    <w:rsid w:val="0042472B"/>
    <w:rsid w:val="00426310"/>
    <w:rsid w:val="004266F1"/>
    <w:rsid w:val="00430375"/>
    <w:rsid w:val="00430D26"/>
    <w:rsid w:val="00432D84"/>
    <w:rsid w:val="004365EA"/>
    <w:rsid w:val="00441684"/>
    <w:rsid w:val="00442FDF"/>
    <w:rsid w:val="00443504"/>
    <w:rsid w:val="0044663D"/>
    <w:rsid w:val="004466E3"/>
    <w:rsid w:val="004477DB"/>
    <w:rsid w:val="0045152C"/>
    <w:rsid w:val="00454882"/>
    <w:rsid w:val="00460740"/>
    <w:rsid w:val="004632F0"/>
    <w:rsid w:val="00464048"/>
    <w:rsid w:val="00466AE8"/>
    <w:rsid w:val="00467CED"/>
    <w:rsid w:val="00473F8E"/>
    <w:rsid w:val="00474D12"/>
    <w:rsid w:val="00476A0C"/>
    <w:rsid w:val="00481AFA"/>
    <w:rsid w:val="004821A0"/>
    <w:rsid w:val="00483CC5"/>
    <w:rsid w:val="00484005"/>
    <w:rsid w:val="004853A7"/>
    <w:rsid w:val="004854FA"/>
    <w:rsid w:val="00492761"/>
    <w:rsid w:val="004932B5"/>
    <w:rsid w:val="0049725F"/>
    <w:rsid w:val="004973F1"/>
    <w:rsid w:val="00497C4A"/>
    <w:rsid w:val="004A0DC5"/>
    <w:rsid w:val="004A2A84"/>
    <w:rsid w:val="004A2D36"/>
    <w:rsid w:val="004A36F2"/>
    <w:rsid w:val="004A6A81"/>
    <w:rsid w:val="004A7E5E"/>
    <w:rsid w:val="004B11E9"/>
    <w:rsid w:val="004B18A3"/>
    <w:rsid w:val="004B2DB2"/>
    <w:rsid w:val="004B3790"/>
    <w:rsid w:val="004B45DC"/>
    <w:rsid w:val="004C2A9E"/>
    <w:rsid w:val="004C3346"/>
    <w:rsid w:val="004C3F28"/>
    <w:rsid w:val="004C5B98"/>
    <w:rsid w:val="004C6C5D"/>
    <w:rsid w:val="004C6D82"/>
    <w:rsid w:val="004C75E9"/>
    <w:rsid w:val="004C7874"/>
    <w:rsid w:val="004D08FB"/>
    <w:rsid w:val="004D0A03"/>
    <w:rsid w:val="004D44AE"/>
    <w:rsid w:val="004D5C3C"/>
    <w:rsid w:val="004D6C44"/>
    <w:rsid w:val="004D78EE"/>
    <w:rsid w:val="004E1610"/>
    <w:rsid w:val="004E197E"/>
    <w:rsid w:val="004E1A79"/>
    <w:rsid w:val="004E33C8"/>
    <w:rsid w:val="004E4C03"/>
    <w:rsid w:val="004E4DDD"/>
    <w:rsid w:val="004E67A5"/>
    <w:rsid w:val="004F3C1B"/>
    <w:rsid w:val="004F4364"/>
    <w:rsid w:val="004F5DAD"/>
    <w:rsid w:val="004F736E"/>
    <w:rsid w:val="00501050"/>
    <w:rsid w:val="005011F4"/>
    <w:rsid w:val="005045BA"/>
    <w:rsid w:val="00506302"/>
    <w:rsid w:val="005116D5"/>
    <w:rsid w:val="00512B95"/>
    <w:rsid w:val="00512C98"/>
    <w:rsid w:val="00512E7C"/>
    <w:rsid w:val="00515B96"/>
    <w:rsid w:val="00515FC8"/>
    <w:rsid w:val="00517901"/>
    <w:rsid w:val="00517932"/>
    <w:rsid w:val="005244F6"/>
    <w:rsid w:val="00524F7D"/>
    <w:rsid w:val="00525935"/>
    <w:rsid w:val="00525A78"/>
    <w:rsid w:val="0052649D"/>
    <w:rsid w:val="00541A04"/>
    <w:rsid w:val="00541E8F"/>
    <w:rsid w:val="00543F67"/>
    <w:rsid w:val="0054416B"/>
    <w:rsid w:val="00547407"/>
    <w:rsid w:val="00551953"/>
    <w:rsid w:val="00552158"/>
    <w:rsid w:val="00561FC4"/>
    <w:rsid w:val="00562875"/>
    <w:rsid w:val="00564FBA"/>
    <w:rsid w:val="0057097D"/>
    <w:rsid w:val="00570D97"/>
    <w:rsid w:val="00571931"/>
    <w:rsid w:val="005731B1"/>
    <w:rsid w:val="00574E10"/>
    <w:rsid w:val="0057700A"/>
    <w:rsid w:val="005808AB"/>
    <w:rsid w:val="00581085"/>
    <w:rsid w:val="0058134F"/>
    <w:rsid w:val="00581464"/>
    <w:rsid w:val="005829B7"/>
    <w:rsid w:val="0058792A"/>
    <w:rsid w:val="00587F66"/>
    <w:rsid w:val="005905C4"/>
    <w:rsid w:val="005918B5"/>
    <w:rsid w:val="00595699"/>
    <w:rsid w:val="005A3579"/>
    <w:rsid w:val="005A42CA"/>
    <w:rsid w:val="005A5DB4"/>
    <w:rsid w:val="005B1469"/>
    <w:rsid w:val="005B2D46"/>
    <w:rsid w:val="005B2E0E"/>
    <w:rsid w:val="005B4323"/>
    <w:rsid w:val="005B48B3"/>
    <w:rsid w:val="005B6402"/>
    <w:rsid w:val="005B769C"/>
    <w:rsid w:val="005C4191"/>
    <w:rsid w:val="005C461B"/>
    <w:rsid w:val="005C48C4"/>
    <w:rsid w:val="005C490D"/>
    <w:rsid w:val="005C52DB"/>
    <w:rsid w:val="005C5801"/>
    <w:rsid w:val="005C643E"/>
    <w:rsid w:val="005C6F6D"/>
    <w:rsid w:val="005C7C14"/>
    <w:rsid w:val="005C7F8E"/>
    <w:rsid w:val="005D05A3"/>
    <w:rsid w:val="005D1AC9"/>
    <w:rsid w:val="005D32A3"/>
    <w:rsid w:val="005D3B14"/>
    <w:rsid w:val="005D4E0B"/>
    <w:rsid w:val="005D5AB3"/>
    <w:rsid w:val="005D5C89"/>
    <w:rsid w:val="005D6DA1"/>
    <w:rsid w:val="005D7A36"/>
    <w:rsid w:val="005E0ACD"/>
    <w:rsid w:val="005E1A93"/>
    <w:rsid w:val="005E1BA6"/>
    <w:rsid w:val="005E3AFD"/>
    <w:rsid w:val="005E3F14"/>
    <w:rsid w:val="005E40B4"/>
    <w:rsid w:val="005E5E1D"/>
    <w:rsid w:val="005E7356"/>
    <w:rsid w:val="005F1432"/>
    <w:rsid w:val="005F1682"/>
    <w:rsid w:val="005F2D42"/>
    <w:rsid w:val="005F2F03"/>
    <w:rsid w:val="005F2FFB"/>
    <w:rsid w:val="005F3F4D"/>
    <w:rsid w:val="005F4154"/>
    <w:rsid w:val="005F44C8"/>
    <w:rsid w:val="005F44E3"/>
    <w:rsid w:val="005F6E05"/>
    <w:rsid w:val="00603648"/>
    <w:rsid w:val="00603B01"/>
    <w:rsid w:val="0060551F"/>
    <w:rsid w:val="00605FD7"/>
    <w:rsid w:val="0060717D"/>
    <w:rsid w:val="00610634"/>
    <w:rsid w:val="00610C6F"/>
    <w:rsid w:val="00611FFD"/>
    <w:rsid w:val="00617407"/>
    <w:rsid w:val="00617591"/>
    <w:rsid w:val="00622C42"/>
    <w:rsid w:val="00624F5E"/>
    <w:rsid w:val="00625BD4"/>
    <w:rsid w:val="00632880"/>
    <w:rsid w:val="0063508B"/>
    <w:rsid w:val="00635286"/>
    <w:rsid w:val="00635EFA"/>
    <w:rsid w:val="00637AEB"/>
    <w:rsid w:val="00646571"/>
    <w:rsid w:val="0065147C"/>
    <w:rsid w:val="0065425B"/>
    <w:rsid w:val="006545F1"/>
    <w:rsid w:val="00656006"/>
    <w:rsid w:val="006577F9"/>
    <w:rsid w:val="006579C7"/>
    <w:rsid w:val="00660EED"/>
    <w:rsid w:val="006613E0"/>
    <w:rsid w:val="006634C8"/>
    <w:rsid w:val="00663F7E"/>
    <w:rsid w:val="00666C91"/>
    <w:rsid w:val="00667AD1"/>
    <w:rsid w:val="006719C1"/>
    <w:rsid w:val="00671C6F"/>
    <w:rsid w:val="006768EE"/>
    <w:rsid w:val="006804F3"/>
    <w:rsid w:val="006806A6"/>
    <w:rsid w:val="006844B8"/>
    <w:rsid w:val="00684ACC"/>
    <w:rsid w:val="00684BEF"/>
    <w:rsid w:val="006855CE"/>
    <w:rsid w:val="006859C0"/>
    <w:rsid w:val="0068735F"/>
    <w:rsid w:val="00687B63"/>
    <w:rsid w:val="00695D87"/>
    <w:rsid w:val="006971FD"/>
    <w:rsid w:val="00697F45"/>
    <w:rsid w:val="006A33CE"/>
    <w:rsid w:val="006A401B"/>
    <w:rsid w:val="006A776E"/>
    <w:rsid w:val="006B25F2"/>
    <w:rsid w:val="006B6F0F"/>
    <w:rsid w:val="006C0CCE"/>
    <w:rsid w:val="006C2B67"/>
    <w:rsid w:val="006C2BE3"/>
    <w:rsid w:val="006C35EE"/>
    <w:rsid w:val="006C537B"/>
    <w:rsid w:val="006C70BC"/>
    <w:rsid w:val="006D0229"/>
    <w:rsid w:val="006D0E1D"/>
    <w:rsid w:val="006D19C4"/>
    <w:rsid w:val="006D3D71"/>
    <w:rsid w:val="006D4CEC"/>
    <w:rsid w:val="006D6EA2"/>
    <w:rsid w:val="006D7C60"/>
    <w:rsid w:val="006E142B"/>
    <w:rsid w:val="006E1D2C"/>
    <w:rsid w:val="006E1D9E"/>
    <w:rsid w:val="006E1F33"/>
    <w:rsid w:val="006E213D"/>
    <w:rsid w:val="006E2546"/>
    <w:rsid w:val="006F1A7E"/>
    <w:rsid w:val="006F2287"/>
    <w:rsid w:val="006F2D2F"/>
    <w:rsid w:val="006F39E8"/>
    <w:rsid w:val="006F40B5"/>
    <w:rsid w:val="006F57EE"/>
    <w:rsid w:val="006F5AEB"/>
    <w:rsid w:val="00700AA5"/>
    <w:rsid w:val="00701E9F"/>
    <w:rsid w:val="00703319"/>
    <w:rsid w:val="00705393"/>
    <w:rsid w:val="0070742D"/>
    <w:rsid w:val="00707C38"/>
    <w:rsid w:val="0071053D"/>
    <w:rsid w:val="007111AC"/>
    <w:rsid w:val="00711D4F"/>
    <w:rsid w:val="00712C71"/>
    <w:rsid w:val="00713173"/>
    <w:rsid w:val="0071429E"/>
    <w:rsid w:val="00716372"/>
    <w:rsid w:val="00716DB9"/>
    <w:rsid w:val="007200A8"/>
    <w:rsid w:val="007210EE"/>
    <w:rsid w:val="0072145F"/>
    <w:rsid w:val="00721486"/>
    <w:rsid w:val="00721646"/>
    <w:rsid w:val="0072279E"/>
    <w:rsid w:val="0072411E"/>
    <w:rsid w:val="00724404"/>
    <w:rsid w:val="00724BC4"/>
    <w:rsid w:val="00725A26"/>
    <w:rsid w:val="00733461"/>
    <w:rsid w:val="00741FF2"/>
    <w:rsid w:val="00743BA5"/>
    <w:rsid w:val="00745397"/>
    <w:rsid w:val="00745746"/>
    <w:rsid w:val="0074696E"/>
    <w:rsid w:val="0074764F"/>
    <w:rsid w:val="00750C68"/>
    <w:rsid w:val="0075742F"/>
    <w:rsid w:val="007576CF"/>
    <w:rsid w:val="0076009A"/>
    <w:rsid w:val="00760AAD"/>
    <w:rsid w:val="00760F54"/>
    <w:rsid w:val="00761432"/>
    <w:rsid w:val="007622F2"/>
    <w:rsid w:val="0076242C"/>
    <w:rsid w:val="00766063"/>
    <w:rsid w:val="0076713C"/>
    <w:rsid w:val="007702D3"/>
    <w:rsid w:val="007713DA"/>
    <w:rsid w:val="00776D4D"/>
    <w:rsid w:val="00781652"/>
    <w:rsid w:val="0078415E"/>
    <w:rsid w:val="00786A2B"/>
    <w:rsid w:val="00794C77"/>
    <w:rsid w:val="007A343A"/>
    <w:rsid w:val="007A49CF"/>
    <w:rsid w:val="007A7CF9"/>
    <w:rsid w:val="007B18AB"/>
    <w:rsid w:val="007B1929"/>
    <w:rsid w:val="007B3030"/>
    <w:rsid w:val="007B575E"/>
    <w:rsid w:val="007B5CC6"/>
    <w:rsid w:val="007B5FC0"/>
    <w:rsid w:val="007B7D5B"/>
    <w:rsid w:val="007C2892"/>
    <w:rsid w:val="007C331A"/>
    <w:rsid w:val="007D3070"/>
    <w:rsid w:val="007D3265"/>
    <w:rsid w:val="007D3BF6"/>
    <w:rsid w:val="007D793C"/>
    <w:rsid w:val="007E3C07"/>
    <w:rsid w:val="007E4086"/>
    <w:rsid w:val="007E7FFA"/>
    <w:rsid w:val="007F0B17"/>
    <w:rsid w:val="007F0E9C"/>
    <w:rsid w:val="007F3A67"/>
    <w:rsid w:val="00801817"/>
    <w:rsid w:val="008031D1"/>
    <w:rsid w:val="00804E58"/>
    <w:rsid w:val="00806317"/>
    <w:rsid w:val="008067CD"/>
    <w:rsid w:val="008100EA"/>
    <w:rsid w:val="0081210A"/>
    <w:rsid w:val="00813EB4"/>
    <w:rsid w:val="0082021C"/>
    <w:rsid w:val="00823C76"/>
    <w:rsid w:val="0082531B"/>
    <w:rsid w:val="00827726"/>
    <w:rsid w:val="00830DE1"/>
    <w:rsid w:val="00835987"/>
    <w:rsid w:val="00836563"/>
    <w:rsid w:val="00837155"/>
    <w:rsid w:val="00837DE4"/>
    <w:rsid w:val="00840532"/>
    <w:rsid w:val="00840A3B"/>
    <w:rsid w:val="00840C3D"/>
    <w:rsid w:val="00841FC2"/>
    <w:rsid w:val="008426A8"/>
    <w:rsid w:val="00843A22"/>
    <w:rsid w:val="008448A3"/>
    <w:rsid w:val="00844C89"/>
    <w:rsid w:val="00846181"/>
    <w:rsid w:val="00847718"/>
    <w:rsid w:val="008520DD"/>
    <w:rsid w:val="00852275"/>
    <w:rsid w:val="00852D60"/>
    <w:rsid w:val="00853036"/>
    <w:rsid w:val="00853417"/>
    <w:rsid w:val="00855939"/>
    <w:rsid w:val="008603F6"/>
    <w:rsid w:val="0086133D"/>
    <w:rsid w:val="008631FB"/>
    <w:rsid w:val="0086411D"/>
    <w:rsid w:val="00867238"/>
    <w:rsid w:val="00870F83"/>
    <w:rsid w:val="00871970"/>
    <w:rsid w:val="00871DE6"/>
    <w:rsid w:val="0087315F"/>
    <w:rsid w:val="00876472"/>
    <w:rsid w:val="0087780F"/>
    <w:rsid w:val="00880E9B"/>
    <w:rsid w:val="00883F6B"/>
    <w:rsid w:val="00885D1B"/>
    <w:rsid w:val="00886EB4"/>
    <w:rsid w:val="00887AF3"/>
    <w:rsid w:val="0089016E"/>
    <w:rsid w:val="00890BE7"/>
    <w:rsid w:val="00891F06"/>
    <w:rsid w:val="008922E8"/>
    <w:rsid w:val="008943FD"/>
    <w:rsid w:val="008954A9"/>
    <w:rsid w:val="00895653"/>
    <w:rsid w:val="00895DDF"/>
    <w:rsid w:val="00897B5E"/>
    <w:rsid w:val="008A52CC"/>
    <w:rsid w:val="008A627D"/>
    <w:rsid w:val="008A6671"/>
    <w:rsid w:val="008A6D19"/>
    <w:rsid w:val="008A6E33"/>
    <w:rsid w:val="008A7A31"/>
    <w:rsid w:val="008B0651"/>
    <w:rsid w:val="008B0C46"/>
    <w:rsid w:val="008B306A"/>
    <w:rsid w:val="008B3587"/>
    <w:rsid w:val="008B35AD"/>
    <w:rsid w:val="008B7468"/>
    <w:rsid w:val="008B7578"/>
    <w:rsid w:val="008C1A83"/>
    <w:rsid w:val="008C1B9F"/>
    <w:rsid w:val="008C5100"/>
    <w:rsid w:val="008C5218"/>
    <w:rsid w:val="008C631A"/>
    <w:rsid w:val="008C7B5D"/>
    <w:rsid w:val="008D0523"/>
    <w:rsid w:val="008D5C76"/>
    <w:rsid w:val="008D5CBF"/>
    <w:rsid w:val="008D75E3"/>
    <w:rsid w:val="008D78CE"/>
    <w:rsid w:val="008D7BF8"/>
    <w:rsid w:val="008E2AE4"/>
    <w:rsid w:val="008E4051"/>
    <w:rsid w:val="008E42CF"/>
    <w:rsid w:val="008E4878"/>
    <w:rsid w:val="008E5897"/>
    <w:rsid w:val="008F159A"/>
    <w:rsid w:val="008F1CF2"/>
    <w:rsid w:val="008F47C7"/>
    <w:rsid w:val="00901BB5"/>
    <w:rsid w:val="00904C53"/>
    <w:rsid w:val="00907521"/>
    <w:rsid w:val="00907D1B"/>
    <w:rsid w:val="00911633"/>
    <w:rsid w:val="0091226F"/>
    <w:rsid w:val="009137AC"/>
    <w:rsid w:val="00914778"/>
    <w:rsid w:val="009151CB"/>
    <w:rsid w:val="009200DB"/>
    <w:rsid w:val="00922E22"/>
    <w:rsid w:val="009252D5"/>
    <w:rsid w:val="0093147A"/>
    <w:rsid w:val="00932B27"/>
    <w:rsid w:val="00933666"/>
    <w:rsid w:val="00933DBB"/>
    <w:rsid w:val="00934F71"/>
    <w:rsid w:val="0093519C"/>
    <w:rsid w:val="00935566"/>
    <w:rsid w:val="00937513"/>
    <w:rsid w:val="00943326"/>
    <w:rsid w:val="00944EC2"/>
    <w:rsid w:val="00945470"/>
    <w:rsid w:val="00947380"/>
    <w:rsid w:val="009477D7"/>
    <w:rsid w:val="009512F1"/>
    <w:rsid w:val="009513E9"/>
    <w:rsid w:val="009517A0"/>
    <w:rsid w:val="00951B89"/>
    <w:rsid w:val="0095326B"/>
    <w:rsid w:val="009604EA"/>
    <w:rsid w:val="009614F6"/>
    <w:rsid w:val="009615C4"/>
    <w:rsid w:val="0096192D"/>
    <w:rsid w:val="0096348E"/>
    <w:rsid w:val="009670DD"/>
    <w:rsid w:val="00970A54"/>
    <w:rsid w:val="00971848"/>
    <w:rsid w:val="0097275E"/>
    <w:rsid w:val="009747F9"/>
    <w:rsid w:val="00975369"/>
    <w:rsid w:val="009771CC"/>
    <w:rsid w:val="00977534"/>
    <w:rsid w:val="00982656"/>
    <w:rsid w:val="009828B4"/>
    <w:rsid w:val="00982A8B"/>
    <w:rsid w:val="00982EAD"/>
    <w:rsid w:val="00983653"/>
    <w:rsid w:val="00983773"/>
    <w:rsid w:val="009855C3"/>
    <w:rsid w:val="00986C45"/>
    <w:rsid w:val="009904DC"/>
    <w:rsid w:val="00992774"/>
    <w:rsid w:val="0099287C"/>
    <w:rsid w:val="0099371C"/>
    <w:rsid w:val="00993C8D"/>
    <w:rsid w:val="00995E49"/>
    <w:rsid w:val="00996E29"/>
    <w:rsid w:val="009A1E05"/>
    <w:rsid w:val="009A40E2"/>
    <w:rsid w:val="009A793F"/>
    <w:rsid w:val="009B19EC"/>
    <w:rsid w:val="009B2B11"/>
    <w:rsid w:val="009B3526"/>
    <w:rsid w:val="009B6AE8"/>
    <w:rsid w:val="009C18AD"/>
    <w:rsid w:val="009C3A24"/>
    <w:rsid w:val="009C4020"/>
    <w:rsid w:val="009C4BCF"/>
    <w:rsid w:val="009C5908"/>
    <w:rsid w:val="009C5ED7"/>
    <w:rsid w:val="009D2198"/>
    <w:rsid w:val="009D4FC9"/>
    <w:rsid w:val="009D543C"/>
    <w:rsid w:val="009D7530"/>
    <w:rsid w:val="009D771C"/>
    <w:rsid w:val="009E06AC"/>
    <w:rsid w:val="009E28EA"/>
    <w:rsid w:val="009E37C9"/>
    <w:rsid w:val="009E415D"/>
    <w:rsid w:val="009E5134"/>
    <w:rsid w:val="009E51CA"/>
    <w:rsid w:val="009E6020"/>
    <w:rsid w:val="009E623B"/>
    <w:rsid w:val="009E693C"/>
    <w:rsid w:val="009E73CA"/>
    <w:rsid w:val="009F204F"/>
    <w:rsid w:val="009F3B23"/>
    <w:rsid w:val="009F4B48"/>
    <w:rsid w:val="009F61AB"/>
    <w:rsid w:val="009F6740"/>
    <w:rsid w:val="00A00545"/>
    <w:rsid w:val="00A006F6"/>
    <w:rsid w:val="00A051CA"/>
    <w:rsid w:val="00A05265"/>
    <w:rsid w:val="00A05C77"/>
    <w:rsid w:val="00A06410"/>
    <w:rsid w:val="00A22AAA"/>
    <w:rsid w:val="00A271AF"/>
    <w:rsid w:val="00A30824"/>
    <w:rsid w:val="00A31274"/>
    <w:rsid w:val="00A3176A"/>
    <w:rsid w:val="00A32B63"/>
    <w:rsid w:val="00A32D57"/>
    <w:rsid w:val="00A35424"/>
    <w:rsid w:val="00A35D13"/>
    <w:rsid w:val="00A3615C"/>
    <w:rsid w:val="00A362CC"/>
    <w:rsid w:val="00A36BAE"/>
    <w:rsid w:val="00A377BE"/>
    <w:rsid w:val="00A40FA1"/>
    <w:rsid w:val="00A41FB1"/>
    <w:rsid w:val="00A4243C"/>
    <w:rsid w:val="00A43004"/>
    <w:rsid w:val="00A44490"/>
    <w:rsid w:val="00A509FF"/>
    <w:rsid w:val="00A55690"/>
    <w:rsid w:val="00A57AE0"/>
    <w:rsid w:val="00A60A6F"/>
    <w:rsid w:val="00A60D1C"/>
    <w:rsid w:val="00A611B6"/>
    <w:rsid w:val="00A64471"/>
    <w:rsid w:val="00A70480"/>
    <w:rsid w:val="00A7250E"/>
    <w:rsid w:val="00A72E8B"/>
    <w:rsid w:val="00A730F4"/>
    <w:rsid w:val="00A75808"/>
    <w:rsid w:val="00A7630F"/>
    <w:rsid w:val="00A82FE9"/>
    <w:rsid w:val="00A84A89"/>
    <w:rsid w:val="00A85817"/>
    <w:rsid w:val="00A94480"/>
    <w:rsid w:val="00A948C0"/>
    <w:rsid w:val="00A954DB"/>
    <w:rsid w:val="00A95A90"/>
    <w:rsid w:val="00A96F1A"/>
    <w:rsid w:val="00AA278C"/>
    <w:rsid w:val="00AA3450"/>
    <w:rsid w:val="00AA42C3"/>
    <w:rsid w:val="00AA5FED"/>
    <w:rsid w:val="00AA6D8D"/>
    <w:rsid w:val="00AB0839"/>
    <w:rsid w:val="00AB12CD"/>
    <w:rsid w:val="00AB2545"/>
    <w:rsid w:val="00AB3D99"/>
    <w:rsid w:val="00AB426E"/>
    <w:rsid w:val="00AB5546"/>
    <w:rsid w:val="00AB7255"/>
    <w:rsid w:val="00AC0CFC"/>
    <w:rsid w:val="00AC1465"/>
    <w:rsid w:val="00AC1578"/>
    <w:rsid w:val="00AC1D4B"/>
    <w:rsid w:val="00AC3B4B"/>
    <w:rsid w:val="00AC5194"/>
    <w:rsid w:val="00AC56CD"/>
    <w:rsid w:val="00AC6E0E"/>
    <w:rsid w:val="00AC7BB2"/>
    <w:rsid w:val="00AD00DB"/>
    <w:rsid w:val="00AD3E59"/>
    <w:rsid w:val="00AD712A"/>
    <w:rsid w:val="00AD7EFE"/>
    <w:rsid w:val="00AE02D9"/>
    <w:rsid w:val="00AE09E4"/>
    <w:rsid w:val="00AE0DDB"/>
    <w:rsid w:val="00AE40BA"/>
    <w:rsid w:val="00AE62A8"/>
    <w:rsid w:val="00AE711F"/>
    <w:rsid w:val="00AF1A57"/>
    <w:rsid w:val="00AF1D7D"/>
    <w:rsid w:val="00AF4001"/>
    <w:rsid w:val="00AF5501"/>
    <w:rsid w:val="00AF75EC"/>
    <w:rsid w:val="00B01DFA"/>
    <w:rsid w:val="00B0367B"/>
    <w:rsid w:val="00B11B3E"/>
    <w:rsid w:val="00B12661"/>
    <w:rsid w:val="00B158A9"/>
    <w:rsid w:val="00B15A75"/>
    <w:rsid w:val="00B20F18"/>
    <w:rsid w:val="00B216D7"/>
    <w:rsid w:val="00B233AA"/>
    <w:rsid w:val="00B2606C"/>
    <w:rsid w:val="00B34518"/>
    <w:rsid w:val="00B355E4"/>
    <w:rsid w:val="00B35F60"/>
    <w:rsid w:val="00B368D2"/>
    <w:rsid w:val="00B42F22"/>
    <w:rsid w:val="00B46FBA"/>
    <w:rsid w:val="00B47C17"/>
    <w:rsid w:val="00B50543"/>
    <w:rsid w:val="00B51242"/>
    <w:rsid w:val="00B51DD9"/>
    <w:rsid w:val="00B5359B"/>
    <w:rsid w:val="00B553D4"/>
    <w:rsid w:val="00B56327"/>
    <w:rsid w:val="00B56C0B"/>
    <w:rsid w:val="00B61EDF"/>
    <w:rsid w:val="00B62683"/>
    <w:rsid w:val="00B63268"/>
    <w:rsid w:val="00B64FCC"/>
    <w:rsid w:val="00B653C5"/>
    <w:rsid w:val="00B65637"/>
    <w:rsid w:val="00B65785"/>
    <w:rsid w:val="00B674E7"/>
    <w:rsid w:val="00B73D30"/>
    <w:rsid w:val="00B77C6E"/>
    <w:rsid w:val="00B80C07"/>
    <w:rsid w:val="00B8215E"/>
    <w:rsid w:val="00B8659F"/>
    <w:rsid w:val="00B9306B"/>
    <w:rsid w:val="00B94476"/>
    <w:rsid w:val="00B94619"/>
    <w:rsid w:val="00B96596"/>
    <w:rsid w:val="00B97118"/>
    <w:rsid w:val="00BA06F3"/>
    <w:rsid w:val="00BA136B"/>
    <w:rsid w:val="00BA1B44"/>
    <w:rsid w:val="00BA21C1"/>
    <w:rsid w:val="00BA2A77"/>
    <w:rsid w:val="00BA337F"/>
    <w:rsid w:val="00BA4C9B"/>
    <w:rsid w:val="00BA53E4"/>
    <w:rsid w:val="00BA57BC"/>
    <w:rsid w:val="00BA601D"/>
    <w:rsid w:val="00BA6825"/>
    <w:rsid w:val="00BB2586"/>
    <w:rsid w:val="00BB3DA2"/>
    <w:rsid w:val="00BB67AA"/>
    <w:rsid w:val="00BB7CE9"/>
    <w:rsid w:val="00BC0B14"/>
    <w:rsid w:val="00BC2033"/>
    <w:rsid w:val="00BC2B8C"/>
    <w:rsid w:val="00BC3BD5"/>
    <w:rsid w:val="00BC4165"/>
    <w:rsid w:val="00BC4227"/>
    <w:rsid w:val="00BC4818"/>
    <w:rsid w:val="00BC4FAC"/>
    <w:rsid w:val="00BC6365"/>
    <w:rsid w:val="00BC642C"/>
    <w:rsid w:val="00BC6CAA"/>
    <w:rsid w:val="00BD065B"/>
    <w:rsid w:val="00BD2CB5"/>
    <w:rsid w:val="00BD3E23"/>
    <w:rsid w:val="00BD6600"/>
    <w:rsid w:val="00BE009E"/>
    <w:rsid w:val="00BE039A"/>
    <w:rsid w:val="00BE0614"/>
    <w:rsid w:val="00BF2ACF"/>
    <w:rsid w:val="00BF50FF"/>
    <w:rsid w:val="00BF59D9"/>
    <w:rsid w:val="00BF5FF7"/>
    <w:rsid w:val="00C01C00"/>
    <w:rsid w:val="00C04779"/>
    <w:rsid w:val="00C0793D"/>
    <w:rsid w:val="00C110FE"/>
    <w:rsid w:val="00C11FE9"/>
    <w:rsid w:val="00C12BD7"/>
    <w:rsid w:val="00C1468E"/>
    <w:rsid w:val="00C14FCD"/>
    <w:rsid w:val="00C175CF"/>
    <w:rsid w:val="00C236B3"/>
    <w:rsid w:val="00C24590"/>
    <w:rsid w:val="00C24B08"/>
    <w:rsid w:val="00C26C1A"/>
    <w:rsid w:val="00C30FF8"/>
    <w:rsid w:val="00C342CA"/>
    <w:rsid w:val="00C420DA"/>
    <w:rsid w:val="00C43255"/>
    <w:rsid w:val="00C456EA"/>
    <w:rsid w:val="00C45A79"/>
    <w:rsid w:val="00C45FBF"/>
    <w:rsid w:val="00C46164"/>
    <w:rsid w:val="00C46E35"/>
    <w:rsid w:val="00C470F1"/>
    <w:rsid w:val="00C503B7"/>
    <w:rsid w:val="00C534E7"/>
    <w:rsid w:val="00C540B1"/>
    <w:rsid w:val="00C547E4"/>
    <w:rsid w:val="00C55351"/>
    <w:rsid w:val="00C55BC0"/>
    <w:rsid w:val="00C60A42"/>
    <w:rsid w:val="00C615C6"/>
    <w:rsid w:val="00C634B3"/>
    <w:rsid w:val="00C66A86"/>
    <w:rsid w:val="00C673C9"/>
    <w:rsid w:val="00C673ED"/>
    <w:rsid w:val="00C70089"/>
    <w:rsid w:val="00C72071"/>
    <w:rsid w:val="00C73E03"/>
    <w:rsid w:val="00C75083"/>
    <w:rsid w:val="00C755B8"/>
    <w:rsid w:val="00C75620"/>
    <w:rsid w:val="00C7692D"/>
    <w:rsid w:val="00C77308"/>
    <w:rsid w:val="00C774FC"/>
    <w:rsid w:val="00C83F6E"/>
    <w:rsid w:val="00C84248"/>
    <w:rsid w:val="00C84C3F"/>
    <w:rsid w:val="00C86105"/>
    <w:rsid w:val="00C87825"/>
    <w:rsid w:val="00C9248F"/>
    <w:rsid w:val="00C93BE3"/>
    <w:rsid w:val="00C95516"/>
    <w:rsid w:val="00C95717"/>
    <w:rsid w:val="00CA0014"/>
    <w:rsid w:val="00CA0333"/>
    <w:rsid w:val="00CA172F"/>
    <w:rsid w:val="00CA23D5"/>
    <w:rsid w:val="00CA566C"/>
    <w:rsid w:val="00CB061E"/>
    <w:rsid w:val="00CB29A5"/>
    <w:rsid w:val="00CB3F56"/>
    <w:rsid w:val="00CB5AAE"/>
    <w:rsid w:val="00CB708E"/>
    <w:rsid w:val="00CB773E"/>
    <w:rsid w:val="00CC0D53"/>
    <w:rsid w:val="00CC260B"/>
    <w:rsid w:val="00CC3FCF"/>
    <w:rsid w:val="00CC421E"/>
    <w:rsid w:val="00CC7D3B"/>
    <w:rsid w:val="00CD00A0"/>
    <w:rsid w:val="00CD0424"/>
    <w:rsid w:val="00CD4C12"/>
    <w:rsid w:val="00CD56AC"/>
    <w:rsid w:val="00CD56CC"/>
    <w:rsid w:val="00CD6260"/>
    <w:rsid w:val="00CE2456"/>
    <w:rsid w:val="00CE4319"/>
    <w:rsid w:val="00CE478E"/>
    <w:rsid w:val="00CE5FBC"/>
    <w:rsid w:val="00CE6BAB"/>
    <w:rsid w:val="00CE7302"/>
    <w:rsid w:val="00CF6BCE"/>
    <w:rsid w:val="00D00834"/>
    <w:rsid w:val="00D06871"/>
    <w:rsid w:val="00D111B8"/>
    <w:rsid w:val="00D122FA"/>
    <w:rsid w:val="00D1449F"/>
    <w:rsid w:val="00D14BF7"/>
    <w:rsid w:val="00D173E2"/>
    <w:rsid w:val="00D17446"/>
    <w:rsid w:val="00D17611"/>
    <w:rsid w:val="00D1780D"/>
    <w:rsid w:val="00D20280"/>
    <w:rsid w:val="00D20C13"/>
    <w:rsid w:val="00D211E3"/>
    <w:rsid w:val="00D22019"/>
    <w:rsid w:val="00D224D8"/>
    <w:rsid w:val="00D314EF"/>
    <w:rsid w:val="00D32270"/>
    <w:rsid w:val="00D3238E"/>
    <w:rsid w:val="00D326B6"/>
    <w:rsid w:val="00D33A9A"/>
    <w:rsid w:val="00D341C1"/>
    <w:rsid w:val="00D34203"/>
    <w:rsid w:val="00D3576B"/>
    <w:rsid w:val="00D35EAE"/>
    <w:rsid w:val="00D36831"/>
    <w:rsid w:val="00D37503"/>
    <w:rsid w:val="00D421D7"/>
    <w:rsid w:val="00D43087"/>
    <w:rsid w:val="00D43453"/>
    <w:rsid w:val="00D4382A"/>
    <w:rsid w:val="00D454D5"/>
    <w:rsid w:val="00D45BC3"/>
    <w:rsid w:val="00D5147C"/>
    <w:rsid w:val="00D52076"/>
    <w:rsid w:val="00D5352C"/>
    <w:rsid w:val="00D54952"/>
    <w:rsid w:val="00D5525B"/>
    <w:rsid w:val="00D55C77"/>
    <w:rsid w:val="00D716BD"/>
    <w:rsid w:val="00D757A5"/>
    <w:rsid w:val="00D7584B"/>
    <w:rsid w:val="00D76619"/>
    <w:rsid w:val="00D76C15"/>
    <w:rsid w:val="00D77F2E"/>
    <w:rsid w:val="00D812DE"/>
    <w:rsid w:val="00D825BC"/>
    <w:rsid w:val="00D85251"/>
    <w:rsid w:val="00D86CCE"/>
    <w:rsid w:val="00D87E96"/>
    <w:rsid w:val="00D91613"/>
    <w:rsid w:val="00D9173C"/>
    <w:rsid w:val="00D918E8"/>
    <w:rsid w:val="00D9216E"/>
    <w:rsid w:val="00D92F5B"/>
    <w:rsid w:val="00D92F8A"/>
    <w:rsid w:val="00D9323A"/>
    <w:rsid w:val="00D93EC1"/>
    <w:rsid w:val="00D9402C"/>
    <w:rsid w:val="00D9461C"/>
    <w:rsid w:val="00D948DE"/>
    <w:rsid w:val="00D972DE"/>
    <w:rsid w:val="00DA1EC7"/>
    <w:rsid w:val="00DA2103"/>
    <w:rsid w:val="00DA47EF"/>
    <w:rsid w:val="00DA538C"/>
    <w:rsid w:val="00DA6CDA"/>
    <w:rsid w:val="00DB2B2C"/>
    <w:rsid w:val="00DB6837"/>
    <w:rsid w:val="00DB70BF"/>
    <w:rsid w:val="00DC1E4D"/>
    <w:rsid w:val="00DC2949"/>
    <w:rsid w:val="00DC2C22"/>
    <w:rsid w:val="00DC3908"/>
    <w:rsid w:val="00DC5908"/>
    <w:rsid w:val="00DC7018"/>
    <w:rsid w:val="00DD019D"/>
    <w:rsid w:val="00DD08AB"/>
    <w:rsid w:val="00DD0B29"/>
    <w:rsid w:val="00DD204C"/>
    <w:rsid w:val="00DD2FE0"/>
    <w:rsid w:val="00DD52E3"/>
    <w:rsid w:val="00DD6B29"/>
    <w:rsid w:val="00DE0B9B"/>
    <w:rsid w:val="00DE1C32"/>
    <w:rsid w:val="00DE2C44"/>
    <w:rsid w:val="00DE319E"/>
    <w:rsid w:val="00DE725A"/>
    <w:rsid w:val="00DF1F2E"/>
    <w:rsid w:val="00DF2B96"/>
    <w:rsid w:val="00DF38FE"/>
    <w:rsid w:val="00DF4EB5"/>
    <w:rsid w:val="00DF607A"/>
    <w:rsid w:val="00DF6597"/>
    <w:rsid w:val="00DF77B8"/>
    <w:rsid w:val="00DF7D8C"/>
    <w:rsid w:val="00E0081C"/>
    <w:rsid w:val="00E00AD6"/>
    <w:rsid w:val="00E01063"/>
    <w:rsid w:val="00E0175B"/>
    <w:rsid w:val="00E033CF"/>
    <w:rsid w:val="00E03731"/>
    <w:rsid w:val="00E04261"/>
    <w:rsid w:val="00E061CD"/>
    <w:rsid w:val="00E10676"/>
    <w:rsid w:val="00E12220"/>
    <w:rsid w:val="00E132E9"/>
    <w:rsid w:val="00E140D2"/>
    <w:rsid w:val="00E14D59"/>
    <w:rsid w:val="00E14E29"/>
    <w:rsid w:val="00E20FB6"/>
    <w:rsid w:val="00E220DB"/>
    <w:rsid w:val="00E2261A"/>
    <w:rsid w:val="00E245F3"/>
    <w:rsid w:val="00E24E30"/>
    <w:rsid w:val="00E25138"/>
    <w:rsid w:val="00E25E10"/>
    <w:rsid w:val="00E27268"/>
    <w:rsid w:val="00E2780F"/>
    <w:rsid w:val="00E30123"/>
    <w:rsid w:val="00E306C3"/>
    <w:rsid w:val="00E4278F"/>
    <w:rsid w:val="00E43D59"/>
    <w:rsid w:val="00E456A0"/>
    <w:rsid w:val="00E4590F"/>
    <w:rsid w:val="00E46B10"/>
    <w:rsid w:val="00E553D1"/>
    <w:rsid w:val="00E6198D"/>
    <w:rsid w:val="00E61FD3"/>
    <w:rsid w:val="00E638BC"/>
    <w:rsid w:val="00E63C2C"/>
    <w:rsid w:val="00E65010"/>
    <w:rsid w:val="00E6530F"/>
    <w:rsid w:val="00E66BBC"/>
    <w:rsid w:val="00E709A8"/>
    <w:rsid w:val="00E71B74"/>
    <w:rsid w:val="00E71F14"/>
    <w:rsid w:val="00E73006"/>
    <w:rsid w:val="00E73D36"/>
    <w:rsid w:val="00E7425F"/>
    <w:rsid w:val="00E75D19"/>
    <w:rsid w:val="00E76010"/>
    <w:rsid w:val="00E804F7"/>
    <w:rsid w:val="00E805CE"/>
    <w:rsid w:val="00E80E52"/>
    <w:rsid w:val="00E82B42"/>
    <w:rsid w:val="00E83982"/>
    <w:rsid w:val="00E8477F"/>
    <w:rsid w:val="00E86815"/>
    <w:rsid w:val="00E917BA"/>
    <w:rsid w:val="00E919F5"/>
    <w:rsid w:val="00E941A4"/>
    <w:rsid w:val="00E94E29"/>
    <w:rsid w:val="00E94FD0"/>
    <w:rsid w:val="00E963D9"/>
    <w:rsid w:val="00EA094B"/>
    <w:rsid w:val="00EA0B1F"/>
    <w:rsid w:val="00EA1738"/>
    <w:rsid w:val="00EA1E7A"/>
    <w:rsid w:val="00EA2148"/>
    <w:rsid w:val="00EA21BB"/>
    <w:rsid w:val="00EA3561"/>
    <w:rsid w:val="00EA3AFB"/>
    <w:rsid w:val="00EA3EAF"/>
    <w:rsid w:val="00EA761B"/>
    <w:rsid w:val="00EB11E7"/>
    <w:rsid w:val="00EB2685"/>
    <w:rsid w:val="00EB310D"/>
    <w:rsid w:val="00EB4F6C"/>
    <w:rsid w:val="00EB63FE"/>
    <w:rsid w:val="00EC0A01"/>
    <w:rsid w:val="00EC0D08"/>
    <w:rsid w:val="00EC2F0B"/>
    <w:rsid w:val="00ED0AD9"/>
    <w:rsid w:val="00ED0F5A"/>
    <w:rsid w:val="00ED27D2"/>
    <w:rsid w:val="00ED54D0"/>
    <w:rsid w:val="00ED7151"/>
    <w:rsid w:val="00EE3184"/>
    <w:rsid w:val="00EE34FA"/>
    <w:rsid w:val="00EE6502"/>
    <w:rsid w:val="00EE6D74"/>
    <w:rsid w:val="00EF0F34"/>
    <w:rsid w:val="00EF1F85"/>
    <w:rsid w:val="00EF54CC"/>
    <w:rsid w:val="00F0247C"/>
    <w:rsid w:val="00F04050"/>
    <w:rsid w:val="00F06AB0"/>
    <w:rsid w:val="00F07678"/>
    <w:rsid w:val="00F07DE1"/>
    <w:rsid w:val="00F1266B"/>
    <w:rsid w:val="00F1605C"/>
    <w:rsid w:val="00F225AD"/>
    <w:rsid w:val="00F22800"/>
    <w:rsid w:val="00F22DDD"/>
    <w:rsid w:val="00F25388"/>
    <w:rsid w:val="00F30DB6"/>
    <w:rsid w:val="00F31BC3"/>
    <w:rsid w:val="00F328F1"/>
    <w:rsid w:val="00F34CE1"/>
    <w:rsid w:val="00F35353"/>
    <w:rsid w:val="00F36C82"/>
    <w:rsid w:val="00F40358"/>
    <w:rsid w:val="00F40B18"/>
    <w:rsid w:val="00F41BBF"/>
    <w:rsid w:val="00F42517"/>
    <w:rsid w:val="00F437FF"/>
    <w:rsid w:val="00F43E04"/>
    <w:rsid w:val="00F5598C"/>
    <w:rsid w:val="00F61180"/>
    <w:rsid w:val="00F628D9"/>
    <w:rsid w:val="00F64578"/>
    <w:rsid w:val="00F64AEC"/>
    <w:rsid w:val="00F70C51"/>
    <w:rsid w:val="00F729F8"/>
    <w:rsid w:val="00F735BA"/>
    <w:rsid w:val="00F735FC"/>
    <w:rsid w:val="00F73921"/>
    <w:rsid w:val="00F7578D"/>
    <w:rsid w:val="00F76D8A"/>
    <w:rsid w:val="00F772E0"/>
    <w:rsid w:val="00F81692"/>
    <w:rsid w:val="00F82B02"/>
    <w:rsid w:val="00F8338F"/>
    <w:rsid w:val="00F835F2"/>
    <w:rsid w:val="00F84075"/>
    <w:rsid w:val="00F843CC"/>
    <w:rsid w:val="00F8562A"/>
    <w:rsid w:val="00F85B0A"/>
    <w:rsid w:val="00F85C63"/>
    <w:rsid w:val="00F85F7A"/>
    <w:rsid w:val="00F86022"/>
    <w:rsid w:val="00F8750C"/>
    <w:rsid w:val="00F8785D"/>
    <w:rsid w:val="00F87C9C"/>
    <w:rsid w:val="00F90160"/>
    <w:rsid w:val="00F91078"/>
    <w:rsid w:val="00F94C0F"/>
    <w:rsid w:val="00F94E79"/>
    <w:rsid w:val="00F95CCB"/>
    <w:rsid w:val="00F97232"/>
    <w:rsid w:val="00FA3F51"/>
    <w:rsid w:val="00FA7395"/>
    <w:rsid w:val="00FB08A0"/>
    <w:rsid w:val="00FB37ED"/>
    <w:rsid w:val="00FB38F9"/>
    <w:rsid w:val="00FB436E"/>
    <w:rsid w:val="00FB672E"/>
    <w:rsid w:val="00FC0C5C"/>
    <w:rsid w:val="00FC1617"/>
    <w:rsid w:val="00FC1BDD"/>
    <w:rsid w:val="00FC1C51"/>
    <w:rsid w:val="00FC234B"/>
    <w:rsid w:val="00FC3465"/>
    <w:rsid w:val="00FC3BC8"/>
    <w:rsid w:val="00FC4731"/>
    <w:rsid w:val="00FC4A78"/>
    <w:rsid w:val="00FD1943"/>
    <w:rsid w:val="00FD24B7"/>
    <w:rsid w:val="00FD5AB9"/>
    <w:rsid w:val="00FD7967"/>
    <w:rsid w:val="00FE070C"/>
    <w:rsid w:val="00FE1341"/>
    <w:rsid w:val="00FE2B7D"/>
    <w:rsid w:val="00FE5AA0"/>
    <w:rsid w:val="00FE6E92"/>
    <w:rsid w:val="00FF02A3"/>
    <w:rsid w:val="00FF2177"/>
    <w:rsid w:val="00FF3731"/>
    <w:rsid w:val="00FF3A39"/>
    <w:rsid w:val="00FF3B11"/>
    <w:rsid w:val="00FF552E"/>
    <w:rsid w:val="00FF61F0"/>
    <w:rsid w:val="00FF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66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9E5134"/>
    <w:pPr>
      <w:keepNext/>
      <w:bidi/>
      <w:spacing w:after="0" w:line="240" w:lineRule="auto"/>
      <w:outlineLvl w:val="0"/>
    </w:pPr>
    <w:rPr>
      <w:rFonts w:ascii="Times New Roman" w:eastAsia="Times New Roman" w:hAnsi="Times New Roman" w:cs="Miriam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F2F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טקסט רגיל תו"/>
    <w:basedOn w:val="a0"/>
    <w:link w:val="a3"/>
    <w:uiPriority w:val="99"/>
    <w:rsid w:val="005F2FFB"/>
    <w:rPr>
      <w:rFonts w:ascii="Consolas" w:eastAsia="Calibri" w:hAnsi="Consolas" w:cs="Arial"/>
      <w:sz w:val="21"/>
      <w:szCs w:val="21"/>
    </w:rPr>
  </w:style>
  <w:style w:type="paragraph" w:styleId="a5">
    <w:name w:val="Body Text"/>
    <w:basedOn w:val="a"/>
    <w:rsid w:val="009E5134"/>
    <w:pPr>
      <w:bidi/>
      <w:spacing w:after="0" w:line="240" w:lineRule="auto"/>
      <w:jc w:val="both"/>
    </w:pPr>
    <w:rPr>
      <w:rFonts w:ascii="Times New Roman" w:eastAsia="Times New Roman" w:hAnsi="Times New Roman" w:cs="Miriam"/>
      <w:sz w:val="20"/>
      <w:szCs w:val="28"/>
    </w:rPr>
  </w:style>
  <w:style w:type="paragraph" w:styleId="a6">
    <w:name w:val="footer"/>
    <w:basedOn w:val="a"/>
    <w:rsid w:val="009E513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styleId="a7">
    <w:name w:val="page number"/>
    <w:basedOn w:val="a0"/>
    <w:rsid w:val="009E5134"/>
  </w:style>
  <w:style w:type="paragraph" w:styleId="a8">
    <w:name w:val="header"/>
    <w:basedOn w:val="a"/>
    <w:link w:val="a9"/>
    <w:uiPriority w:val="99"/>
    <w:rsid w:val="007E7FFA"/>
    <w:pPr>
      <w:tabs>
        <w:tab w:val="center" w:pos="4153"/>
        <w:tab w:val="right" w:pos="8306"/>
      </w:tabs>
    </w:pPr>
  </w:style>
  <w:style w:type="paragraph" w:styleId="NormalWeb">
    <w:name w:val="Normal (Web)"/>
    <w:basedOn w:val="a"/>
    <w:uiPriority w:val="99"/>
    <w:unhideWhenUsed/>
    <w:rsid w:val="00CE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CE478E"/>
    <w:rPr>
      <w:color w:val="0000FF"/>
      <w:u w:val="single"/>
    </w:rPr>
  </w:style>
  <w:style w:type="paragraph" w:styleId="aa">
    <w:name w:val="No Spacing"/>
    <w:uiPriority w:val="1"/>
    <w:qFormat/>
    <w:rsid w:val="00B51242"/>
    <w:rPr>
      <w:sz w:val="22"/>
      <w:szCs w:val="22"/>
    </w:rPr>
  </w:style>
  <w:style w:type="character" w:customStyle="1" w:styleId="a9">
    <w:name w:val="כותרת עליונה תו"/>
    <w:basedOn w:val="a0"/>
    <w:link w:val="a8"/>
    <w:uiPriority w:val="99"/>
    <w:rsid w:val="00DD019D"/>
    <w:rPr>
      <w:sz w:val="22"/>
      <w:szCs w:val="22"/>
    </w:rPr>
  </w:style>
  <w:style w:type="paragraph" w:styleId="ab">
    <w:name w:val="Balloon Text"/>
    <w:basedOn w:val="a"/>
    <w:link w:val="ac"/>
    <w:rsid w:val="00DD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rsid w:val="00DD0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9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490;&#1497;&#1489;&#1493;&#1497;%202009\CanonBrains\Nakda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D956-7FAB-4713-A2DC-33232C71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Nakdan</Template>
  <TotalTime>1</TotalTime>
  <Pages>8</Pages>
  <Words>498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2008-05-14T07:29:00Z</cp:lastPrinted>
  <dcterms:created xsi:type="dcterms:W3CDTF">2010-09-14T01:19:00Z</dcterms:created>
  <dcterms:modified xsi:type="dcterms:W3CDTF">2010-09-14T01:19:00Z</dcterms:modified>
</cp:coreProperties>
</file>